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56442" w14:textId="72962596" w:rsidR="001669CF" w:rsidRPr="007B0E7F" w:rsidRDefault="001669CF" w:rsidP="007B0E7F">
      <w:pPr>
        <w:rPr>
          <w:rFonts w:hAnsi="Tahoma"/>
          <w:b/>
          <w:bCs/>
          <w:sz w:val="40"/>
        </w:rPr>
      </w:pPr>
    </w:p>
    <w:tbl>
      <w:tblPr>
        <w:tblW w:w="4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"/>
        <w:gridCol w:w="30"/>
        <w:gridCol w:w="1333"/>
        <w:gridCol w:w="32"/>
        <w:gridCol w:w="1279"/>
        <w:gridCol w:w="31"/>
        <w:gridCol w:w="970"/>
        <w:gridCol w:w="438"/>
        <w:gridCol w:w="829"/>
        <w:gridCol w:w="938"/>
        <w:gridCol w:w="866"/>
        <w:gridCol w:w="2205"/>
        <w:gridCol w:w="2296"/>
      </w:tblGrid>
      <w:tr w:rsidR="00AE506F" w14:paraId="0D790A33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83A6" w14:textId="77777777" w:rsidR="00AE506F" w:rsidRDefault="00AE506F">
            <w:pPr>
              <w:rPr>
                <w:kern w:val="0"/>
                <w:szCs w:val="20"/>
              </w:rPr>
            </w:pPr>
            <w:r>
              <w:t>ID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60F3" w14:textId="77777777" w:rsidR="00AE506F" w:rsidRDefault="00AE506F">
            <w:r>
              <w:t>Title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4ED4" w14:textId="77777777" w:rsidR="00AE506F" w:rsidRDefault="00AE506F">
            <w:r>
              <w:t>Author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DAEF" w14:textId="77777777" w:rsidR="00AE506F" w:rsidRDefault="00AE506F">
            <w:r>
              <w:t>Genre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B3FA" w14:textId="77777777" w:rsidR="00AE506F" w:rsidRDefault="00AE506F">
            <w:r>
              <w:t>Date Added to This List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5DA7" w14:textId="77777777" w:rsidR="00AE506F" w:rsidRDefault="00AE506F">
            <w:r>
              <w:t>Date Added to Bookshare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B5B7" w14:textId="77777777" w:rsidR="00AE506F" w:rsidRDefault="00AE506F">
            <w:r>
              <w:t>Copyright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3CD1" w14:textId="77777777" w:rsidR="00AE506F" w:rsidRDefault="00AE506F">
            <w:r>
              <w:t>Link</w:t>
            </w:r>
          </w:p>
        </w:tc>
      </w:tr>
      <w:tr w:rsidR="00AE506F" w14:paraId="3F4B1221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0C22" w14:textId="77777777" w:rsidR="00AE506F" w:rsidRDefault="00AE506F">
            <w:r>
              <w:t>3975130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6ABD" w14:textId="77777777" w:rsidR="00AE506F" w:rsidRDefault="00AE506F">
            <w:r>
              <w:t>23 Under 1 roof: The Big Surprise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AE34" w14:textId="77777777" w:rsidR="00AE506F" w:rsidRDefault="00AE506F">
            <w:r>
              <w:t>R. Rappaport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B6B0" w14:textId="77777777" w:rsidR="00AE506F" w:rsidRDefault="00AE506F">
            <w:r>
              <w:t>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67CF" w14:textId="77777777" w:rsidR="00AE506F" w:rsidRDefault="00AE506F">
            <w:r>
              <w:t>04/29/21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634A" w14:textId="77777777" w:rsidR="00AE506F" w:rsidRDefault="00AE506F">
            <w:r>
              <w:t>04/28/21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E7B9" w14:textId="77777777" w:rsidR="00AE506F" w:rsidRDefault="00AE506F">
            <w:r>
              <w:t>2012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75E2" w14:textId="77777777" w:rsidR="00AE506F" w:rsidRDefault="00AE506F">
            <w:r>
              <w:t>https://www.bookshare.org/browse/book/3975130</w:t>
            </w:r>
          </w:p>
        </w:tc>
      </w:tr>
      <w:tr w:rsidR="00AE506F" w14:paraId="01037C2B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4A37" w14:textId="77777777" w:rsidR="00AE506F" w:rsidRDefault="00AE506F">
            <w:r>
              <w:t>2389897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EBBC" w14:textId="77777777" w:rsidR="00AE506F" w:rsidRDefault="00AE506F">
            <w:r>
              <w:t>23 Under 1 roof #2: Look out London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5746" w14:textId="77777777" w:rsidR="00AE506F" w:rsidRDefault="00AE506F">
            <w:r>
              <w:t>R. Rappaport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F950" w14:textId="77777777" w:rsidR="00AE506F" w:rsidRDefault="00AE506F">
            <w:r>
              <w:t>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4696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97C6" w14:textId="77777777" w:rsidR="00AE506F" w:rsidRDefault="00AE506F">
            <w:r>
              <w:t>01/28/19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5201" w14:textId="77777777" w:rsidR="00AE506F" w:rsidRDefault="00AE506F">
            <w:r>
              <w:t>2014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F0B7" w14:textId="77777777" w:rsidR="00AE506F" w:rsidRDefault="00AE506F">
            <w:r>
              <w:t>https://www.bookshare.org/browse/book/2389897</w:t>
            </w:r>
          </w:p>
        </w:tc>
      </w:tr>
      <w:tr w:rsidR="00AE506F" w14:paraId="0AE5EBDE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2F5F" w14:textId="77777777" w:rsidR="00AE506F" w:rsidRDefault="00AE506F">
            <w:r>
              <w:t>4050356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40BB" w14:textId="77777777" w:rsidR="00AE506F" w:rsidRDefault="00AE506F">
            <w:r>
              <w:t>23 under 1 Roof #3: Under Renovation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167B" w14:textId="77777777" w:rsidR="00AE506F" w:rsidRDefault="00AE506F">
            <w:r>
              <w:t>R. Rappaport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50A4" w14:textId="77777777" w:rsidR="00AE506F" w:rsidRDefault="00AE506F">
            <w:r>
              <w:t>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62E5" w14:textId="77777777" w:rsidR="00AE506F" w:rsidRDefault="00AE506F">
            <w:r>
              <w:t>06/11/21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B153" w14:textId="77777777" w:rsidR="00AE506F" w:rsidRDefault="00AE506F">
            <w:r>
              <w:t>06/07/21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AE99" w14:textId="77777777" w:rsidR="00AE506F" w:rsidRDefault="00AE506F">
            <w:r>
              <w:t>2015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D735" w14:textId="77777777" w:rsidR="00AE506F" w:rsidRDefault="00AE506F">
            <w:r>
              <w:t>https://www.bookshare.org/browse/book/4050356</w:t>
            </w:r>
          </w:p>
        </w:tc>
      </w:tr>
      <w:tr w:rsidR="00AE506F" w14:paraId="66298946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4E6F" w14:textId="77777777" w:rsidR="00AE506F" w:rsidRDefault="00AE506F">
            <w:r>
              <w:t>2075421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C74C" w14:textId="77777777" w:rsidR="00AE506F" w:rsidRDefault="00AE506F">
            <w:r>
              <w:t>23 under 1 roof #4: The New House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99AE" w14:textId="77777777" w:rsidR="00AE506F" w:rsidRDefault="00AE506F">
            <w:r>
              <w:t>R. Rappaport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97C8" w14:textId="77777777" w:rsidR="00AE506F" w:rsidRDefault="00AE506F">
            <w:r>
              <w:t>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98F8" w14:textId="77777777" w:rsidR="00AE506F" w:rsidRDefault="00AE506F">
            <w:r>
              <w:t>06/11/21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163F" w14:textId="77777777" w:rsidR="00AE506F" w:rsidRDefault="00AE506F">
            <w:r>
              <w:t>06/14/18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328D" w14:textId="77777777" w:rsidR="00AE506F" w:rsidRDefault="00AE506F">
            <w:r>
              <w:t>2016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F87" w14:textId="77777777" w:rsidR="00AE506F" w:rsidRDefault="00AE506F">
            <w:r>
              <w:t>https://www.bookshare.org/browse/book/2075421</w:t>
            </w:r>
          </w:p>
        </w:tc>
      </w:tr>
      <w:tr w:rsidR="00AE506F" w14:paraId="57D67E52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3B36" w14:textId="77777777" w:rsidR="00AE506F" w:rsidRDefault="00AE506F">
            <w:r>
              <w:t>2312544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7F55" w14:textId="77777777" w:rsidR="00AE506F" w:rsidRDefault="00AE506F">
            <w:r>
              <w:t>23 Under 1 roof #5: Unraveled Travels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84E6" w14:textId="77777777" w:rsidR="00AE506F" w:rsidRDefault="00AE506F">
            <w:r>
              <w:t>R. Rappaport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14B0" w14:textId="77777777" w:rsidR="00AE506F" w:rsidRDefault="00AE506F">
            <w:r>
              <w:t>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996E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BD3F" w14:textId="77777777" w:rsidR="00AE506F" w:rsidRDefault="00AE506F">
            <w:r>
              <w:t>11/20/18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DAC6" w14:textId="77777777" w:rsidR="00AE506F" w:rsidRDefault="00AE506F">
            <w:r>
              <w:t>2017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C34E" w14:textId="77777777" w:rsidR="00AE506F" w:rsidRDefault="00AE506F">
            <w:r>
              <w:t>https://www.bookshare.org/browse/book/2312544</w:t>
            </w:r>
          </w:p>
        </w:tc>
      </w:tr>
      <w:tr w:rsidR="00AE506F" w14:paraId="6C2B3495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FAB6" w14:textId="77777777" w:rsidR="00AE506F" w:rsidRDefault="00AE506F">
            <w:r>
              <w:t>2224441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6F9AD" w14:textId="77777777" w:rsidR="00AE506F" w:rsidRDefault="00AE506F">
            <w:r>
              <w:t>23 Under 1 Roof #6: The Detective Club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285B" w14:textId="77777777" w:rsidR="00AE506F" w:rsidRDefault="00AE506F">
            <w:r>
              <w:t>R. Rappaport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01FA" w14:textId="77777777" w:rsidR="00AE506F" w:rsidRDefault="00AE506F">
            <w:r>
              <w:t>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AA246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011B9" w14:textId="77777777" w:rsidR="00AE506F" w:rsidRDefault="00AE506F">
            <w:r>
              <w:t>09/25/18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CC30" w14:textId="77777777" w:rsidR="00AE506F" w:rsidRDefault="00AE506F">
            <w:r>
              <w:t>2018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0914" w14:textId="77777777" w:rsidR="00AE506F" w:rsidRDefault="00AE506F">
            <w:r>
              <w:t>https://www.bookshare.org/browse/book/2224441</w:t>
            </w:r>
          </w:p>
        </w:tc>
      </w:tr>
      <w:tr w:rsidR="00AE506F" w14:paraId="0108AE7D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1CAF" w14:textId="77777777" w:rsidR="00AE506F" w:rsidRDefault="00AE506F">
            <w:r>
              <w:t>3976392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3645" w14:textId="77777777" w:rsidR="00AE506F" w:rsidRDefault="00AE506F">
            <w:r>
              <w:t>23 Under 1 Roof #7: The Savings Plan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E6F6" w14:textId="77777777" w:rsidR="00AE506F" w:rsidRDefault="00AE506F">
            <w:r>
              <w:t>R. Rappaport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2270" w14:textId="77777777" w:rsidR="00AE506F" w:rsidRDefault="00AE506F">
            <w:r>
              <w:t>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0FEF" w14:textId="77777777" w:rsidR="00AE506F" w:rsidRDefault="00AE506F">
            <w:r>
              <w:t>04/29/21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1739" w14:textId="77777777" w:rsidR="00AE506F" w:rsidRDefault="00AE506F">
            <w:r>
              <w:t>04/28/21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9F8D" w14:textId="77777777" w:rsidR="00AE506F" w:rsidRDefault="00AE506F">
            <w:r>
              <w:t>2019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C6C1" w14:textId="77777777" w:rsidR="00AE506F" w:rsidRDefault="00AE506F">
            <w:r>
              <w:t>https://www.bookshare.org/browse/book/3976392</w:t>
            </w:r>
          </w:p>
        </w:tc>
      </w:tr>
      <w:tr w:rsidR="00AE506F" w14:paraId="4059C351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92C1" w14:textId="77777777" w:rsidR="00AE506F" w:rsidRDefault="00AE506F">
            <w:r>
              <w:t>1512198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C970" w14:textId="77777777" w:rsidR="00AE506F" w:rsidRDefault="00AE506F">
            <w:r>
              <w:t>A Car That Goes Far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8C06" w14:textId="77777777" w:rsidR="00AE506F" w:rsidRDefault="00AE506F">
            <w:r>
              <w:t>Dina Rosenfeld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C72D" w14:textId="77777777" w:rsidR="00AE506F" w:rsidRDefault="00AE506F">
            <w:r>
              <w:t>Children</w:t>
            </w:r>
            <w:r>
              <w:t>’</w:t>
            </w:r>
            <w:r>
              <w:t>s, Literature &amp; Fiction,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F312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DEC5" w14:textId="77777777" w:rsidR="00AE506F" w:rsidRDefault="00AE506F">
            <w:r>
              <w:t>03/14/17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EE41" w14:textId="77777777" w:rsidR="00AE506F" w:rsidRDefault="00AE506F">
            <w:r>
              <w:t>2009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006A" w14:textId="77777777" w:rsidR="00AE506F" w:rsidRDefault="00AE506F">
            <w:r>
              <w:t>https://www.bookshare.org/browse/book/1512198</w:t>
            </w:r>
          </w:p>
        </w:tc>
      </w:tr>
      <w:tr w:rsidR="00AE506F" w14:paraId="5C96AF40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C7FA" w14:textId="77777777" w:rsidR="00AE506F" w:rsidRDefault="00AE506F">
            <w:r>
              <w:t>640940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9B95" w14:textId="77777777" w:rsidR="00AE506F" w:rsidRDefault="00AE506F">
            <w:r>
              <w:t>A Daughter of Two Mothers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9432" w14:textId="77777777" w:rsidR="00AE506F" w:rsidRDefault="00AE506F">
            <w:r>
              <w:t>Miriam Cohen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1FC0" w14:textId="77777777" w:rsidR="00AE506F" w:rsidRDefault="00AE506F">
            <w:r>
              <w:t>Nonfiction, History, Biographies &amp; Memoirs, Religion &amp; Spirituality, Holocaust,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DD92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F531" w14:textId="77777777" w:rsidR="00AE506F" w:rsidRDefault="00AE506F">
            <w:r>
              <w:t>04/25/13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39C3" w14:textId="77777777" w:rsidR="00AE506F" w:rsidRDefault="00AE506F">
            <w:r>
              <w:t>2007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A2F7" w14:textId="77777777" w:rsidR="00AE506F" w:rsidRDefault="00AE506F">
            <w:r>
              <w:t>https://www.bookshare.org/browse/book/640940</w:t>
            </w:r>
          </w:p>
        </w:tc>
      </w:tr>
      <w:tr w:rsidR="00AE506F" w14:paraId="672CFE31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1C12" w14:textId="77777777" w:rsidR="00AE506F" w:rsidRDefault="00AE506F">
            <w:r>
              <w:t>3921565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8EA4" w14:textId="77777777" w:rsidR="00AE506F" w:rsidRDefault="00AE506F">
            <w:r>
              <w:t>Adventures in the Produce Aisle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1AF2" w14:textId="77777777" w:rsidR="00AE506F" w:rsidRDefault="00AE506F">
            <w:r>
              <w:t>Perel Grossman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88EF" w14:textId="77777777" w:rsidR="00AE506F" w:rsidRDefault="00AE506F">
            <w:r>
              <w:t>Humor,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1C8E" w14:textId="77777777" w:rsidR="00AE506F" w:rsidRDefault="00AE506F">
            <w:r>
              <w:t>04/11/21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445D" w14:textId="77777777" w:rsidR="00AE506F" w:rsidRDefault="00AE506F">
            <w:r>
              <w:t>03/29/21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4FEC" w14:textId="77777777" w:rsidR="00AE506F" w:rsidRDefault="00AE506F">
            <w:r>
              <w:t>2009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C3B0" w14:textId="77777777" w:rsidR="00AE506F" w:rsidRDefault="00AE506F">
            <w:r>
              <w:t>https://www.bookshare.org/browse/book/3921565</w:t>
            </w:r>
          </w:p>
        </w:tc>
      </w:tr>
      <w:tr w:rsidR="00AE506F" w14:paraId="30F497F1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940A" w14:textId="77777777" w:rsidR="00AE506F" w:rsidRDefault="00AE506F">
            <w:r>
              <w:t>3031930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0F3D" w14:textId="77777777" w:rsidR="00AE506F" w:rsidRDefault="00AE506F">
            <w:r>
              <w:t>A Light for Greytowers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5534" w14:textId="77777777" w:rsidR="00AE506F" w:rsidRDefault="00AE506F">
            <w:r>
              <w:t>Eva Vogiel &amp; Ruth Steinberg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6EA7" w14:textId="77777777" w:rsidR="00AE506F" w:rsidRDefault="00AE506F">
            <w:r>
              <w:t>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D070" w14:textId="77777777" w:rsidR="00AE506F" w:rsidRDefault="00AE506F">
            <w:r>
              <w:t>01/11/20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355F" w14:textId="77777777" w:rsidR="00AE506F" w:rsidRDefault="00AE506F">
            <w:r>
              <w:t>01/10/20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71CD" w14:textId="77777777" w:rsidR="00AE506F" w:rsidRDefault="00AE506F">
            <w:r>
              <w:t>1992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9BB7" w14:textId="77777777" w:rsidR="00AE506F" w:rsidRDefault="00AE506F">
            <w:r>
              <w:t>https://www.bookshare.org/browse/book/3031930</w:t>
            </w:r>
          </w:p>
        </w:tc>
      </w:tr>
      <w:tr w:rsidR="00AE506F" w14:paraId="2B1F9D8F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D7F0" w14:textId="77777777" w:rsidR="00AE506F" w:rsidRDefault="00AE506F">
            <w:r>
              <w:t>777196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CE6D" w14:textId="77777777" w:rsidR="00AE506F" w:rsidRDefault="00AE506F">
            <w:r>
              <w:t>All for the Boss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2D4D" w14:textId="77777777" w:rsidR="00AE506F" w:rsidRDefault="00AE506F">
            <w:r>
              <w:t>Ruchama Shain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A6A1" w14:textId="77777777" w:rsidR="00AE506F" w:rsidRDefault="00AE506F">
            <w:r>
              <w:t>Nonfiction, History, Biographies &amp; Memoirs,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6F85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EC8C" w14:textId="77777777" w:rsidR="00AE506F" w:rsidRDefault="00AE506F">
            <w:r>
              <w:t>03/28/14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AFA5" w14:textId="77777777" w:rsidR="00AE506F" w:rsidRDefault="00AE506F">
            <w:r>
              <w:t>2001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364A" w14:textId="77777777" w:rsidR="00AE506F" w:rsidRDefault="00AE506F">
            <w:r>
              <w:t>https://www.bookshare.org/browse/book/777196</w:t>
            </w:r>
          </w:p>
        </w:tc>
      </w:tr>
      <w:tr w:rsidR="00AE506F" w14:paraId="0E0CC34C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4745" w14:textId="77777777" w:rsidR="00AE506F" w:rsidRDefault="00AE506F">
            <w:r>
              <w:t>4671464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177A" w14:textId="77777777" w:rsidR="00AE506F" w:rsidRDefault="00AE506F">
            <w:r>
              <w:t>Alone Against the World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9570" w14:textId="77777777" w:rsidR="00AE506F" w:rsidRDefault="00AE506F">
            <w:r>
              <w:t>Rabbi Yisroel Roll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B5AA" w14:textId="77777777" w:rsidR="00AE506F" w:rsidRDefault="00AE506F">
            <w:r>
              <w:t>Self-Improvement,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1BA3" w14:textId="77777777" w:rsidR="00AE506F" w:rsidRDefault="00AE506F">
            <w:r>
              <w:t>09/28/22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3719" w14:textId="77777777" w:rsidR="00AE506F" w:rsidRDefault="00AE506F">
            <w:r>
              <w:t>07/13/22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8FBA" w14:textId="77777777" w:rsidR="00AE506F" w:rsidRDefault="00AE506F">
            <w:r>
              <w:t>2017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9DA6" w14:textId="77777777" w:rsidR="00AE506F" w:rsidRDefault="00AE506F">
            <w:r>
              <w:t>https://www.bookshare.org/browse/book/4671464</w:t>
            </w:r>
          </w:p>
        </w:tc>
      </w:tr>
      <w:tr w:rsidR="00AE506F" w14:paraId="61462EB1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F3DB" w14:textId="77777777" w:rsidR="00AE506F" w:rsidRDefault="00AE506F">
            <w:r>
              <w:t>2459608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E9B4" w14:textId="77777777" w:rsidR="00AE506F" w:rsidRDefault="00AE506F">
            <w:r>
              <w:t>And Rachel Was His Wife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93BB" w14:textId="77777777" w:rsidR="00AE506F" w:rsidRDefault="00AE506F">
            <w:r>
              <w:t>Marsi Tabak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531A5" w14:textId="77777777" w:rsidR="00AE506F" w:rsidRDefault="00AE506F">
            <w:r>
              <w:t>History, Literature &amp; Fiction, Religion &amp; Spirituality, Novel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5012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A72B" w14:textId="77777777" w:rsidR="00AE506F" w:rsidRDefault="00AE506F">
            <w:r>
              <w:t>03/04/19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F44A" w14:textId="77777777" w:rsidR="00AE506F" w:rsidRDefault="00AE506F">
            <w:r>
              <w:t>1990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824B" w14:textId="77777777" w:rsidR="00AE506F" w:rsidRDefault="00AE506F">
            <w:r>
              <w:t>https://www.bookshare.org/browse/book/2459608</w:t>
            </w:r>
          </w:p>
        </w:tc>
      </w:tr>
      <w:tr w:rsidR="00AE506F" w14:paraId="54F35E34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2606" w14:textId="77777777" w:rsidR="00AE506F" w:rsidRDefault="00AE506F">
            <w:r>
              <w:t>4625077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9955" w14:textId="77777777" w:rsidR="00AE506F" w:rsidRDefault="00AE506F">
            <w:r>
              <w:t>Ami Letters Volume 2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33F6" w14:textId="77777777" w:rsidR="00AE506F" w:rsidRDefault="00AE506F">
            <w:r>
              <w:t>Rabbi Shias Taub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354A" w14:textId="77777777" w:rsidR="00AE506F" w:rsidRDefault="00AE506F">
            <w:r>
              <w:t>Self-Improvement,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3850" w14:textId="77777777" w:rsidR="00AE506F" w:rsidRDefault="00AE506F">
            <w:r>
              <w:t>09/28/22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4C7F" w14:textId="77777777" w:rsidR="00AE506F" w:rsidRDefault="00AE506F">
            <w:r>
              <w:t>06/28/22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9283" w14:textId="77777777" w:rsidR="00AE506F" w:rsidRDefault="00AE506F">
            <w:r>
              <w:t>2020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4E0F" w14:textId="77777777" w:rsidR="00AE506F" w:rsidRDefault="00AE506F">
            <w:r>
              <w:t>https://www.bookshare.org/browse/book/4625077</w:t>
            </w:r>
          </w:p>
        </w:tc>
      </w:tr>
      <w:tr w:rsidR="00AE506F" w14:paraId="039F36A9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D90B" w14:textId="77777777" w:rsidR="00AE506F" w:rsidRDefault="00AE506F">
            <w:r>
              <w:t>3966347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40E8" w14:textId="77777777" w:rsidR="00AE506F" w:rsidRDefault="00AE506F">
            <w:r>
              <w:t>A Patchwork Life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C9D0" w14:textId="77777777" w:rsidR="00AE506F" w:rsidRDefault="00AE506F">
            <w:r>
              <w:t>Libby Lazewnik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91FFC" w14:textId="77777777" w:rsidR="00AE506F" w:rsidRDefault="00AE506F">
            <w:r>
              <w:t>Self-Improvement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BDEB" w14:textId="77777777" w:rsidR="00AE506F" w:rsidRDefault="00AE506F">
            <w:r>
              <w:t>04/27/21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C320" w14:textId="77777777" w:rsidR="00AE506F" w:rsidRDefault="00AE506F">
            <w:r>
              <w:t>04/21/21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8BE7" w14:textId="77777777" w:rsidR="00AE506F" w:rsidRDefault="00AE506F">
            <w:r>
              <w:t>2011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D856" w14:textId="77777777" w:rsidR="00AE506F" w:rsidRDefault="00AE506F">
            <w:r>
              <w:t>https://www.bookshare.org/browse/book/3966347</w:t>
            </w:r>
          </w:p>
        </w:tc>
      </w:tr>
      <w:tr w:rsidR="00AE506F" w14:paraId="300E7DEA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9597" w14:textId="77777777" w:rsidR="00AE506F" w:rsidRDefault="00AE506F">
            <w:r>
              <w:t>649894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6B11" w14:textId="77777777" w:rsidR="00AE506F" w:rsidRDefault="00AE506F">
            <w:r>
              <w:t>As Long as I Live: The Life Story of Aharon Margolit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4145" w14:textId="77777777" w:rsidR="00AE506F" w:rsidRDefault="00AE506F">
            <w:r>
              <w:t>Moshe Gutman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C297" w14:textId="77777777" w:rsidR="00AE506F" w:rsidRDefault="00AE506F">
            <w:r>
              <w:t>Nonfiction, Health, Biographies &amp; Memoirs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027A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0A8A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3283" w14:textId="77777777" w:rsidR="00AE506F" w:rsidRDefault="00AE506F">
            <w:r>
              <w:t>2012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B864" w14:textId="77777777" w:rsidR="00AE506F" w:rsidRDefault="00AE506F">
            <w:r>
              <w:t>https://www.bookshare.org/browse/book/649894</w:t>
            </w:r>
          </w:p>
        </w:tc>
      </w:tr>
      <w:tr w:rsidR="00AE506F" w14:paraId="56DD8595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4C94" w14:textId="77777777" w:rsidR="00AE506F" w:rsidRDefault="00AE506F">
            <w:r>
              <w:t>5072768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AA0C" w14:textId="77777777" w:rsidR="00AE506F" w:rsidRDefault="00AE506F">
            <w:r>
              <w:t>A Stranger to My brothers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77DD" w14:textId="77777777" w:rsidR="00AE506F" w:rsidRDefault="00AE506F">
            <w:r>
              <w:t>Henye Meyer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032B" w14:textId="77777777" w:rsidR="00AE506F" w:rsidRDefault="00AE506F">
            <w:r>
              <w:t>History, Literature &amp; 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7711" w14:textId="77777777" w:rsidR="00AE506F" w:rsidRDefault="00AE506F">
            <w:r>
              <w:t>12/20/22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96F9" w14:textId="77777777" w:rsidR="00AE506F" w:rsidRDefault="00AE506F">
            <w:r>
              <w:t>12/16/22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B974" w14:textId="77777777" w:rsidR="00AE506F" w:rsidRDefault="00AE506F">
            <w:r>
              <w:t>2014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7FAB" w14:textId="77777777" w:rsidR="00AE506F" w:rsidRDefault="00AE506F">
            <w:r>
              <w:t>https://www.bookshare.org/browse/book/5072768</w:t>
            </w:r>
          </w:p>
        </w:tc>
      </w:tr>
      <w:tr w:rsidR="00AE506F" w14:paraId="3A8333DC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8365" w14:textId="77777777" w:rsidR="00AE506F" w:rsidRDefault="00AE506F">
            <w:r>
              <w:t>2484109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7124" w14:textId="77777777" w:rsidR="00AE506F" w:rsidRDefault="00AE506F">
            <w:r>
              <w:t>A Time To Laugh, A Time To Listen: Thoughts That Open the Heart and Stir the Soul Through Simchah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3571" w14:textId="77777777" w:rsidR="00AE506F" w:rsidRDefault="00AE506F">
            <w:r>
              <w:t>Yehoshua Kurland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EED8" w14:textId="77777777" w:rsidR="00AE506F" w:rsidRDefault="00AE506F">
            <w:r>
              <w:t>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902F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525C" w14:textId="77777777" w:rsidR="00AE506F" w:rsidRDefault="00AE506F">
            <w:r>
              <w:t>03/26/19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73DC" w14:textId="77777777" w:rsidR="00AE506F" w:rsidRDefault="00AE506F">
            <w:r>
              <w:t>2009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69A1" w14:textId="77777777" w:rsidR="00AE506F" w:rsidRDefault="00AE506F">
            <w:r>
              <w:t>https://www.bookshare.org/browse/book/2484109</w:t>
            </w:r>
          </w:p>
        </w:tc>
      </w:tr>
      <w:tr w:rsidR="00AE506F" w14:paraId="75E1C4D7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47C0" w14:textId="77777777" w:rsidR="00AE506F" w:rsidRDefault="00AE506F">
            <w:r>
              <w:t>886671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7FDF" w14:textId="77777777" w:rsidR="00AE506F" w:rsidRDefault="00AE506F">
            <w:r>
              <w:t>A Treasury of Shabbos Bedtime Stories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4FCD" w14:textId="77777777" w:rsidR="00AE506F" w:rsidRDefault="00AE506F">
            <w:r>
              <w:t>Shmuel Blitz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3162" w14:textId="77777777" w:rsidR="00AE506F" w:rsidRDefault="00AE506F">
            <w:r>
              <w:t>Children</w:t>
            </w:r>
            <w:r>
              <w:t>’</w:t>
            </w:r>
            <w:r>
              <w:t>s Short Stories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4222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01C5" w14:textId="77777777" w:rsidR="00AE506F" w:rsidRDefault="00AE506F">
            <w:r>
              <w:t>08/08/14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C04E" w14:textId="77777777" w:rsidR="00AE506F" w:rsidRDefault="00AE506F">
            <w:r>
              <w:t>2004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2CBB" w14:textId="77777777" w:rsidR="00AE506F" w:rsidRDefault="00AE506F">
            <w:r>
              <w:t>https://www.bookshare.org/browse/book/886671</w:t>
            </w:r>
          </w:p>
        </w:tc>
      </w:tr>
      <w:tr w:rsidR="00AE506F" w14:paraId="79AE9130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742C" w14:textId="77777777" w:rsidR="00AE506F" w:rsidRDefault="00AE506F">
            <w:r>
              <w:t>2483923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C255" w14:textId="77777777" w:rsidR="00AE506F" w:rsidRDefault="00AE506F">
            <w:r>
              <w:t>Avrohom Ben Avrohom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0495" w14:textId="77777777" w:rsidR="00AE506F" w:rsidRDefault="00AE506F">
            <w:r>
              <w:t>Selig Schachnowitz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8978" w14:textId="77777777" w:rsidR="00AE506F" w:rsidRDefault="00AE506F">
            <w:r>
              <w:t>History, Novel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830E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8E59" w14:textId="77777777" w:rsidR="00AE506F" w:rsidRDefault="00AE506F">
            <w:r>
              <w:t>03/26/19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B324" w14:textId="77777777" w:rsidR="00AE506F" w:rsidRDefault="00AE506F">
            <w:r>
              <w:t>1977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3881" w14:textId="77777777" w:rsidR="00AE506F" w:rsidRDefault="00AE506F">
            <w:r>
              <w:t>https://www.bookshare.org/browse/book/2483923</w:t>
            </w:r>
          </w:p>
        </w:tc>
      </w:tr>
      <w:tr w:rsidR="00AE506F" w14:paraId="3940CD33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E6F5" w14:textId="77777777" w:rsidR="00AE506F" w:rsidRDefault="00AE506F">
            <w:r>
              <w:t>5920277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1CE6" w14:textId="77777777" w:rsidR="00AE506F" w:rsidRDefault="00AE506F">
            <w:r>
              <w:t>Awareness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5981" w14:textId="77777777" w:rsidR="00AE506F" w:rsidRDefault="00AE506F">
            <w:r>
              <w:t>Miriam Adahan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7B4F" w14:textId="77777777" w:rsidR="00AE506F" w:rsidRDefault="00AE506F">
            <w:r>
              <w:t xml:space="preserve">Self-Improvement, </w:t>
            </w:r>
            <w:r>
              <w:lastRenderedPageBreak/>
              <w:t>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708D" w14:textId="77777777" w:rsidR="00AE506F" w:rsidRDefault="00AE506F">
            <w:r>
              <w:lastRenderedPageBreak/>
              <w:t>10/08/24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8573" w14:textId="77777777" w:rsidR="00AE506F" w:rsidRDefault="00AE506F">
            <w:r>
              <w:t>03/12/24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5767" w14:textId="77777777" w:rsidR="00AE506F" w:rsidRDefault="00AE506F">
            <w:r>
              <w:t>1994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0753" w14:textId="77777777" w:rsidR="00AE506F" w:rsidRDefault="00AE506F">
            <w:r>
              <w:t>https://www.bookshare.org/browse/book/5920277</w:t>
            </w:r>
          </w:p>
        </w:tc>
      </w:tr>
      <w:tr w:rsidR="00AE506F" w14:paraId="035C1343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F366" w14:textId="77777777" w:rsidR="00AE506F" w:rsidRDefault="00AE506F">
            <w:r>
              <w:t>4441409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49AD" w14:textId="77777777" w:rsidR="00AE506F" w:rsidRDefault="00AE506F">
            <w:r>
              <w:t>A Weed Among the Roses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3F79" w14:textId="77777777" w:rsidR="00AE506F" w:rsidRDefault="00AE506F">
            <w:r>
              <w:t>Eva Vogiel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E5B1" w14:textId="77777777" w:rsidR="00AE506F" w:rsidRDefault="00AE506F">
            <w:r>
              <w:t>Fiction, Novel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7DE2" w14:textId="77777777" w:rsidR="00AE506F" w:rsidRDefault="00AE506F">
            <w:r>
              <w:t>05/19/25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24FC" w14:textId="77777777" w:rsidR="00AE506F" w:rsidRDefault="00AE506F">
            <w:r>
              <w:t>02/28/22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C83D" w14:textId="77777777" w:rsidR="00AE506F" w:rsidRDefault="00AE506F">
            <w:r>
              <w:t>2021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AD32" w14:textId="77777777" w:rsidR="00AE506F" w:rsidRDefault="00AE506F">
            <w:r>
              <w:t>https://www.bookshare.org/browse/book/4441409</w:t>
            </w:r>
          </w:p>
        </w:tc>
      </w:tr>
      <w:tr w:rsidR="00AE506F" w14:paraId="0829C16E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9860" w14:textId="77777777" w:rsidR="00AE506F" w:rsidRDefault="00AE506F">
            <w:r>
              <w:t>1471056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8D11" w14:textId="77777777" w:rsidR="00AE506F" w:rsidRDefault="00AE506F">
            <w:r>
              <w:t>Baron Korff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981F" w14:textId="77777777" w:rsidR="00AE506F" w:rsidRDefault="00AE506F">
            <w:r>
              <w:t>Naftoli Ehrmann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BA05" w14:textId="77777777" w:rsidR="00AE506F" w:rsidRDefault="00AE506F">
            <w:r>
              <w:t>Historical Fiction, Literature &amp; Fiction, Novel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4D12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A406" w14:textId="77777777" w:rsidR="00AE506F" w:rsidRDefault="00AE506F">
            <w:r>
              <w:t>01/20/17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5704" w14:textId="77777777" w:rsidR="00AE506F" w:rsidRDefault="00AE506F">
            <w:r>
              <w:t>2012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1051" w14:textId="77777777" w:rsidR="00AE506F" w:rsidRDefault="00AE506F">
            <w:r>
              <w:t>https://www.bookshare.org/browse/book/1471056</w:t>
            </w:r>
          </w:p>
        </w:tc>
      </w:tr>
      <w:tr w:rsidR="00AE506F" w14:paraId="4A4C9322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4FCF" w14:textId="77777777" w:rsidR="00AE506F" w:rsidRDefault="00AE506F">
            <w:r>
              <w:t>2589268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908B" w14:textId="77777777" w:rsidR="00AE506F" w:rsidRDefault="00AE506F">
            <w:r>
              <w:t>Behind Closed Doors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DDE3" w14:textId="77777777" w:rsidR="00AE506F" w:rsidRDefault="00AE506F">
            <w:r>
              <w:t>Meir Wikler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52EA" w14:textId="77777777" w:rsidR="00AE506F" w:rsidRDefault="00AE506F">
            <w:r>
              <w:t>Self-Improvement, Psychology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A1D1" w14:textId="77777777" w:rsidR="00AE506F" w:rsidRDefault="00AE506F">
            <w:r>
              <w:t>06/05/19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9B5A" w14:textId="77777777" w:rsidR="00AE506F" w:rsidRDefault="00AE506F">
            <w:r>
              <w:t>05/30/19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B007" w14:textId="77777777" w:rsidR="00AE506F" w:rsidRDefault="00AE506F">
            <w:r>
              <w:t>2018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0B855" w14:textId="77777777" w:rsidR="00AE506F" w:rsidRDefault="00AE506F">
            <w:r>
              <w:t>https://www.bookshare.org/browse/book/2589268</w:t>
            </w:r>
          </w:p>
        </w:tc>
      </w:tr>
      <w:tr w:rsidR="00AE506F" w14:paraId="297093BA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5BA9" w14:textId="77777777" w:rsidR="00AE506F" w:rsidRDefault="00AE506F">
            <w:r>
              <w:t>3972241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5A35" w14:textId="77777777" w:rsidR="00AE506F" w:rsidRDefault="00AE506F">
            <w:r>
              <w:t>Between Teens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67D1" w14:textId="77777777" w:rsidR="00AE506F" w:rsidRDefault="00AE506F">
            <w:r>
              <w:t>Sarah Massry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781F" w14:textId="77777777" w:rsidR="00AE506F" w:rsidRDefault="00AE506F">
            <w:r>
              <w:t>Nonfiction, Short Stories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03C5" w14:textId="77777777" w:rsidR="00AE506F" w:rsidRDefault="00AE506F">
            <w:r>
              <w:t>04/27/21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737B" w14:textId="77777777" w:rsidR="00AE506F" w:rsidRDefault="00AE506F">
            <w:r>
              <w:t>04/26/21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2A7F" w14:textId="77777777" w:rsidR="00AE506F" w:rsidRDefault="00AE506F">
            <w:r>
              <w:t>2015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2ACB" w14:textId="77777777" w:rsidR="00AE506F" w:rsidRDefault="00AE506F">
            <w:r>
              <w:t>https://www.bookshare.org/browse/book/3972241</w:t>
            </w:r>
          </w:p>
        </w:tc>
      </w:tr>
      <w:tr w:rsidR="00AE506F" w14:paraId="6DF7E3BB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0249" w14:textId="77777777" w:rsidR="00AE506F" w:rsidRDefault="00AE506F">
            <w:r>
              <w:t>1342927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A1CE" w14:textId="77777777" w:rsidR="00AE506F" w:rsidRDefault="00AE506F">
            <w:r>
              <w:t>Brainstorm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3C44" w14:textId="77777777" w:rsidR="00AE506F" w:rsidRDefault="00AE506F">
            <w:r>
              <w:t>Yehuda Baruch Kamenetzky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F424" w14:textId="77777777" w:rsidR="00AE506F" w:rsidRDefault="00AE506F">
            <w:r>
              <w:t>Nonfiction, Biographies &amp; Memoirs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D115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01D2" w14:textId="77777777" w:rsidR="00AE506F" w:rsidRDefault="00AE506F">
            <w:r>
              <w:t>08/23/16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C468" w14:textId="77777777" w:rsidR="00AE506F" w:rsidRDefault="00AE506F">
            <w:r>
              <w:t>2016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B1EE" w14:textId="77777777" w:rsidR="00AE506F" w:rsidRDefault="00AE506F">
            <w:r>
              <w:t>https://www.bookshare.org/browse/book/1342927</w:t>
            </w:r>
          </w:p>
        </w:tc>
      </w:tr>
      <w:tr w:rsidR="00AE506F" w14:paraId="7A174EF1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68E7" w14:textId="77777777" w:rsidR="00AE506F" w:rsidRDefault="00AE506F">
            <w:r>
              <w:t>2361735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5C61" w14:textId="77777777" w:rsidR="00AE506F" w:rsidRDefault="00AE506F">
            <w:r>
              <w:t>Bullied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D5BF" w14:textId="77777777" w:rsidR="00AE506F" w:rsidRDefault="00AE506F">
            <w:r>
              <w:t>Y. Kormornick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D86D" w14:textId="77777777" w:rsidR="00AE506F" w:rsidRDefault="00AE506F">
            <w:r>
              <w:t>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B7D9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C909" w14:textId="77777777" w:rsidR="00AE506F" w:rsidRDefault="00AE506F">
            <w:r>
              <w:t>01/09/19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49DE" w14:textId="77777777" w:rsidR="00AE506F" w:rsidRDefault="00AE506F">
            <w:r>
              <w:t>2016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9D31" w14:textId="77777777" w:rsidR="00AE506F" w:rsidRDefault="00AE506F">
            <w:r>
              <w:t>https://www.bookshare.org/browse/book/2361735</w:t>
            </w:r>
          </w:p>
        </w:tc>
      </w:tr>
      <w:tr w:rsidR="00AE506F" w14:paraId="5628188A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7433" w14:textId="77777777" w:rsidR="00AE506F" w:rsidRDefault="00AE506F">
            <w:r>
              <w:t>4053618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C416" w14:textId="77777777" w:rsidR="00AE506F" w:rsidRDefault="00AE506F">
            <w:r>
              <w:t>Caravan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47B2" w14:textId="77777777" w:rsidR="00AE506F" w:rsidRDefault="00AE506F">
            <w:r>
              <w:t>Etka Gitel Schwartz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715A" w14:textId="77777777" w:rsidR="00AE506F" w:rsidRDefault="00AE506F">
            <w:r>
              <w:t>Fiction &amp; Nonfiction, Short Stories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3C93" w14:textId="77777777" w:rsidR="00AE506F" w:rsidRDefault="00AE506F">
            <w:r>
              <w:t>06/11/21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93B0" w14:textId="77777777" w:rsidR="00AE506F" w:rsidRDefault="00AE506F">
            <w:r>
              <w:t>06/10/21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C14B" w14:textId="77777777" w:rsidR="00AE506F" w:rsidRDefault="00AE506F">
            <w:r>
              <w:t>2014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4BEA" w14:textId="77777777" w:rsidR="00AE506F" w:rsidRDefault="00AE506F">
            <w:r>
              <w:t>https://www.bookshare.org/browse/book/4053618</w:t>
            </w:r>
          </w:p>
        </w:tc>
      </w:tr>
      <w:tr w:rsidR="00AE506F" w14:paraId="3D5119D0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3960" w14:textId="77777777" w:rsidR="00AE506F" w:rsidRDefault="00AE506F">
            <w:r>
              <w:t>3138510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1083" w14:textId="77777777" w:rsidR="00AE506F" w:rsidRDefault="00AE506F">
            <w:r>
              <w:t>Carry Me In Your Heart: The Life and Legacy of Sarah Schenirer, Founder And Visionary Of The Bais Yaakov Movement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3601" w14:textId="77777777" w:rsidR="00AE506F" w:rsidRDefault="00AE506F">
            <w:r>
              <w:t>Pearl Benisch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719F" w14:textId="77777777" w:rsidR="00AE506F" w:rsidRDefault="00AE506F">
            <w:r>
              <w:t>Nonfiction, Biographies &amp; Memoirs,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AF83" w14:textId="77777777" w:rsidR="00AE506F" w:rsidRDefault="00AE506F">
            <w:r>
              <w:t>01/15/23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0AC2" w14:textId="77777777" w:rsidR="00AE506F" w:rsidRDefault="00AE506F">
            <w:r>
              <w:t>02/25/20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89F8" w14:textId="77777777" w:rsidR="00AE506F" w:rsidRDefault="00AE506F">
            <w:r>
              <w:t>2003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D299" w14:textId="77777777" w:rsidR="00AE506F" w:rsidRDefault="00AE506F">
            <w:r>
              <w:t>https://www.bookshare.org/browse/book/3138510</w:t>
            </w:r>
          </w:p>
        </w:tc>
      </w:tr>
      <w:tr w:rsidR="00AE506F" w14:paraId="48EE3A32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1F6B" w14:textId="77777777" w:rsidR="00AE506F" w:rsidRDefault="00AE506F">
            <w:r>
              <w:t>6401938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4A6D" w14:textId="77777777" w:rsidR="00AE506F" w:rsidRDefault="00AE506F">
            <w:r>
              <w:t>Catching the Sunrise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097F" w14:textId="77777777" w:rsidR="00AE506F" w:rsidRDefault="00AE506F">
            <w:r>
              <w:t>Tamar Shy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1512" w14:textId="77777777" w:rsidR="00AE506F" w:rsidRDefault="00AE506F">
            <w:r>
              <w:t>Fiction, Literature &amp; 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1568" w14:textId="77777777" w:rsidR="00AE506F" w:rsidRDefault="00AE506F">
            <w:r>
              <w:t>02/11/25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DD4C" w14:textId="77777777" w:rsidR="00AE506F" w:rsidRDefault="00AE506F">
            <w:r>
              <w:t>01/31/25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6E06" w14:textId="77777777" w:rsidR="00AE506F" w:rsidRDefault="00AE506F">
            <w:r>
              <w:t>2022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A59C" w14:textId="77777777" w:rsidR="00AE506F" w:rsidRDefault="00AE506F">
            <w:r>
              <w:t>https://www.bookshare.org/browse/book/6401938</w:t>
            </w:r>
          </w:p>
        </w:tc>
      </w:tr>
      <w:tr w:rsidR="00AE506F" w14:paraId="6CC5CE9E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78FC" w14:textId="77777777" w:rsidR="00AE506F" w:rsidRDefault="00AE506F">
            <w:r>
              <w:t>6401940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602B" w14:textId="77777777" w:rsidR="00AE506F" w:rsidRDefault="00AE506F">
            <w:r>
              <w:t>Catch a Rainbow: A Teen Novel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3ECB" w14:textId="77777777" w:rsidR="00AE506F" w:rsidRDefault="00AE506F">
            <w:r>
              <w:t>Rochel Samet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BE2D" w14:textId="77777777" w:rsidR="00AE506F" w:rsidRDefault="00AE506F">
            <w:r>
              <w:t>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8251" w14:textId="77777777" w:rsidR="00AE506F" w:rsidRDefault="00AE506F">
            <w:r>
              <w:t>02/11/25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1938" w14:textId="77777777" w:rsidR="00AE506F" w:rsidRDefault="00AE506F">
            <w:r>
              <w:t>01/31/25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513D" w14:textId="77777777" w:rsidR="00AE506F" w:rsidRDefault="00AE506F">
            <w:r>
              <w:t>2022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471C" w14:textId="77777777" w:rsidR="00AE506F" w:rsidRDefault="00AE506F">
            <w:r>
              <w:t>https://www.bookshare.org/browse/book/6401940</w:t>
            </w:r>
          </w:p>
        </w:tc>
      </w:tr>
      <w:tr w:rsidR="00AE506F" w14:paraId="3B20DC6C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6E3E" w14:textId="77777777" w:rsidR="00AE506F" w:rsidRDefault="00AE506F">
            <w:r>
              <w:t>5467491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417B" w14:textId="77777777" w:rsidR="00AE506F" w:rsidRDefault="00AE506F">
            <w:r>
              <w:t>Chofetz Chaim: The Concepts and Laws of Proper Speech</w:t>
            </w:r>
            <w:r>
              <w:t>…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B005" w14:textId="77777777" w:rsidR="00AE506F" w:rsidRDefault="00AE506F">
            <w:r>
              <w:t>Michoel Rothschild &amp; Shimon Finkelman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B3B1" w14:textId="77777777" w:rsidR="00AE506F" w:rsidRDefault="00AE506F">
            <w:r>
              <w:t>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5B28" w14:textId="77777777" w:rsidR="00AE506F" w:rsidRDefault="00AE506F">
            <w:r>
              <w:t>09/30/24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B671" w14:textId="77777777" w:rsidR="00AE506F" w:rsidRDefault="00AE506F">
            <w:r>
              <w:t>08/24/23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EDA2" w14:textId="77777777" w:rsidR="00AE506F" w:rsidRDefault="00AE506F">
            <w:r>
              <w:t>1999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55DE" w14:textId="77777777" w:rsidR="00AE506F" w:rsidRDefault="00AE506F">
            <w:r>
              <w:t>https://www.bookshare.org/browse/book/5467491</w:t>
            </w:r>
          </w:p>
        </w:tc>
      </w:tr>
      <w:tr w:rsidR="00AE506F" w14:paraId="6098D774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EC9B" w14:textId="77777777" w:rsidR="00AE506F" w:rsidRDefault="00AE506F">
            <w:r>
              <w:t>2879950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E5A8" w14:textId="77777777" w:rsidR="00AE506F" w:rsidRDefault="00AE506F">
            <w:r>
              <w:t>Choosing to Love: Building a Deep Relationship with the Right Person... and with Yourself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0E5C" w14:textId="77777777" w:rsidR="00AE506F" w:rsidRDefault="00AE506F">
            <w:r>
              <w:t>Gila Manolson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BF54" w14:textId="77777777" w:rsidR="00AE506F" w:rsidRDefault="00AE506F">
            <w:r>
              <w:t>Nonfiction, Self-Improvement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E689" w14:textId="77777777" w:rsidR="00AE506F" w:rsidRDefault="00AE506F">
            <w:r>
              <w:t>01/15/23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FAA0" w14:textId="77777777" w:rsidR="00AE506F" w:rsidRDefault="00AE506F">
            <w:r>
              <w:t>11/26/19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9255" w14:textId="77777777" w:rsidR="00AE506F" w:rsidRDefault="00AE506F">
            <w:r>
              <w:t>2020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A848" w14:textId="77777777" w:rsidR="00AE506F" w:rsidRDefault="00AE506F">
            <w:r>
              <w:t>https://www.bookshare.org/browse/book/2879950</w:t>
            </w:r>
          </w:p>
        </w:tc>
      </w:tr>
      <w:tr w:rsidR="00AE506F" w14:paraId="7F56E1B8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5C5F" w14:textId="77777777" w:rsidR="00AE506F" w:rsidRDefault="00AE506F">
            <w:r>
              <w:t>2395971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A38C" w14:textId="77777777" w:rsidR="00AE506F" w:rsidRDefault="00AE506F">
            <w:r>
              <w:t>Class Acts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EF14" w14:textId="77777777" w:rsidR="00AE506F" w:rsidRDefault="00AE506F">
            <w:r>
              <w:t>Rabbi Nachman Seltzer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951A" w14:textId="77777777" w:rsidR="00AE506F" w:rsidRDefault="00AE506F">
            <w:r>
              <w:t>Nonfiction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E130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A0A3" w14:textId="77777777" w:rsidR="00AE506F" w:rsidRDefault="00AE506F">
            <w:r>
              <w:t>01/30/19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81E1" w14:textId="77777777" w:rsidR="00AE506F" w:rsidRDefault="00AE506F">
            <w:r>
              <w:t>2013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6776" w14:textId="77777777" w:rsidR="00AE506F" w:rsidRDefault="00AE506F">
            <w:r>
              <w:t>https://www.bookshare.org/browse/book/2395971</w:t>
            </w:r>
          </w:p>
        </w:tc>
      </w:tr>
      <w:tr w:rsidR="00AE506F" w14:paraId="6BBE19F4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5777" w14:textId="77777777" w:rsidR="00AE506F" w:rsidRDefault="00AE506F">
            <w:r>
              <w:t>3972315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4139" w14:textId="77777777" w:rsidR="00AE506F" w:rsidRDefault="00AE506F">
            <w:r>
              <w:t>Cliffhangers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357A" w14:textId="77777777" w:rsidR="00AE506F" w:rsidRDefault="00AE506F">
            <w:r>
              <w:t>C. Rosenberg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2FE9" w14:textId="77777777" w:rsidR="00AE506F" w:rsidRDefault="00AE506F">
            <w:r>
              <w:t>Nonfiction, Short Stories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C606" w14:textId="77777777" w:rsidR="00AE506F" w:rsidRDefault="00AE506F">
            <w:r>
              <w:t>04/27/21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BFDA" w14:textId="77777777" w:rsidR="00AE506F" w:rsidRDefault="00AE506F">
            <w:r>
              <w:t>04/26/21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E8B6" w14:textId="77777777" w:rsidR="00AE506F" w:rsidRDefault="00AE506F">
            <w:r>
              <w:t>2018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051C7" w14:textId="77777777" w:rsidR="00AE506F" w:rsidRDefault="00AE506F">
            <w:r>
              <w:t>https://www.bookshare.org/browse/book/3972315</w:t>
            </w:r>
          </w:p>
        </w:tc>
      </w:tr>
      <w:tr w:rsidR="00AE506F" w14:paraId="3015AD62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9D99" w14:textId="77777777" w:rsidR="00AE506F" w:rsidRDefault="00AE506F">
            <w:r>
              <w:t>3013972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EF70" w14:textId="77777777" w:rsidR="00AE506F" w:rsidRDefault="00AE506F">
            <w:r>
              <w:t>Crossing the Divide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9B70" w14:textId="77777777" w:rsidR="00AE506F" w:rsidRDefault="00AE506F">
            <w:r>
              <w:t>Rachel Pomerantz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0C5A" w14:textId="77777777" w:rsidR="00AE506F" w:rsidRDefault="00AE506F">
            <w:r>
              <w:t>Fiction,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AB6A" w14:textId="77777777" w:rsidR="00AE506F" w:rsidRDefault="00AE506F">
            <w:r>
              <w:t>12/31/19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EFBB" w14:textId="77777777" w:rsidR="00AE506F" w:rsidRDefault="00AE506F">
            <w:r>
              <w:t>12/27/19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93E6" w14:textId="77777777" w:rsidR="00AE506F" w:rsidRDefault="00AE506F">
            <w:r>
              <w:t>2007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DCE2" w14:textId="77777777" w:rsidR="00AE506F" w:rsidRDefault="00AE506F">
            <w:r>
              <w:t>https://www.bookshare.org/browse/book/3013972</w:t>
            </w:r>
          </w:p>
        </w:tc>
      </w:tr>
      <w:tr w:rsidR="00AE506F" w14:paraId="51501D54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55ED" w14:textId="77777777" w:rsidR="00AE506F" w:rsidRDefault="00AE506F">
            <w:r>
              <w:t>2480612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5052" w14:textId="77777777" w:rsidR="00AE506F" w:rsidRDefault="00AE506F">
            <w:r>
              <w:t>Daddy's Girl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30DB" w14:textId="77777777" w:rsidR="00AE506F" w:rsidRDefault="00AE506F">
            <w:r>
              <w:t>Dina Neuman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1DF1" w14:textId="77777777" w:rsidR="00AE506F" w:rsidRDefault="00AE506F">
            <w:r>
              <w:t>NULL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A555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6E3E" w14:textId="77777777" w:rsidR="00AE506F" w:rsidRDefault="00AE506F">
            <w:r>
              <w:t>03/26/19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1B7C" w14:textId="77777777" w:rsidR="00AE506F" w:rsidRDefault="00AE506F">
            <w:r>
              <w:t>NULL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5185" w14:textId="77777777" w:rsidR="00AE506F" w:rsidRDefault="00AE506F">
            <w:r>
              <w:t>https://www.bookshare.org/browse/book/2480612</w:t>
            </w:r>
          </w:p>
        </w:tc>
      </w:tr>
      <w:tr w:rsidR="00AE506F" w14:paraId="05880A08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FA55" w14:textId="77777777" w:rsidR="00AE506F" w:rsidRDefault="00AE506F">
            <w:r>
              <w:t>4547978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480C" w14:textId="77777777" w:rsidR="00AE506F" w:rsidRDefault="00AE506F">
            <w:r>
              <w:t>Dancing in the Dark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E4E7" w14:textId="77777777" w:rsidR="00AE506F" w:rsidRDefault="00AE506F">
            <w:r>
              <w:t>Shoshana Mael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4504" w14:textId="77777777" w:rsidR="00AE506F" w:rsidRDefault="00AE506F">
            <w:r>
              <w:t>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6EC9" w14:textId="77777777" w:rsidR="00AE506F" w:rsidRDefault="00AE506F">
            <w:r>
              <w:t>09/26/23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0808" w14:textId="77777777" w:rsidR="00AE506F" w:rsidRDefault="00AE506F">
            <w:r>
              <w:t>05/16/22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1425" w14:textId="77777777" w:rsidR="00AE506F" w:rsidRDefault="00AE506F">
            <w:r>
              <w:t>2027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7EDF" w14:textId="77777777" w:rsidR="00AE506F" w:rsidRDefault="00AE506F">
            <w:r>
              <w:t>https://www.bookshare.org/browse/book/4547978</w:t>
            </w:r>
          </w:p>
        </w:tc>
      </w:tr>
      <w:tr w:rsidR="00AE506F" w14:paraId="45DBC030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804A" w14:textId="77777777" w:rsidR="00AE506F" w:rsidRDefault="00AE506F">
            <w:r>
              <w:t>3966353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773E" w14:textId="77777777" w:rsidR="00AE506F" w:rsidRDefault="00AE506F">
            <w:r>
              <w:t>Denver Dreams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4FA1" w14:textId="77777777" w:rsidR="00AE506F" w:rsidRDefault="00AE506F">
            <w:r>
              <w:t>Susie Garber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9F9D" w14:textId="77777777" w:rsidR="00AE506F" w:rsidRDefault="00AE506F">
            <w:r>
              <w:t>Fiction, Literature &amp; Fiction,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38DC" w14:textId="77777777" w:rsidR="00AE506F" w:rsidRDefault="00AE506F">
            <w:r>
              <w:t>04/27/21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F5D6" w14:textId="77777777" w:rsidR="00AE506F" w:rsidRDefault="00AE506F">
            <w:r>
              <w:t>04/21/21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E923" w14:textId="77777777" w:rsidR="00AE506F" w:rsidRDefault="00AE506F">
            <w:r>
              <w:t>2009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BEC1" w14:textId="77777777" w:rsidR="00AE506F" w:rsidRDefault="00AE506F">
            <w:r>
              <w:t>https://www.bookshare.org/browse/book/3966353</w:t>
            </w:r>
          </w:p>
        </w:tc>
      </w:tr>
      <w:tr w:rsidR="00AE506F" w14:paraId="5C3C441F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D59F" w14:textId="77777777" w:rsidR="00AE506F" w:rsidRDefault="00AE506F">
            <w:r>
              <w:t>1457305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E29E" w14:textId="77777777" w:rsidR="00AE506F" w:rsidRDefault="00AE506F">
            <w:r>
              <w:t>Dina-dee Forgives and Forgets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A787" w14:textId="77777777" w:rsidR="00AE506F" w:rsidRDefault="00AE506F">
            <w:r>
              <w:t>Elisheva Gnash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E7F8" w14:textId="77777777" w:rsidR="00AE506F" w:rsidRDefault="00AE506F">
            <w:r>
              <w:t>Children</w:t>
            </w:r>
            <w:r>
              <w:t>’</w:t>
            </w:r>
            <w:r>
              <w:t>s, Literature &amp; Fiction,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ED96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5AD2" w14:textId="77777777" w:rsidR="00AE506F" w:rsidRDefault="00AE506F">
            <w:r>
              <w:t>01/05/17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277E" w14:textId="77777777" w:rsidR="00AE506F" w:rsidRDefault="00AE506F">
            <w:r>
              <w:t>2011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FAB1" w14:textId="77777777" w:rsidR="00AE506F" w:rsidRDefault="00AE506F">
            <w:r>
              <w:t>https://www.bookshare.org/browse/book/1457305</w:t>
            </w:r>
          </w:p>
        </w:tc>
      </w:tr>
      <w:tr w:rsidR="00AE506F" w14:paraId="59E3E25A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41B7" w14:textId="77777777" w:rsidR="00AE506F" w:rsidRDefault="00AE506F">
            <w:r>
              <w:t>5917752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C4E6" w14:textId="77777777" w:rsidR="00AE506F" w:rsidRDefault="00AE506F">
            <w:r>
              <w:t>Dual Discovery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86F8" w14:textId="77777777" w:rsidR="00AE506F" w:rsidRDefault="00AE506F">
            <w:r>
              <w:t>Zecharya Hoffman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A2A7" w14:textId="77777777" w:rsidR="00AE506F" w:rsidRDefault="00AE506F">
            <w:r>
              <w:t>Historical 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89E2" w14:textId="77777777" w:rsidR="00AE506F" w:rsidRDefault="00AE506F">
            <w:r>
              <w:t>10/08/24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52D5" w14:textId="77777777" w:rsidR="00AE506F" w:rsidRDefault="00AE506F">
            <w:r>
              <w:t>03/07/24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83E8" w14:textId="77777777" w:rsidR="00AE506F" w:rsidRDefault="00AE506F">
            <w:r>
              <w:t>2009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1C8B" w14:textId="77777777" w:rsidR="00AE506F" w:rsidRDefault="00AE506F">
            <w:r>
              <w:t>https://www.bookshare.org/browse/book/5917752</w:t>
            </w:r>
          </w:p>
        </w:tc>
      </w:tr>
      <w:tr w:rsidR="00AE506F" w14:paraId="245FC7BE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7914" w14:textId="77777777" w:rsidR="00AE506F" w:rsidRDefault="00AE506F">
            <w:r>
              <w:t>3970284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BAB3" w14:textId="77777777" w:rsidR="00AE506F" w:rsidRDefault="00AE506F">
            <w:r>
              <w:t>Double Check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34F9" w14:textId="77777777" w:rsidR="00AE506F" w:rsidRDefault="00AE506F">
            <w:r>
              <w:t>Naomi Zwebner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2D63" w14:textId="77777777" w:rsidR="00AE506F" w:rsidRDefault="00AE506F">
            <w:r>
              <w:t>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359C" w14:textId="77777777" w:rsidR="00AE506F" w:rsidRDefault="00AE506F">
            <w:r>
              <w:t>04/27/21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8B3E" w14:textId="77777777" w:rsidR="00AE506F" w:rsidRDefault="00AE506F">
            <w:r>
              <w:t>04/26/21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C71A" w14:textId="77777777" w:rsidR="00AE506F" w:rsidRDefault="00AE506F">
            <w:r>
              <w:t>2010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1AC5" w14:textId="77777777" w:rsidR="00AE506F" w:rsidRDefault="00AE506F">
            <w:r>
              <w:t>https://www.bookshare.org/browse/book/3970284</w:t>
            </w:r>
          </w:p>
        </w:tc>
      </w:tr>
      <w:tr w:rsidR="00AE506F" w14:paraId="78F34B20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8524" w14:textId="77777777" w:rsidR="00AE506F" w:rsidRDefault="00AE506F">
            <w:r>
              <w:t>389755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63A2" w14:textId="77777777" w:rsidR="00AE506F" w:rsidRDefault="00AE506F">
            <w:r>
              <w:t xml:space="preserve">Echoes of Glory: The Story of the Jews in the Classical Era </w:t>
            </w:r>
            <w:r>
              <w:t>–</w:t>
            </w:r>
            <w:r>
              <w:t xml:space="preserve"> 350 BCE to 750 CE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287A" w14:textId="77777777" w:rsidR="00AE506F" w:rsidRDefault="00AE506F">
            <w:r>
              <w:t>Rabbi Berel Wein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9601" w14:textId="77777777" w:rsidR="00AE506F" w:rsidRDefault="00AE506F">
            <w:r>
              <w:t>Nonfiction, History,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7B5B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277A" w14:textId="77777777" w:rsidR="00AE506F" w:rsidRDefault="00AE506F">
            <w:r>
              <w:t>09/19/11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4FDB" w14:textId="77777777" w:rsidR="00AE506F" w:rsidRDefault="00AE506F">
            <w:r>
              <w:t>1995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6AE9" w14:textId="77777777" w:rsidR="00AE506F" w:rsidRDefault="00AE506F">
            <w:r>
              <w:t>https://www.bookshare.org/browse/book/389755</w:t>
            </w:r>
          </w:p>
        </w:tc>
      </w:tr>
      <w:tr w:rsidR="00AE506F" w14:paraId="64F1BC11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60CB4" w14:textId="77777777" w:rsidR="00AE506F" w:rsidRDefault="00AE506F">
            <w:r>
              <w:t>1203761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1575" w14:textId="77777777" w:rsidR="00AE506F" w:rsidRDefault="00AE506F">
            <w:r>
              <w:t>Eli and His Little White Lie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E897" w14:textId="77777777" w:rsidR="00AE506F" w:rsidRDefault="00AE506F">
            <w:r>
              <w:t>Goldie Golding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E6D0" w14:textId="77777777" w:rsidR="00AE506F" w:rsidRDefault="00AE506F">
            <w:r>
              <w:t>Children</w:t>
            </w:r>
            <w:r>
              <w:t>’</w:t>
            </w:r>
            <w:r>
              <w:t>s, Literature &amp; 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7A13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F13CD" w14:textId="77777777" w:rsidR="00AE506F" w:rsidRDefault="00AE506F">
            <w:r>
              <w:t>03/18/16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84B4" w14:textId="77777777" w:rsidR="00AE506F" w:rsidRDefault="00AE506F">
            <w:r>
              <w:t>1989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B014" w14:textId="77777777" w:rsidR="00AE506F" w:rsidRDefault="00AE506F">
            <w:r>
              <w:t>https://www.bookshare.org/browse/book/1203761</w:t>
            </w:r>
          </w:p>
        </w:tc>
      </w:tr>
      <w:tr w:rsidR="00AE506F" w14:paraId="2A3A6B82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B8FC" w14:textId="77777777" w:rsidR="00AE506F" w:rsidRDefault="00AE506F">
            <w:r>
              <w:t>1688393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6919" w14:textId="77777777" w:rsidR="00AE506F" w:rsidRDefault="00AE506F">
            <w:r>
              <w:t>Emunah with Love and Chicken Soup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BDD8" w14:textId="77777777" w:rsidR="00AE506F" w:rsidRDefault="00AE506F">
            <w:r>
              <w:t>Sara Yocheved Riegler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F88A" w14:textId="77777777" w:rsidR="00AE506F" w:rsidRDefault="00AE506F">
            <w:r>
              <w:t>Nonfiction, Biographies &amp; Memoirs,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7D5B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E0E0" w14:textId="77777777" w:rsidR="00AE506F" w:rsidRDefault="00AE506F">
            <w:r>
              <w:t>07/31/17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E2E5" w14:textId="77777777" w:rsidR="00AE506F" w:rsidRDefault="00AE506F">
            <w:r>
              <w:t>2016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25CA" w14:textId="77777777" w:rsidR="00AE506F" w:rsidRDefault="00AE506F">
            <w:r>
              <w:t>https://www.bookshare.org/browse/book/1688393</w:t>
            </w:r>
          </w:p>
        </w:tc>
      </w:tr>
      <w:tr w:rsidR="00AE506F" w14:paraId="7DD637A1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2BC0" w14:textId="77777777" w:rsidR="00AE506F" w:rsidRDefault="00AE506F">
            <w:r>
              <w:t>2647292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3034" w14:textId="77777777" w:rsidR="00AE506F" w:rsidRDefault="00AE506F">
            <w:r>
              <w:t>Envoy From Vienna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115C" w14:textId="77777777" w:rsidR="00AE506F" w:rsidRDefault="00AE506F">
            <w:r>
              <w:t>Avner Gold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C16C" w14:textId="77777777" w:rsidR="00AE506F" w:rsidRDefault="00AE506F">
            <w:r>
              <w:t>Historical Fiction, Novel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459E" w14:textId="77777777" w:rsidR="00AE506F" w:rsidRDefault="00AE506F">
            <w:r>
              <w:t>07/21/19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A221" w14:textId="77777777" w:rsidR="00AE506F" w:rsidRDefault="00AE506F">
            <w:r>
              <w:t>07/02/19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9CC2" w14:textId="77777777" w:rsidR="00AE506F" w:rsidRDefault="00AE506F">
            <w:r>
              <w:t>1986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B756" w14:textId="77777777" w:rsidR="00AE506F" w:rsidRDefault="00AE506F">
            <w:r>
              <w:t>https://www.bookshare.org/browse/book/2647292</w:t>
            </w:r>
          </w:p>
        </w:tc>
      </w:tr>
      <w:tr w:rsidR="00AE506F" w14:paraId="0DCDADEB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1014" w14:textId="77777777" w:rsidR="00AE506F" w:rsidRDefault="00AE506F">
            <w:r>
              <w:t>6401917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29B04" w14:textId="77777777" w:rsidR="00AE506F" w:rsidRDefault="00AE506F">
            <w:r>
              <w:t>Facing The Music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DACB" w14:textId="77777777" w:rsidR="00AE506F" w:rsidRDefault="00AE506F">
            <w:r>
              <w:t>Eva Vogiel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7EA0" w14:textId="77777777" w:rsidR="00AE506F" w:rsidRDefault="00AE506F">
            <w:r>
              <w:t>Fiction, Novel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BB01" w14:textId="77777777" w:rsidR="00AE506F" w:rsidRDefault="00AE506F">
            <w:r>
              <w:t>02/11/25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115E" w14:textId="77777777" w:rsidR="00AE506F" w:rsidRDefault="00AE506F">
            <w:r>
              <w:t>01/31/25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34AA" w14:textId="77777777" w:rsidR="00AE506F" w:rsidRDefault="00AE506F">
            <w:r>
              <w:t>2002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3ECA" w14:textId="77777777" w:rsidR="00AE506F" w:rsidRDefault="00AE506F">
            <w:r>
              <w:t>https://www.bookshare.org/browse/book/6401917</w:t>
            </w:r>
          </w:p>
        </w:tc>
      </w:tr>
      <w:tr w:rsidR="00AE506F" w14:paraId="7A6D80A7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5BE61" w14:textId="77777777" w:rsidR="00AE506F" w:rsidRDefault="00AE506F">
            <w:r>
              <w:lastRenderedPageBreak/>
              <w:t>5619353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56F2" w14:textId="77777777" w:rsidR="00AE506F" w:rsidRDefault="00AE506F">
            <w:r>
              <w:t xml:space="preserve">Faith and Courage </w:t>
            </w:r>
            <w:r>
              <w:t>–</w:t>
            </w:r>
            <w:r>
              <w:t xml:space="preserve"> Del Monte </w:t>
            </w:r>
            <w:r>
              <w:t>–</w:t>
            </w:r>
            <w:r>
              <w:t xml:space="preserve"> The Pocketknife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553D" w14:textId="77777777" w:rsidR="00AE506F" w:rsidRDefault="00AE506F">
            <w:r>
              <w:t>Marcus Lehmann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B809" w14:textId="77777777" w:rsidR="00AE506F" w:rsidRDefault="00AE506F">
            <w:r>
              <w:t>Fiction &amp; Nonfiction, Novel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17EC" w14:textId="77777777" w:rsidR="00AE506F" w:rsidRDefault="00AE506F">
            <w:r>
              <w:t>10/03/23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8CBB" w14:textId="77777777" w:rsidR="00AE506F" w:rsidRDefault="00AE506F">
            <w:r>
              <w:t>10/02/23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AD2A" w14:textId="77777777" w:rsidR="00AE506F" w:rsidRDefault="00AE506F">
            <w:r>
              <w:t>2009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E5D3" w14:textId="77777777" w:rsidR="00AE506F" w:rsidRDefault="00AE506F">
            <w:r>
              <w:t>https://www.bookshare.org/browse/book/5619353</w:t>
            </w:r>
          </w:p>
        </w:tc>
      </w:tr>
      <w:tr w:rsidR="00AE506F" w14:paraId="3AB5CEDD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7EEE" w14:textId="77777777" w:rsidR="00AE506F" w:rsidRDefault="00AE506F">
            <w:r>
              <w:t>6494215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4F66" w14:textId="77777777" w:rsidR="00AE506F" w:rsidRDefault="00AE506F">
            <w:r>
              <w:t>Flying Higher: The Samphire Shool Series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B4D9" w14:textId="77777777" w:rsidR="00AE506F" w:rsidRDefault="00AE506F">
            <w:r>
              <w:t>Tamar Shy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DCE6" w14:textId="77777777" w:rsidR="00AE506F" w:rsidRDefault="00AE506F">
            <w:r>
              <w:t>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24F8" w14:textId="77777777" w:rsidR="00AE506F" w:rsidRDefault="00AE506F">
            <w:r>
              <w:t>04/21/25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0787" w14:textId="77777777" w:rsidR="00AE506F" w:rsidRDefault="00AE506F">
            <w:r>
              <w:t>04/03/25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79D2" w14:textId="77777777" w:rsidR="00AE506F" w:rsidRDefault="00AE506F">
            <w:r>
              <w:t>2023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3478" w14:textId="77777777" w:rsidR="00AE506F" w:rsidRDefault="00AE506F">
            <w:r>
              <w:t>https://www.bookshare.org/browse/book/6494215</w:t>
            </w:r>
          </w:p>
        </w:tc>
      </w:tr>
      <w:tr w:rsidR="00AE506F" w14:paraId="0B9BF800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C402" w14:textId="77777777" w:rsidR="00AE506F" w:rsidRDefault="00AE506F">
            <w:r>
              <w:t>2964650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64C1" w14:textId="77777777" w:rsidR="00AE506F" w:rsidRDefault="00AE506F">
            <w:r>
              <w:t>Freefall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72CD6" w14:textId="77777777" w:rsidR="00AE506F" w:rsidRDefault="00AE506F">
            <w:r>
              <w:t>Miriam S. Zakon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D6B8" w14:textId="77777777" w:rsidR="00AE506F" w:rsidRDefault="00AE506F">
            <w:r>
              <w:t>Fiction, Novel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4DE6" w14:textId="77777777" w:rsidR="00AE506F" w:rsidRDefault="00AE506F">
            <w:r>
              <w:t>12/14/19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5076" w14:textId="77777777" w:rsidR="00AE506F" w:rsidRDefault="00AE506F">
            <w:r>
              <w:t>12/03/19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ABE4" w14:textId="77777777" w:rsidR="00AE506F" w:rsidRDefault="00AE506F">
            <w:r>
              <w:t>2019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0852" w14:textId="77777777" w:rsidR="00AE506F" w:rsidRDefault="00AE506F">
            <w:r>
              <w:t>https://www.bookshare.org/browse/book/2964650</w:t>
            </w:r>
          </w:p>
        </w:tc>
      </w:tr>
      <w:tr w:rsidR="00AE506F" w14:paraId="5D506616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D30A" w14:textId="77777777" w:rsidR="00AE506F" w:rsidRDefault="00AE506F">
            <w:r>
              <w:t>6436338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2BEF" w14:textId="77777777" w:rsidR="00AE506F" w:rsidRDefault="00AE506F">
            <w:r>
              <w:t>Friend or Foe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28B2" w14:textId="77777777" w:rsidR="00AE506F" w:rsidRDefault="00AE506F">
            <w:r>
              <w:t>Eva Vogiel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0954" w14:textId="77777777" w:rsidR="00AE506F" w:rsidRDefault="00AE506F">
            <w:r>
              <w:t>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E575" w14:textId="77777777" w:rsidR="00AE506F" w:rsidRDefault="00AE506F">
            <w:r>
              <w:t>05/19/25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A2C6" w14:textId="77777777" w:rsidR="00AE506F" w:rsidRDefault="00AE506F">
            <w:r>
              <w:t>02/18/25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8E00" w14:textId="77777777" w:rsidR="00AE506F" w:rsidRDefault="00AE506F">
            <w:r>
              <w:t>2001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6A72" w14:textId="77777777" w:rsidR="00AE506F" w:rsidRDefault="00AE506F">
            <w:r>
              <w:t>https://www.bookshare.org/browse/book/6436338</w:t>
            </w:r>
          </w:p>
        </w:tc>
      </w:tr>
      <w:tr w:rsidR="00AE506F" w14:paraId="6A413693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4F8D" w14:textId="77777777" w:rsidR="00AE506F" w:rsidRDefault="00AE506F">
            <w:r>
              <w:t>4573833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D434" w14:textId="77777777" w:rsidR="00AE506F" w:rsidRDefault="00AE506F">
            <w:r>
              <w:t>From a Rock Honey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8BA7" w14:textId="77777777" w:rsidR="00AE506F" w:rsidRDefault="00AE506F">
            <w:r>
              <w:t>Rabbi Yisroel Roll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91C9" w14:textId="77777777" w:rsidR="00AE506F" w:rsidRDefault="00AE506F">
            <w:r>
              <w:t>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991F" w14:textId="77777777" w:rsidR="00AE506F" w:rsidRDefault="00AE506F">
            <w:r>
              <w:t>09/28/22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1095" w14:textId="77777777" w:rsidR="00AE506F" w:rsidRDefault="00AE506F">
            <w:r>
              <w:t>05/31/22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E132" w14:textId="77777777" w:rsidR="00AE506F" w:rsidRDefault="00AE506F">
            <w:r>
              <w:t>2019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166E" w14:textId="77777777" w:rsidR="00AE506F" w:rsidRDefault="00AE506F">
            <w:r>
              <w:t>https://www.bookshare.org/browse/book/4573833</w:t>
            </w:r>
          </w:p>
        </w:tc>
      </w:tr>
      <w:tr w:rsidR="00AE506F" w14:paraId="3FC1E041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A394" w14:textId="77777777" w:rsidR="00AE506F" w:rsidRDefault="00AE506F">
            <w:r>
              <w:t>2485030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607A" w14:textId="77777777" w:rsidR="00AE506F" w:rsidRDefault="00AE506F">
            <w:r>
              <w:t>Full Harvest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D787" w14:textId="77777777" w:rsidR="00AE506F" w:rsidRDefault="00AE506F">
            <w:r>
              <w:t>Etka Gitel Schwartz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1A28" w14:textId="77777777" w:rsidR="00AE506F" w:rsidRDefault="00AE506F">
            <w:r>
              <w:t>Fiction, History, Novel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2847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0B08" w14:textId="77777777" w:rsidR="00AE506F" w:rsidRDefault="00AE506F">
            <w:r>
              <w:t>03/27/19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E04A" w14:textId="77777777" w:rsidR="00AE506F" w:rsidRDefault="00AE506F">
            <w:r>
              <w:t>2012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73B12" w14:textId="77777777" w:rsidR="00AE506F" w:rsidRDefault="00AE506F">
            <w:r>
              <w:t>https://www.bookshare.org/browse/book/2485030</w:t>
            </w:r>
          </w:p>
        </w:tc>
      </w:tr>
      <w:tr w:rsidR="00AE506F" w14:paraId="2579F0D5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F8BB" w14:textId="77777777" w:rsidR="00AE506F" w:rsidRDefault="00AE506F">
            <w:r>
              <w:t>6026233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CC9E" w14:textId="77777777" w:rsidR="00AE506F" w:rsidRDefault="00AE506F">
            <w:r>
              <w:t>Gateway to Happiness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48318" w14:textId="77777777" w:rsidR="00AE506F" w:rsidRDefault="00AE506F">
            <w:r>
              <w:t>Rabbi Zelig Pliskin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0451" w14:textId="77777777" w:rsidR="00AE506F" w:rsidRDefault="00AE506F">
            <w:r>
              <w:t>Self-Improvement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4DAC" w14:textId="77777777" w:rsidR="00AE506F" w:rsidRDefault="00AE506F">
            <w:r>
              <w:t>07/15/24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ACCE" w14:textId="77777777" w:rsidR="00AE506F" w:rsidRDefault="00AE506F">
            <w:r>
              <w:t>05/23/24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23547" w14:textId="77777777" w:rsidR="00AE506F" w:rsidRDefault="00AE506F">
            <w:r>
              <w:t>1983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A17C" w14:textId="77777777" w:rsidR="00AE506F" w:rsidRDefault="00AE506F">
            <w:r>
              <w:t>https://www.bookshare.org/browse/book/6026233</w:t>
            </w:r>
          </w:p>
        </w:tc>
      </w:tr>
      <w:tr w:rsidR="00AE506F" w14:paraId="356101E5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EC9A" w14:textId="77777777" w:rsidR="00AE506F" w:rsidRDefault="00AE506F">
            <w:r>
              <w:t>4573660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A5E4" w14:textId="77777777" w:rsidR="00AE506F" w:rsidRDefault="00AE506F">
            <w:r>
              <w:t>Gems From The Nesivos Shalom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DC6B" w14:textId="77777777" w:rsidR="00AE506F" w:rsidRDefault="00AE506F">
            <w:r>
              <w:t>Rabbi S. Binyomin ginsburg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BE60" w14:textId="77777777" w:rsidR="00AE506F" w:rsidRDefault="00AE506F">
            <w:r>
              <w:t>Nonfiction,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49FC" w14:textId="77777777" w:rsidR="00AE506F" w:rsidRDefault="00AE506F">
            <w:r>
              <w:t>09/28/22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0B9C" w14:textId="77777777" w:rsidR="00AE506F" w:rsidRDefault="00AE506F">
            <w:r>
              <w:t>05/31/22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28F4" w14:textId="77777777" w:rsidR="00AE506F" w:rsidRDefault="00AE506F">
            <w:r>
              <w:t>2021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E4D8" w14:textId="77777777" w:rsidR="00AE506F" w:rsidRDefault="00AE506F">
            <w:r>
              <w:t>https://www.bookshare.org/browse/book/4573660</w:t>
            </w:r>
          </w:p>
        </w:tc>
      </w:tr>
      <w:tr w:rsidR="00AE506F" w14:paraId="3F1D392B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7658" w14:textId="77777777" w:rsidR="00AE506F" w:rsidRDefault="00AE506F">
            <w:r>
              <w:t>1801329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0B19" w14:textId="77777777" w:rsidR="00AE506F" w:rsidRDefault="00AE506F">
            <w:r>
              <w:t>Gemarakup Super Sleuth Volume 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A4F5" w14:textId="77777777" w:rsidR="00AE506F" w:rsidRDefault="00AE506F">
            <w:r>
              <w:t>Miriam S. Zakon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33E7" w14:textId="77777777" w:rsidR="00AE506F" w:rsidRDefault="00AE506F">
            <w:r>
              <w:t>Children</w:t>
            </w:r>
            <w:r>
              <w:t>’</w:t>
            </w:r>
            <w:r>
              <w:t>s, Fiction, Literature &amp; Fiction, Children</w:t>
            </w:r>
            <w:r>
              <w:t>’</w:t>
            </w:r>
            <w:r>
              <w:t>s Short Stories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0A26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167E" w14:textId="77777777" w:rsidR="00AE506F" w:rsidRDefault="00AE506F">
            <w:r>
              <w:t>11/27/17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AC93" w14:textId="77777777" w:rsidR="00AE506F" w:rsidRDefault="00AE506F">
            <w:r>
              <w:t>1990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6437" w14:textId="77777777" w:rsidR="00AE506F" w:rsidRDefault="00AE506F">
            <w:r>
              <w:t>https://www.bookshare.org/browse/book/1801329</w:t>
            </w:r>
          </w:p>
        </w:tc>
      </w:tr>
      <w:tr w:rsidR="00AE506F" w14:paraId="2D6354FB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0063" w14:textId="77777777" w:rsidR="00AE506F" w:rsidRDefault="00AE506F">
            <w:r>
              <w:t>5731631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AC21" w14:textId="77777777" w:rsidR="00AE506F" w:rsidRDefault="00AE506F">
            <w:r>
              <w:t>Gifts to Treasure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69D9" w14:textId="77777777" w:rsidR="00AE506F" w:rsidRDefault="00AE506F">
            <w:r>
              <w:t>Tehilla Greenberger &amp; Eli Toron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670C" w14:textId="77777777" w:rsidR="00AE506F" w:rsidRDefault="00AE506F">
            <w:r>
              <w:t>Fiction, Literature &amp; 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208F" w14:textId="77777777" w:rsidR="00AE506F" w:rsidRDefault="00AE506F">
            <w:r>
              <w:t>11/28/23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E8AF" w14:textId="77777777" w:rsidR="00AE506F" w:rsidRDefault="00AE506F">
            <w:r>
              <w:t>11/21/23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8081" w14:textId="77777777" w:rsidR="00AE506F" w:rsidRDefault="00AE506F">
            <w:r>
              <w:t>2007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A32A" w14:textId="77777777" w:rsidR="00AE506F" w:rsidRDefault="00AE506F">
            <w:r>
              <w:t>https://www.bookshare.org/browse/book/5731631</w:t>
            </w:r>
          </w:p>
        </w:tc>
      </w:tr>
      <w:tr w:rsidR="00AE506F" w14:paraId="209623AB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E90A" w14:textId="77777777" w:rsidR="00AE506F" w:rsidRDefault="00AE506F">
            <w:r>
              <w:t>2482552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05E4" w14:textId="77777777" w:rsidR="00AE506F" w:rsidRDefault="00AE506F">
            <w:r>
              <w:t>Glory &amp; Ruin: A Riveting Portrayal of the World of the Bais Hamikdash and its Era, and the Devastation of its Loss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CCD4" w14:textId="77777777" w:rsidR="00AE506F" w:rsidRDefault="00AE506F">
            <w:r>
              <w:t>Elchonon Hoberman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A20E" w14:textId="77777777" w:rsidR="00AE506F" w:rsidRDefault="00AE506F">
            <w:r>
              <w:t>Nonfiction, History,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C009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0803" w14:textId="77777777" w:rsidR="00AE506F" w:rsidRDefault="00AE506F">
            <w:r>
              <w:t>03/25/19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46C2" w14:textId="77777777" w:rsidR="00AE506F" w:rsidRDefault="00AE506F">
            <w:r>
              <w:t>2018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816D" w14:textId="77777777" w:rsidR="00AE506F" w:rsidRDefault="00AE506F">
            <w:r>
              <w:t>https://www.bookshare.org/browse/book/2482552</w:t>
            </w:r>
          </w:p>
        </w:tc>
      </w:tr>
      <w:tr w:rsidR="00AE506F" w14:paraId="67BE82BD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0E45" w14:textId="77777777" w:rsidR="00AE506F" w:rsidRDefault="00AE506F">
            <w:r>
              <w:t>2480315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3AEB" w14:textId="77777777" w:rsidR="00AE506F" w:rsidRDefault="00AE506F">
            <w:r>
              <w:t>Go My Son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18A5" w14:textId="77777777" w:rsidR="00AE506F" w:rsidRDefault="00AE506F">
            <w:r>
              <w:t>Chaim Shapiro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5286" w14:textId="77777777" w:rsidR="00AE506F" w:rsidRDefault="00AE506F">
            <w:r>
              <w:t>History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CBDB0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EF12" w14:textId="77777777" w:rsidR="00AE506F" w:rsidRDefault="00AE506F">
            <w:r>
              <w:t>03/26/19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28C1" w14:textId="77777777" w:rsidR="00AE506F" w:rsidRDefault="00AE506F">
            <w:r>
              <w:t>1989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5C30" w14:textId="77777777" w:rsidR="00AE506F" w:rsidRDefault="00AE506F">
            <w:r>
              <w:t>https://www.bookshare.org/browse/book/2480315</w:t>
            </w:r>
          </w:p>
        </w:tc>
      </w:tr>
      <w:tr w:rsidR="00AE506F" w14:paraId="3F9AEF16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7CAE" w14:textId="77777777" w:rsidR="00AE506F" w:rsidRDefault="00AE506F">
            <w:r>
              <w:t>4559893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E7E5" w14:textId="77777777" w:rsidR="00AE506F" w:rsidRDefault="00AE506F">
            <w:r>
              <w:t>Great Jewish Inspiration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F703" w14:textId="77777777" w:rsidR="00AE506F" w:rsidRDefault="00AE506F">
            <w:r>
              <w:t>Rabbi Moshe Bamberger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F81F" w14:textId="77777777" w:rsidR="00AE506F" w:rsidRDefault="00AE506F">
            <w:r>
              <w:t>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826C" w14:textId="77777777" w:rsidR="00AE506F" w:rsidRDefault="00AE506F">
            <w:r>
              <w:t>09/28/22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35D0" w14:textId="77777777" w:rsidR="00AE506F" w:rsidRDefault="00AE506F">
            <w:r>
              <w:t>05/24/22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3878" w14:textId="77777777" w:rsidR="00AE506F" w:rsidRDefault="00AE506F">
            <w:r>
              <w:t>2021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0726" w14:textId="77777777" w:rsidR="00AE506F" w:rsidRDefault="00AE506F">
            <w:r>
              <w:t>https://www.bookshare.org/browse/book/4559893</w:t>
            </w:r>
          </w:p>
        </w:tc>
      </w:tr>
      <w:tr w:rsidR="00AE506F" w14:paraId="0700B849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E4E6" w14:textId="77777777" w:rsidR="00AE506F" w:rsidRDefault="00AE506F">
            <w:r>
              <w:t>454444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0971" w14:textId="77777777" w:rsidR="00AE506F" w:rsidRDefault="00AE506F">
            <w:r>
              <w:t>Great Jewish Letters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359B" w14:textId="77777777" w:rsidR="00AE506F" w:rsidRDefault="00AE506F">
            <w:r>
              <w:t>Rabbi Moshe Bamberger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3108" w14:textId="77777777" w:rsidR="00AE506F" w:rsidRDefault="00AE506F">
            <w:r>
              <w:t>Nonfiction, Biographies &amp; Memoirs,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E2D0" w14:textId="77777777" w:rsidR="00AE506F" w:rsidRDefault="00AE506F">
            <w:r>
              <w:t>09/28/22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166A" w14:textId="77777777" w:rsidR="00AE506F" w:rsidRDefault="00AE506F">
            <w:r>
              <w:t>05/11/22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939C" w14:textId="77777777" w:rsidR="00AE506F" w:rsidRDefault="00AE506F">
            <w:r>
              <w:t>2009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9CDE" w14:textId="77777777" w:rsidR="00AE506F" w:rsidRDefault="00AE506F">
            <w:r>
              <w:t>https://www.bookshare.org/browse/book/454444</w:t>
            </w:r>
          </w:p>
        </w:tc>
      </w:tr>
      <w:tr w:rsidR="00AE506F" w14:paraId="6E3A340E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6E82" w14:textId="77777777" w:rsidR="00AE506F" w:rsidRDefault="00AE506F">
            <w:r>
              <w:t>4558217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4E96" w14:textId="77777777" w:rsidR="00AE506F" w:rsidRDefault="00AE506F">
            <w:r>
              <w:t>Great Jewish Speeches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B6C5" w14:textId="77777777" w:rsidR="00AE506F" w:rsidRDefault="00AE506F">
            <w:r>
              <w:t>Rabbi Moshe Bamberger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7B16" w14:textId="77777777" w:rsidR="00AE506F" w:rsidRDefault="00AE506F">
            <w:r>
              <w:t>Nonfiction,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B477" w14:textId="77777777" w:rsidR="00AE506F" w:rsidRDefault="00AE506F">
            <w:r>
              <w:t>09/28/22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F8EB" w14:textId="77777777" w:rsidR="00AE506F" w:rsidRDefault="00AE506F">
            <w:r>
              <w:t>05/23/22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3859" w14:textId="77777777" w:rsidR="00AE506F" w:rsidRDefault="00AE506F">
            <w:r>
              <w:t>2011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743D" w14:textId="77777777" w:rsidR="00AE506F" w:rsidRDefault="00AE506F">
            <w:r>
              <w:t>https://www.bookshare.org/browse/book/4558217</w:t>
            </w:r>
          </w:p>
        </w:tc>
      </w:tr>
      <w:tr w:rsidR="00AE506F" w14:paraId="07AC1A2D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EC81" w14:textId="77777777" w:rsidR="00AE506F" w:rsidRDefault="00AE506F">
            <w:r>
              <w:t>4571284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EE98" w14:textId="77777777" w:rsidR="00AE506F" w:rsidRDefault="00AE506F">
            <w:r>
              <w:t>Great Jewish Wisdom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4657" w14:textId="77777777" w:rsidR="00AE506F" w:rsidRDefault="00AE506F">
            <w:r>
              <w:t>Rabbi Moshe Bamberger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3A84" w14:textId="77777777" w:rsidR="00AE506F" w:rsidRDefault="00AE506F">
            <w:r>
              <w:t>Nonfiction,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BBA8" w14:textId="77777777" w:rsidR="00AE506F" w:rsidRDefault="00AE506F">
            <w:r>
              <w:t>09/28/22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16D7" w14:textId="77777777" w:rsidR="00AE506F" w:rsidRDefault="00AE506F">
            <w:r>
              <w:t>05/31/22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04C8" w14:textId="77777777" w:rsidR="00AE506F" w:rsidRDefault="00AE506F">
            <w:r>
              <w:t>2014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3BDC" w14:textId="77777777" w:rsidR="00AE506F" w:rsidRDefault="00AE506F">
            <w:r>
              <w:t>https://www.bookshare.org/browse/book/4571284</w:t>
            </w:r>
          </w:p>
        </w:tc>
      </w:tr>
      <w:tr w:rsidR="00AE506F" w14:paraId="5622630E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ED1D" w14:textId="77777777" w:rsidR="00AE506F" w:rsidRDefault="00AE506F">
            <w:r>
              <w:t>4640206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5749" w14:textId="77777777" w:rsidR="00AE506F" w:rsidRDefault="00AE506F">
            <w:r>
              <w:t>Growing Up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7EFB" w14:textId="77777777" w:rsidR="00AE506F" w:rsidRDefault="00AE506F">
            <w:r>
              <w:t>Rabbi Abraham J. Twerski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5FDE" w14:textId="77777777" w:rsidR="00AE506F" w:rsidRDefault="00AE506F">
            <w:r>
              <w:t>Nonfiction, Self-Improvement,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84B7" w14:textId="77777777" w:rsidR="00AE506F" w:rsidRDefault="00AE506F">
            <w:r>
              <w:t>01/15/23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3BBE" w14:textId="77777777" w:rsidR="00AE506F" w:rsidRDefault="00AE506F">
            <w:r>
              <w:t>07/08/22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CB01" w14:textId="77777777" w:rsidR="00AE506F" w:rsidRDefault="00AE506F">
            <w:r>
              <w:t>2020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BD2E" w14:textId="77777777" w:rsidR="00AE506F" w:rsidRDefault="00AE506F">
            <w:r>
              <w:t>https://www.bookshare.org/browse/book/4640206</w:t>
            </w:r>
          </w:p>
        </w:tc>
      </w:tr>
      <w:tr w:rsidR="00AE506F" w14:paraId="4929C0A9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E5A9" w14:textId="77777777" w:rsidR="00AE506F" w:rsidRDefault="00AE506F">
            <w:r>
              <w:t>4573658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2225" w14:textId="77777777" w:rsidR="00AE506F" w:rsidRDefault="00AE506F">
            <w:r>
              <w:t>Handbook of Torah and Mental Health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9D31" w14:textId="77777777" w:rsidR="00AE506F" w:rsidRDefault="00AE506F">
            <w:r>
              <w:t>David H. Rosemarin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280D" w14:textId="77777777" w:rsidR="00AE506F" w:rsidRDefault="00AE506F">
            <w:r>
              <w:t>Nonfiction,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3B5A" w14:textId="77777777" w:rsidR="00AE506F" w:rsidRDefault="00AE506F">
            <w:r>
              <w:t>09/28/22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A580" w14:textId="77777777" w:rsidR="00AE506F" w:rsidRDefault="00AE506F">
            <w:r>
              <w:t>05/31/22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11BB" w14:textId="77777777" w:rsidR="00AE506F" w:rsidRDefault="00AE506F">
            <w:r>
              <w:t>2019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F624" w14:textId="77777777" w:rsidR="00AE506F" w:rsidRDefault="00AE506F">
            <w:r>
              <w:t>https://www.bookshare.org/browse/book/4573658</w:t>
            </w:r>
          </w:p>
        </w:tc>
      </w:tr>
      <w:tr w:rsidR="00AE506F" w14:paraId="24590A90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EE5B" w14:textId="77777777" w:rsidR="00AE506F" w:rsidRDefault="00AE506F">
            <w:r>
              <w:t>1507032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0688" w14:textId="77777777" w:rsidR="00AE506F" w:rsidRDefault="00AE506F">
            <w:r>
              <w:t>Harry Potter and Torah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5159" w14:textId="77777777" w:rsidR="00AE506F" w:rsidRDefault="00AE506F">
            <w:r>
              <w:t>Bruce Krulwich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70D1" w14:textId="77777777" w:rsidR="00AE506F" w:rsidRDefault="00AE506F">
            <w:r>
              <w:t>Fiction,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BF37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9127" w14:textId="77777777" w:rsidR="00AE506F" w:rsidRDefault="00AE506F">
            <w:r>
              <w:t>03/08/17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4C6D" w14:textId="77777777" w:rsidR="00AE506F" w:rsidRDefault="00AE506F">
            <w:r>
              <w:t>2006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C178" w14:textId="77777777" w:rsidR="00AE506F" w:rsidRDefault="00AE506F">
            <w:r>
              <w:t>https://www.bookshare.org/browse/book/1507032</w:t>
            </w:r>
          </w:p>
        </w:tc>
      </w:tr>
      <w:tr w:rsidR="00AE506F" w14:paraId="655A93A0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F46F" w14:textId="77777777" w:rsidR="00AE506F" w:rsidRDefault="00AE506F">
            <w:r>
              <w:t>4261526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E9B1" w14:textId="77777777" w:rsidR="00AE506F" w:rsidRDefault="00AE506F">
            <w:r>
              <w:t>Heart to Heart: A Mother-Daughter Discussion About Growing Up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FAF4" w14:textId="77777777" w:rsidR="00AE506F" w:rsidRDefault="00AE506F">
            <w:r>
              <w:t>Rivki Friedman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1956" w14:textId="77777777" w:rsidR="00AE506F" w:rsidRDefault="00AE506F">
            <w:r>
              <w:t>Nonfiction, Parenting &amp; Family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E902" w14:textId="77777777" w:rsidR="00AE506F" w:rsidRDefault="00AE506F">
            <w:r>
              <w:t>10/04/21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D9B9" w14:textId="77777777" w:rsidR="00AE506F" w:rsidRDefault="00AE506F">
            <w:r>
              <w:t>09/30/21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92E8" w14:textId="77777777" w:rsidR="00AE506F" w:rsidRDefault="00AE506F">
            <w:r>
              <w:t>2019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9C23" w14:textId="77777777" w:rsidR="00AE506F" w:rsidRDefault="00AE506F">
            <w:r>
              <w:t>https://www.bookshare.org/browse/book/4261526</w:t>
            </w:r>
          </w:p>
        </w:tc>
      </w:tr>
      <w:tr w:rsidR="00AE506F" w14:paraId="703AFB92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41B5" w14:textId="77777777" w:rsidR="00AE506F" w:rsidRDefault="00AE506F">
            <w:r>
              <w:t>4187155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A967" w14:textId="77777777" w:rsidR="00AE506F" w:rsidRDefault="00AE506F">
            <w:r>
              <w:t>Herald of Destiny: The Story of the Jews in the Medieval Era 750-1650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966D" w14:textId="77777777" w:rsidR="00AE506F" w:rsidRDefault="00AE506F">
            <w:r>
              <w:t>Rabbi Berel Wein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D4C7" w14:textId="77777777" w:rsidR="00AE506F" w:rsidRDefault="00AE506F">
            <w:r>
              <w:t>Nonfiction, History,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8F77" w14:textId="77777777" w:rsidR="00AE506F" w:rsidRDefault="00AE506F">
            <w:r>
              <w:t>08/02/21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9269" w14:textId="77777777" w:rsidR="00AE506F" w:rsidRDefault="00AE506F">
            <w:r>
              <w:t>08/02/21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993E" w14:textId="77777777" w:rsidR="00AE506F" w:rsidRDefault="00AE506F">
            <w:r>
              <w:t>2014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A3DC" w14:textId="77777777" w:rsidR="00AE506F" w:rsidRDefault="00AE506F">
            <w:r>
              <w:t>https://www.bookshare.org/browse/book/4187155</w:t>
            </w:r>
          </w:p>
        </w:tc>
      </w:tr>
      <w:tr w:rsidR="00AE506F" w14:paraId="3EA9D038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0946" w14:textId="77777777" w:rsidR="00AE506F" w:rsidRDefault="00AE506F">
            <w:r>
              <w:t>883069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983A" w14:textId="77777777" w:rsidR="00AE506F" w:rsidRDefault="00AE506F">
            <w:r>
              <w:t>Heroes of Spirit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E9BB9" w14:textId="77777777" w:rsidR="00AE506F" w:rsidRDefault="00AE506F">
            <w:r>
              <w:t>Rabbi Dovid Hoffman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D9F4" w14:textId="77777777" w:rsidR="00AE506F" w:rsidRDefault="00AE506F">
            <w:r>
              <w:t>Nonfiction, History, Holocaust, Biographies &amp; Memoirs, Religion &amp; Spirituality, Short Stories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45FF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381A" w14:textId="77777777" w:rsidR="00AE506F" w:rsidRDefault="00AE506F">
            <w:r>
              <w:t>08/01/14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52FF0" w14:textId="77777777" w:rsidR="00AE506F" w:rsidRDefault="00AE506F">
            <w:r>
              <w:t>2009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D2A5" w14:textId="77777777" w:rsidR="00AE506F" w:rsidRDefault="00AE506F">
            <w:r>
              <w:t>https://www.bookshare.org/browse/book/883069</w:t>
            </w:r>
          </w:p>
        </w:tc>
      </w:tr>
      <w:tr w:rsidR="00AE506F" w14:paraId="2DEECD49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CABD" w14:textId="77777777" w:rsidR="00AE506F" w:rsidRDefault="00AE506F">
            <w:r>
              <w:t>5430077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78B2" w14:textId="77777777" w:rsidR="00AE506F" w:rsidRDefault="00AE506F">
            <w:r>
              <w:t>Home Sweet Home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1BCF" w14:textId="77777777" w:rsidR="00AE506F" w:rsidRDefault="00AE506F">
            <w:r>
              <w:t>Chani Altein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9131" w14:textId="77777777" w:rsidR="00AE506F" w:rsidRDefault="00AE506F">
            <w:r>
              <w:t>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D918" w14:textId="77777777" w:rsidR="00AE506F" w:rsidRDefault="00AE506F">
            <w:r>
              <w:t>09/05/23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54D1" w14:textId="77777777" w:rsidR="00AE506F" w:rsidRDefault="00AE506F">
            <w:r>
              <w:t>07/28/23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D3BB" w14:textId="77777777" w:rsidR="00AE506F" w:rsidRDefault="00AE506F">
            <w:r>
              <w:t>2022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85CC" w14:textId="77777777" w:rsidR="00AE506F" w:rsidRDefault="00AE506F">
            <w:r>
              <w:t>https://www.bookshare.org/browse/book/5430077</w:t>
            </w:r>
          </w:p>
        </w:tc>
      </w:tr>
      <w:tr w:rsidR="00AE506F" w14:paraId="430468DC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2BC2" w14:textId="77777777" w:rsidR="00AE506F" w:rsidRDefault="00AE506F">
            <w:r>
              <w:t>1342971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7AD5" w14:textId="77777777" w:rsidR="00AE506F" w:rsidRDefault="00AE506F">
            <w:r>
              <w:t>Honorable Mentschen: A Torah Guide to Derech Eretz and Social Skills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108D" w14:textId="77777777" w:rsidR="00AE506F" w:rsidRDefault="00AE506F">
            <w:r>
              <w:t>Genendel Krohn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BC87" w14:textId="77777777" w:rsidR="00AE506F" w:rsidRDefault="00AE506F">
            <w:r>
              <w:t>Fiction, Literature &amp; Fiction, Children</w:t>
            </w:r>
            <w:r>
              <w:t>’</w:t>
            </w:r>
            <w:r>
              <w:t>s Short Stories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4F92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8DA6" w14:textId="77777777" w:rsidR="00AE506F" w:rsidRDefault="00AE506F">
            <w:r>
              <w:t>08/23/16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EBA7" w14:textId="77777777" w:rsidR="00AE506F" w:rsidRDefault="00AE506F">
            <w:r>
              <w:t>2016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310C" w14:textId="77777777" w:rsidR="00AE506F" w:rsidRDefault="00AE506F">
            <w:r>
              <w:t>https://www.bookshare.org/browse/book/1342971</w:t>
            </w:r>
          </w:p>
        </w:tc>
      </w:tr>
      <w:tr w:rsidR="00AE506F" w14:paraId="6BA5A2F8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8F0C" w14:textId="77777777" w:rsidR="00AE506F" w:rsidRDefault="00AE506F">
            <w:r>
              <w:t>5157842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9201" w14:textId="77777777" w:rsidR="00AE506F" w:rsidRDefault="00AE506F">
            <w:r>
              <w:t xml:space="preserve">I Have an </w:t>
            </w:r>
            <w:r>
              <w:lastRenderedPageBreak/>
              <w:t>Amazing Story for You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179E" w14:textId="77777777" w:rsidR="00AE506F" w:rsidRDefault="00AE506F">
            <w:r>
              <w:lastRenderedPageBreak/>
              <w:t xml:space="preserve">Rabbi </w:t>
            </w:r>
            <w:r>
              <w:lastRenderedPageBreak/>
              <w:t>Nachman Seltzer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BC769" w14:textId="77777777" w:rsidR="00AE506F" w:rsidRDefault="00AE506F">
            <w:r>
              <w:lastRenderedPageBreak/>
              <w:t>Nonfiction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FE21" w14:textId="77777777" w:rsidR="00AE506F" w:rsidRDefault="00AE506F">
            <w:r>
              <w:t>02/08/23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B22E8" w14:textId="77777777" w:rsidR="00AE506F" w:rsidRDefault="00AE506F">
            <w:r>
              <w:t>01/31/23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2634" w14:textId="77777777" w:rsidR="00AE506F" w:rsidRDefault="00AE506F">
            <w:r>
              <w:t>2022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5F65" w14:textId="77777777" w:rsidR="00AE506F" w:rsidRDefault="00AE506F">
            <w:r>
              <w:t>https://www.bookshare.org/browse/book/5157842</w:t>
            </w:r>
          </w:p>
        </w:tc>
      </w:tr>
      <w:tr w:rsidR="00AE506F" w14:paraId="76AAD3DF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F8E8" w14:textId="77777777" w:rsidR="00AE506F" w:rsidRDefault="00AE506F">
            <w:r>
              <w:t>4079941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BD04" w14:textId="77777777" w:rsidR="00AE506F" w:rsidRDefault="00AE506F">
            <w:r>
              <w:t>I Only Want to Get Married Once: The 10 Essential Questions for Getting It Right the First Time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0909" w14:textId="77777777" w:rsidR="00AE506F" w:rsidRDefault="00AE506F">
            <w:r>
              <w:t>Chana Levitan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7C28" w14:textId="77777777" w:rsidR="00AE506F" w:rsidRDefault="00AE506F">
            <w:r>
              <w:t>Parenting &amp; Family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D4DD" w14:textId="77777777" w:rsidR="00AE506F" w:rsidRDefault="00AE506F">
            <w:r>
              <w:t>05/28/25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DCF4" w14:textId="77777777" w:rsidR="00AE506F" w:rsidRDefault="00AE506F">
            <w:r>
              <w:t>06/18/21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5F19" w14:textId="77777777" w:rsidR="00AE506F" w:rsidRDefault="00AE506F">
            <w:r>
              <w:t>2013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0F7C" w14:textId="77777777" w:rsidR="00AE506F" w:rsidRDefault="00AE506F">
            <w:r>
              <w:t>https://www.bookshare.org/browse/book/4079941</w:t>
            </w:r>
          </w:p>
        </w:tc>
      </w:tr>
      <w:tr w:rsidR="00AE506F" w14:paraId="5C9F50F6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0B53" w14:textId="77777777" w:rsidR="00AE506F" w:rsidRDefault="00AE506F">
            <w:r>
              <w:t>1709084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25A1" w14:textId="77777777" w:rsidR="00AE506F" w:rsidRDefault="00AE506F">
            <w:r>
              <w:t>Incredible!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46FE" w14:textId="77777777" w:rsidR="00AE506F" w:rsidRDefault="00AE506F">
            <w:r>
              <w:t>Rabbi Nachman Seltzer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25E9" w14:textId="77777777" w:rsidR="00AE506F" w:rsidRDefault="00AE506F">
            <w:r>
              <w:t>Nonfiction,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38DC" w14:textId="77777777" w:rsidR="00AE506F" w:rsidRDefault="00AE506F">
            <w:r>
              <w:t>08/16/19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01E5" w14:textId="77777777" w:rsidR="00AE506F" w:rsidRDefault="00AE506F">
            <w:r>
              <w:t>08/30/17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B452" w14:textId="77777777" w:rsidR="00AE506F" w:rsidRDefault="00AE506F">
            <w:r>
              <w:t>2016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5712" w14:textId="77777777" w:rsidR="00AE506F" w:rsidRDefault="00AE506F">
            <w:r>
              <w:t>https://www.bookshare.org/browse/book/1709084</w:t>
            </w:r>
          </w:p>
        </w:tc>
      </w:tr>
      <w:tr w:rsidR="00AE506F" w14:paraId="77A572E4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DE22" w14:textId="77777777" w:rsidR="00AE506F" w:rsidRDefault="00AE506F">
            <w:r>
              <w:t>2740410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A65A" w14:textId="77777777" w:rsidR="00AE506F" w:rsidRDefault="00AE506F">
            <w:r>
              <w:t>Incredible 2!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A908" w14:textId="77777777" w:rsidR="00AE506F" w:rsidRDefault="00AE506F">
            <w:r>
              <w:t>Rabbi Nachman Seltzer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65AE" w14:textId="77777777" w:rsidR="00AE506F" w:rsidRDefault="00AE506F">
            <w:r>
              <w:t>Nonfiction,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B2E1" w14:textId="77777777" w:rsidR="00AE506F" w:rsidRDefault="00AE506F">
            <w:r>
              <w:t>08/16/19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4672" w14:textId="77777777" w:rsidR="00AE506F" w:rsidRDefault="00AE506F">
            <w:r>
              <w:t>08/05/19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3BB0" w14:textId="77777777" w:rsidR="00AE506F" w:rsidRDefault="00AE506F">
            <w:r>
              <w:t>2019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9239" w14:textId="77777777" w:rsidR="00AE506F" w:rsidRDefault="00AE506F">
            <w:r>
              <w:t>https://www.bookshare.org/browse/book/2740410</w:t>
            </w:r>
          </w:p>
        </w:tc>
      </w:tr>
      <w:tr w:rsidR="00AE506F" w14:paraId="4858C2AF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7B08" w14:textId="77777777" w:rsidR="00AE506F" w:rsidRDefault="00AE506F">
            <w:r>
              <w:t>3570509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B275" w14:textId="77777777" w:rsidR="00AE506F" w:rsidRDefault="00AE506F">
            <w:r>
              <w:t>Inside Their Homes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F018" w14:textId="77777777" w:rsidR="00AE506F" w:rsidRDefault="00AE506F">
            <w:r>
              <w:t>Nachman Seltzer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AE66" w14:textId="77777777" w:rsidR="00AE506F" w:rsidRDefault="00AE506F">
            <w:r>
              <w:t>Nonfiction, Biographies &amp; Memoirs,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4530" w14:textId="77777777" w:rsidR="00AE506F" w:rsidRDefault="00AE506F">
            <w:r>
              <w:t>08/18/20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1CE1" w14:textId="77777777" w:rsidR="00AE506F" w:rsidRDefault="00AE506F">
            <w:r>
              <w:t>08/18/20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A06E" w14:textId="77777777" w:rsidR="00AE506F" w:rsidRDefault="00AE506F">
            <w:r>
              <w:t>2014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7ABF" w14:textId="77777777" w:rsidR="00AE506F" w:rsidRDefault="00AE506F">
            <w:r>
              <w:t>https://www.bookshare.org/browse/book/3570509</w:t>
            </w:r>
          </w:p>
        </w:tc>
      </w:tr>
      <w:tr w:rsidR="00AE506F" w14:paraId="5340F1CC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907D" w14:textId="77777777" w:rsidR="00AE506F" w:rsidRDefault="00AE506F">
            <w:r>
              <w:t>883070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C7E0" w14:textId="77777777" w:rsidR="00AE506F" w:rsidRDefault="00AE506F">
            <w:r>
              <w:t>In the Spirit of the Maggid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CC9E" w14:textId="77777777" w:rsidR="00AE506F" w:rsidRDefault="00AE506F">
            <w:r>
              <w:t>Rabbi Paysach Krohn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A6FB" w14:textId="77777777" w:rsidR="00AE506F" w:rsidRDefault="00AE506F">
            <w:r>
              <w:t>Nonfiction, Literature &amp; Fiction,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E65E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6F4D" w14:textId="77777777" w:rsidR="00AE506F" w:rsidRDefault="00AE506F">
            <w:r>
              <w:t>08/01/14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BDEE" w14:textId="77777777" w:rsidR="00AE506F" w:rsidRDefault="00AE506F">
            <w:r>
              <w:t>2008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2EF3" w14:textId="77777777" w:rsidR="00AE506F" w:rsidRDefault="00AE506F">
            <w:r>
              <w:t>https://www.bookshare.org/browse/book/883070</w:t>
            </w:r>
          </w:p>
        </w:tc>
      </w:tr>
      <w:tr w:rsidR="00AE506F" w14:paraId="11B92254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10EC" w14:textId="77777777" w:rsidR="00AE506F" w:rsidRDefault="00AE506F">
            <w:r>
              <w:t>2863174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2A91" w14:textId="77777777" w:rsidR="00AE506F" w:rsidRDefault="00AE506F">
            <w:r>
              <w:t>In Those Days in this Time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C7AD" w14:textId="77777777" w:rsidR="00AE506F" w:rsidRDefault="00AE506F">
            <w:r>
              <w:t>Etka Schwartz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313C" w14:textId="77777777" w:rsidR="00AE506F" w:rsidRDefault="00AE506F">
            <w:r>
              <w:t>History, Literature &amp; 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8829" w14:textId="77777777" w:rsidR="00AE506F" w:rsidRDefault="00AE506F">
            <w:r>
              <w:t>03/17/21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8409" w14:textId="77777777" w:rsidR="00AE506F" w:rsidRDefault="00AE506F">
            <w:r>
              <w:t>10/01/19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0744" w14:textId="77777777" w:rsidR="00AE506F" w:rsidRDefault="00AE506F">
            <w:r>
              <w:t>2009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85CF" w14:textId="77777777" w:rsidR="00AE506F" w:rsidRDefault="00AE506F">
            <w:r>
              <w:t>https://www.bookshare.org/browse/book/2863174</w:t>
            </w:r>
          </w:p>
        </w:tc>
      </w:tr>
      <w:tr w:rsidR="00AE506F" w14:paraId="79DF8E8E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6B8FA" w14:textId="77777777" w:rsidR="00AE506F" w:rsidRDefault="00AE506F">
            <w:r>
              <w:t>6434984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F4BC" w14:textId="77777777" w:rsidR="00AE506F" w:rsidRDefault="00AE506F">
            <w:r>
              <w:t>Invisible Chains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A6B1" w14:textId="77777777" w:rsidR="00AE506F" w:rsidRDefault="00AE506F">
            <w:r>
              <w:t>Eva Vogiel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9856" w14:textId="77777777" w:rsidR="00AE506F" w:rsidRDefault="00AE506F">
            <w:r>
              <w:t>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F263" w14:textId="77777777" w:rsidR="00AE506F" w:rsidRDefault="00AE506F">
            <w:r>
              <w:t>02/18/25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7CF5" w14:textId="77777777" w:rsidR="00AE506F" w:rsidRDefault="00AE506F">
            <w:r>
              <w:t>02/14/25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974C" w14:textId="77777777" w:rsidR="00AE506F" w:rsidRDefault="00AE506F">
            <w:r>
              <w:t>2000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25B6" w14:textId="77777777" w:rsidR="00AE506F" w:rsidRDefault="00AE506F">
            <w:r>
              <w:t>https://www.bookshare.org/browse/book/6434984</w:t>
            </w:r>
          </w:p>
        </w:tc>
      </w:tr>
      <w:tr w:rsidR="00AE506F" w14:paraId="78C7DC75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DCD1" w14:textId="77777777" w:rsidR="00AE506F" w:rsidRDefault="00AE506F">
            <w:r>
              <w:t>1975145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01BD" w14:textId="77777777" w:rsidR="00AE506F" w:rsidRDefault="00AE506F">
            <w:r>
              <w:t>Invisible Me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71E5" w14:textId="77777777" w:rsidR="00AE506F" w:rsidRDefault="00AE506F">
            <w:r>
              <w:t>Tzippi Caton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14DE9" w14:textId="77777777" w:rsidR="00AE506F" w:rsidRDefault="00AE506F">
            <w:r>
              <w:t>Fiction, Disability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B6E5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1B19" w14:textId="77777777" w:rsidR="00AE506F" w:rsidRDefault="00AE506F">
            <w:r>
              <w:t>03/06/18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78DC" w14:textId="77777777" w:rsidR="00AE506F" w:rsidRDefault="00AE506F">
            <w:r>
              <w:t>2009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3D2E" w14:textId="77777777" w:rsidR="00AE506F" w:rsidRDefault="00AE506F">
            <w:r>
              <w:t>https://www.bookshare.org/browse/book/1975145</w:t>
            </w:r>
          </w:p>
        </w:tc>
      </w:tr>
      <w:tr w:rsidR="00AE506F" w14:paraId="12D52C73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7109" w14:textId="77777777" w:rsidR="00AE506F" w:rsidRDefault="00AE506F">
            <w:r>
              <w:t>3128836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3BC4" w14:textId="77777777" w:rsidR="00AE506F" w:rsidRDefault="00AE506F">
            <w:r>
              <w:t>It</w:t>
            </w:r>
            <w:r>
              <w:t>’</w:t>
            </w:r>
            <w:r>
              <w:t>s Okay to be Different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8B58" w14:textId="77777777" w:rsidR="00AE506F" w:rsidRDefault="00AE506F">
            <w:r>
              <w:t>Rhona Lewis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9134" w14:textId="77777777" w:rsidR="00AE506F" w:rsidRDefault="00AE506F">
            <w:r>
              <w:t>Nonfiction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4764" w14:textId="77777777" w:rsidR="00AE506F" w:rsidRDefault="00AE506F">
            <w:r>
              <w:t>03/01/20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9673" w14:textId="77777777" w:rsidR="00AE506F" w:rsidRDefault="00AE506F">
            <w:r>
              <w:t>02/20/20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B2CA" w14:textId="77777777" w:rsidR="00AE506F" w:rsidRDefault="00AE506F">
            <w:r>
              <w:t>2019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B046" w14:textId="77777777" w:rsidR="00AE506F" w:rsidRDefault="00AE506F">
            <w:r>
              <w:t>https://www.bookshare.org/browse/book/3128836</w:t>
            </w:r>
          </w:p>
        </w:tc>
      </w:tr>
      <w:tr w:rsidR="00AE506F" w14:paraId="24037852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E20A" w14:textId="77777777" w:rsidR="00AE506F" w:rsidRDefault="00AE506F">
            <w:r>
              <w:t>1317520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69B1" w14:textId="77777777" w:rsidR="00AE506F" w:rsidRDefault="00AE506F">
            <w:r>
              <w:t>Just One Jew The Grandson of a Gadol Tells his Story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9B82" w14:textId="77777777" w:rsidR="00AE506F" w:rsidRDefault="00AE506F">
            <w:r>
              <w:t>Moishe Mendlowitz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912F" w14:textId="77777777" w:rsidR="00AE506F" w:rsidRDefault="00AE506F">
            <w:r>
              <w:t>Nonfiction, Autobiographies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9270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AEC6" w14:textId="77777777" w:rsidR="00AE506F" w:rsidRDefault="00AE506F">
            <w:r>
              <w:t>07/28/16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C4D6" w14:textId="77777777" w:rsidR="00AE506F" w:rsidRDefault="00AE506F">
            <w:r>
              <w:t>2009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1698" w14:textId="77777777" w:rsidR="00AE506F" w:rsidRDefault="00AE506F">
            <w:r>
              <w:t>https://www.bookshare.org/browse/book/1317520</w:t>
            </w:r>
          </w:p>
        </w:tc>
      </w:tr>
      <w:tr w:rsidR="00AE506F" w14:paraId="6BD92376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B6FC" w14:textId="77777777" w:rsidR="00AE506F" w:rsidRDefault="00AE506F">
            <w:r>
              <w:t>2399304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A92F" w14:textId="77777777" w:rsidR="00AE506F" w:rsidRDefault="00AE506F">
            <w:r>
              <w:t>Just One Word Emunah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1611" w14:textId="77777777" w:rsidR="00AE506F" w:rsidRDefault="00AE506F">
            <w:r>
              <w:t>Esther Stern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412C" w14:textId="77777777" w:rsidR="00AE506F" w:rsidRDefault="00AE506F">
            <w:r>
              <w:t>Nonfiction,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1B44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C7DC" w14:textId="77777777" w:rsidR="00AE506F" w:rsidRDefault="00AE506F">
            <w:r>
              <w:t>02/13/19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19B0" w14:textId="77777777" w:rsidR="00AE506F" w:rsidRDefault="00AE506F">
            <w:r>
              <w:t>2018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5BD0" w14:textId="77777777" w:rsidR="00AE506F" w:rsidRDefault="00AE506F">
            <w:r>
              <w:t>https://www.bookshare.org/browse/book/2399304</w:t>
            </w:r>
          </w:p>
        </w:tc>
      </w:tr>
      <w:tr w:rsidR="00AE506F" w14:paraId="4C455788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4B19" w14:textId="77777777" w:rsidR="00AE506F" w:rsidRDefault="00AE506F">
            <w:r>
              <w:t>1705088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C0D9" w14:textId="77777777" w:rsidR="00AE506F" w:rsidRDefault="00AE506F">
            <w:r>
              <w:t>Labels for Laibel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F23D" w14:textId="77777777" w:rsidR="00AE506F" w:rsidRDefault="00AE506F">
            <w:r>
              <w:t>Dina Rosenfeld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2EADA" w14:textId="77777777" w:rsidR="00AE506F" w:rsidRDefault="00AE506F">
            <w:r>
              <w:t>Children</w:t>
            </w:r>
            <w:r>
              <w:t>’</w:t>
            </w:r>
            <w:r>
              <w:t>s Books, Literature &amp; 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54C3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6CB7" w14:textId="77777777" w:rsidR="00AE506F" w:rsidRDefault="00AE506F">
            <w:r>
              <w:t>08/22/17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AB4F" w14:textId="77777777" w:rsidR="00AE506F" w:rsidRDefault="00AE506F">
            <w:r>
              <w:t>1990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BA43" w14:textId="77777777" w:rsidR="00AE506F" w:rsidRDefault="00AE506F">
            <w:r>
              <w:t>https://www.bookshare.org/browse/book/1705088</w:t>
            </w:r>
          </w:p>
        </w:tc>
      </w:tr>
      <w:tr w:rsidR="00AE506F" w14:paraId="57D0FAE5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E948" w14:textId="77777777" w:rsidR="00AE506F" w:rsidRDefault="00AE506F">
            <w:r>
              <w:t>1983046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11FB5" w14:textId="77777777" w:rsidR="00AE506F" w:rsidRDefault="00AE506F">
            <w:r>
              <w:t>Learning Curve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5791" w14:textId="77777777" w:rsidR="00AE506F" w:rsidRDefault="00AE506F">
            <w:r>
              <w:t>Sara Raziel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3655" w14:textId="77777777" w:rsidR="00AE506F" w:rsidRDefault="00AE506F">
            <w:r>
              <w:t>Fiction, Literature &amp; 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40DB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F3A3" w14:textId="77777777" w:rsidR="00AE506F" w:rsidRDefault="00AE506F">
            <w:r>
              <w:t>03/14/18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AB81" w14:textId="77777777" w:rsidR="00AE506F" w:rsidRDefault="00AE506F">
            <w:r>
              <w:t>2014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2DEF" w14:textId="77777777" w:rsidR="00AE506F" w:rsidRDefault="00AE506F">
            <w:r>
              <w:t>https://www.bookshare.org/browse/book/1983046</w:t>
            </w:r>
          </w:p>
        </w:tc>
      </w:tr>
      <w:tr w:rsidR="00AE506F" w14:paraId="07B39B10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1191" w14:textId="77777777" w:rsidR="00AE506F" w:rsidRDefault="00AE506F">
            <w:r>
              <w:t>5355058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8A25" w14:textId="77777777" w:rsidR="00AE506F" w:rsidRDefault="00AE506F">
            <w:r>
              <w:t>Learning to Live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C7632" w14:textId="77777777" w:rsidR="00AE506F" w:rsidRDefault="00AE506F">
            <w:r>
              <w:t>Harav Tzvi Weissfish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4451" w14:textId="77777777" w:rsidR="00AE506F" w:rsidRDefault="00AE506F">
            <w:r>
              <w:t>Nonfiction, Biographies &amp; Memoirs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9D56" w14:textId="77777777" w:rsidR="00AE506F" w:rsidRDefault="00AE506F">
            <w:r>
              <w:t>07/06/23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B1C7" w14:textId="77777777" w:rsidR="00AE506F" w:rsidRDefault="00AE506F">
            <w:r>
              <w:t>06/21/23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E859" w14:textId="77777777" w:rsidR="00AE506F" w:rsidRDefault="00AE506F">
            <w:r>
              <w:t>2015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A7BFE" w14:textId="77777777" w:rsidR="00AE506F" w:rsidRDefault="00AE506F">
            <w:r>
              <w:t>https://www.bookshare.org/browse/book/5355058</w:t>
            </w:r>
          </w:p>
        </w:tc>
      </w:tr>
      <w:tr w:rsidR="00AE506F" w14:paraId="170B1FAA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7BD9" w14:textId="77777777" w:rsidR="00AE506F" w:rsidRDefault="00AE506F">
            <w:r>
              <w:t>3541317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EECC" w14:textId="77777777" w:rsidR="00AE506F" w:rsidRDefault="00AE506F">
            <w:r>
              <w:t>Let Me Join Your Nation (Rus)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0671" w14:textId="77777777" w:rsidR="00AE506F" w:rsidRDefault="00AE506F">
            <w:r>
              <w:t>Yosef Deutsch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D9F8" w14:textId="77777777" w:rsidR="00AE506F" w:rsidRDefault="00AE506F">
            <w:r>
              <w:t>Nonfiction,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CC6C" w14:textId="77777777" w:rsidR="00AE506F" w:rsidRDefault="00AE506F">
            <w:r>
              <w:t>02/02/21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1019" w14:textId="77777777" w:rsidR="00AE506F" w:rsidRDefault="00AE506F">
            <w:r>
              <w:t>07/29/20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3FC9" w14:textId="77777777" w:rsidR="00AE506F" w:rsidRDefault="00AE506F">
            <w:r>
              <w:t>2013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DE69" w14:textId="77777777" w:rsidR="00AE506F" w:rsidRDefault="00AE506F">
            <w:r>
              <w:t>https://www.bookshare.org/browse/book/3541317</w:t>
            </w:r>
          </w:p>
        </w:tc>
      </w:tr>
      <w:tr w:rsidR="00AE506F" w14:paraId="5B212A63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751B" w14:textId="77777777" w:rsidR="00AE506F" w:rsidRDefault="00AE506F">
            <w:r>
              <w:t>6451324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5711" w14:textId="77777777" w:rsidR="00AE506F" w:rsidRDefault="00AE506F">
            <w:r>
              <w:t>Let my Nation Ascend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DAE0" w14:textId="77777777" w:rsidR="00AE506F" w:rsidRDefault="00AE506F">
            <w:r>
              <w:t>Yosef Deutsch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4A9F4" w14:textId="77777777" w:rsidR="00AE506F" w:rsidRDefault="00AE506F">
            <w:r>
              <w:t>Nonfiction,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C2BE" w14:textId="77777777" w:rsidR="00AE506F" w:rsidRDefault="00AE506F">
            <w:r>
              <w:t>04/21/25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C957" w14:textId="77777777" w:rsidR="00AE506F" w:rsidRDefault="00AE506F">
            <w:r>
              <w:t>02/25/25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F209" w14:textId="77777777" w:rsidR="00AE506F" w:rsidRDefault="00AE506F">
            <w:r>
              <w:t>2012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1E88" w14:textId="77777777" w:rsidR="00AE506F" w:rsidRDefault="00AE506F">
            <w:r>
              <w:t>https://www.bookshare.org/browse/book/6451324</w:t>
            </w:r>
          </w:p>
        </w:tc>
      </w:tr>
      <w:tr w:rsidR="00AE506F" w14:paraId="5A5E41CE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EFC8" w14:textId="77777777" w:rsidR="00AE506F" w:rsidRDefault="00AE506F">
            <w:r>
              <w:t>5859122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A0FF" w14:textId="77777777" w:rsidR="00AE506F" w:rsidRDefault="00AE506F">
            <w:r>
              <w:t>Let my Nation Begin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5291" w14:textId="77777777" w:rsidR="00AE506F" w:rsidRDefault="00AE506F">
            <w:r>
              <w:t>Yosef Deutsch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6F26" w14:textId="77777777" w:rsidR="00AE506F" w:rsidRDefault="00AE506F">
            <w:r>
              <w:t>Nonfiction,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E2FE" w14:textId="77777777" w:rsidR="00AE506F" w:rsidRDefault="00AE506F">
            <w:r>
              <w:t>02/01/24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EA1D" w14:textId="77777777" w:rsidR="00AE506F" w:rsidRDefault="00AE506F">
            <w:r>
              <w:t>01/30/24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92B14" w14:textId="77777777" w:rsidR="00AE506F" w:rsidRDefault="00AE506F">
            <w:r>
              <w:t>2023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A896" w14:textId="77777777" w:rsidR="00AE506F" w:rsidRDefault="00AE506F">
            <w:r>
              <w:t>https://www.bookshare.org/browse/book/5859122</w:t>
            </w:r>
          </w:p>
        </w:tc>
      </w:tr>
      <w:tr w:rsidR="00AE506F" w14:paraId="32BAC167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6855" w14:textId="77777777" w:rsidR="00AE506F" w:rsidRDefault="00AE506F">
            <w:r>
              <w:t>6405202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6AC9" w14:textId="77777777" w:rsidR="00AE506F" w:rsidRDefault="00AE506F">
            <w:r>
              <w:t>Let My Nation Descend: The Story of the Sale of Yosef, His Ascendancy to Power, and Bnei Yisrael</w:t>
            </w:r>
            <w:r>
              <w:t>’</w:t>
            </w:r>
            <w:r>
              <w:t>s Descent into Mitzrayim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55B1" w14:textId="77777777" w:rsidR="00AE506F" w:rsidRDefault="00AE506F">
            <w:r>
              <w:t>Yosef Deutch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5BBE" w14:textId="77777777" w:rsidR="00AE506F" w:rsidRDefault="00AE506F">
            <w:r>
              <w:t>Nonfiction,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5CD9" w14:textId="77777777" w:rsidR="00AE506F" w:rsidRDefault="00AE506F">
            <w:r>
              <w:t>02/11/25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95A0" w14:textId="77777777" w:rsidR="00AE506F" w:rsidRDefault="00AE506F">
            <w:r>
              <w:t>01/31/25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D5B8" w14:textId="77777777" w:rsidR="00AE506F" w:rsidRDefault="00AE506F">
            <w:r>
              <w:t>2008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CF55" w14:textId="77777777" w:rsidR="00AE506F" w:rsidRDefault="00AE506F">
            <w:r>
              <w:t>https://www.bookshare.org/browse/book/6405202</w:t>
            </w:r>
          </w:p>
        </w:tc>
      </w:tr>
      <w:tr w:rsidR="00AE506F" w14:paraId="3BB54AB2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57DF" w14:textId="77777777" w:rsidR="00AE506F" w:rsidRDefault="00AE506F">
            <w:r>
              <w:t>3402228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DC7A" w14:textId="77777777" w:rsidR="00AE506F" w:rsidRDefault="00AE506F">
            <w:r>
              <w:t>Let my Nation Go (Yetzias Mitzrayim)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C25B0" w14:textId="77777777" w:rsidR="00AE506F" w:rsidRDefault="00AE506F">
            <w:r>
              <w:t>Yosef Deutsch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A3F6" w14:textId="77777777" w:rsidR="00AE506F" w:rsidRDefault="00AE506F">
            <w:r>
              <w:t>Nonfiction,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D1BB" w14:textId="77777777" w:rsidR="00AE506F" w:rsidRDefault="00AE506F">
            <w:r>
              <w:t>02/02/21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EA11" w14:textId="77777777" w:rsidR="00AE506F" w:rsidRDefault="00AE506F">
            <w:r>
              <w:t>05/29/20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8708" w14:textId="77777777" w:rsidR="00AE506F" w:rsidRDefault="00AE506F">
            <w:r>
              <w:t>1998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3DA9" w14:textId="77777777" w:rsidR="00AE506F" w:rsidRDefault="00AE506F">
            <w:r>
              <w:t>https://www.bookshare.org/browse/book/3402228</w:t>
            </w:r>
          </w:p>
        </w:tc>
      </w:tr>
      <w:tr w:rsidR="00AE506F" w14:paraId="2C380EC3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6163" w14:textId="77777777" w:rsidR="00AE506F" w:rsidRDefault="00AE506F">
            <w:r>
              <w:t>3398663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DAD2" w14:textId="77777777" w:rsidR="00AE506F" w:rsidRDefault="00AE506F">
            <w:r>
              <w:t>Let My Nation Live (Purim)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8B8D" w14:textId="77777777" w:rsidR="00AE506F" w:rsidRDefault="00AE506F">
            <w:r>
              <w:t>Yosef Deutsch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4ADB" w14:textId="77777777" w:rsidR="00AE506F" w:rsidRDefault="00AE506F">
            <w:r>
              <w:t>Nonfiction,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9AF6" w14:textId="77777777" w:rsidR="00AE506F" w:rsidRDefault="00AE506F">
            <w:r>
              <w:t>02/02/21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9C51" w14:textId="77777777" w:rsidR="00AE506F" w:rsidRDefault="00AE506F">
            <w:r>
              <w:t>05/26/20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BE2B" w14:textId="77777777" w:rsidR="00AE506F" w:rsidRDefault="00AE506F">
            <w:r>
              <w:t>2002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634C" w14:textId="77777777" w:rsidR="00AE506F" w:rsidRDefault="00AE506F">
            <w:r>
              <w:t>https://www.bookshare.org/browse/book/3398663</w:t>
            </w:r>
          </w:p>
        </w:tc>
      </w:tr>
      <w:tr w:rsidR="00AE506F" w14:paraId="620675B2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127F" w14:textId="77777777" w:rsidR="00AE506F" w:rsidRDefault="00AE506F">
            <w:r>
              <w:t>6401031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932A" w14:textId="77777777" w:rsidR="00AE506F" w:rsidRDefault="00AE506F">
            <w:r>
              <w:t>Let My Nation Serve Me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83DB" w14:textId="77777777" w:rsidR="00AE506F" w:rsidRDefault="00AE506F">
            <w:r>
              <w:t>ArtScroll Mesorah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3AFA" w14:textId="77777777" w:rsidR="00AE506F" w:rsidRDefault="00AE506F">
            <w:r>
              <w:t>Nonfiction,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8188" w14:textId="77777777" w:rsidR="00AE506F" w:rsidRDefault="00AE506F">
            <w:r>
              <w:t>02/11/25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09C9" w14:textId="77777777" w:rsidR="00AE506F" w:rsidRDefault="00AE506F">
            <w:r>
              <w:t>01/31/25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3384" w14:textId="77777777" w:rsidR="00AE506F" w:rsidRDefault="00AE506F">
            <w:r>
              <w:t>2004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4470" w14:textId="77777777" w:rsidR="00AE506F" w:rsidRDefault="00AE506F">
            <w:r>
              <w:t>https://www.bookshare.org/browse/book/6401031</w:t>
            </w:r>
          </w:p>
        </w:tc>
      </w:tr>
      <w:tr w:rsidR="00AE506F" w14:paraId="582CE829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14FE" w14:textId="77777777" w:rsidR="00AE506F" w:rsidRDefault="00AE506F">
            <w:r>
              <w:t>6401029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1A41" w14:textId="77777777" w:rsidR="00AE506F" w:rsidRDefault="00AE506F">
            <w:r>
              <w:t>Let My Nation Wander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227B" w14:textId="77777777" w:rsidR="00AE506F" w:rsidRDefault="00AE506F">
            <w:r>
              <w:t>Yosef Deutch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8D9E" w14:textId="77777777" w:rsidR="00AE506F" w:rsidRDefault="00AE506F">
            <w:r>
              <w:t>Nonfiction,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C470" w14:textId="77777777" w:rsidR="00AE506F" w:rsidRDefault="00AE506F">
            <w:r>
              <w:t>02/11/25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AE97" w14:textId="77777777" w:rsidR="00AE506F" w:rsidRDefault="00AE506F">
            <w:r>
              <w:t>01/31/25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AFA6" w14:textId="77777777" w:rsidR="00AE506F" w:rsidRDefault="00AE506F">
            <w:r>
              <w:t>2012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3026" w14:textId="77777777" w:rsidR="00AE506F" w:rsidRDefault="00AE506F">
            <w:r>
              <w:t>https://www.bookshare.org/browse/book/6401029</w:t>
            </w:r>
          </w:p>
        </w:tc>
      </w:tr>
      <w:tr w:rsidR="00AE506F" w14:paraId="55BB5801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5C3D" w14:textId="77777777" w:rsidR="00AE506F" w:rsidRDefault="00AE506F">
            <w:r>
              <w:t>3332578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66DA" w14:textId="77777777" w:rsidR="00AE506F" w:rsidRDefault="00AE506F">
            <w:r>
              <w:t>Let my world survive (The story of Noach)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991A" w14:textId="77777777" w:rsidR="00AE506F" w:rsidRDefault="00AE506F">
            <w:r>
              <w:t>Yosef Deutsch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26777" w14:textId="77777777" w:rsidR="00AE506F" w:rsidRDefault="00AE506F">
            <w:r>
              <w:t>Nonfiction,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2528" w14:textId="77777777" w:rsidR="00AE506F" w:rsidRDefault="00AE506F">
            <w:r>
              <w:t>02/02/21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6313" w14:textId="77777777" w:rsidR="00AE506F" w:rsidRDefault="00AE506F">
            <w:r>
              <w:t>04/29/20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86D3" w14:textId="77777777" w:rsidR="00AE506F" w:rsidRDefault="00AE506F">
            <w:r>
              <w:t>2016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2BF7" w14:textId="77777777" w:rsidR="00AE506F" w:rsidRDefault="00AE506F">
            <w:r>
              <w:t>https://www.bookshare.org/browse/book/3332578</w:t>
            </w:r>
          </w:p>
        </w:tc>
      </w:tr>
      <w:tr w:rsidR="00AE506F" w14:paraId="4B690FF7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BFDD3" w14:textId="77777777" w:rsidR="00AE506F" w:rsidRDefault="00AE506F">
            <w:r>
              <w:t>5152631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4ADD" w14:textId="77777777" w:rsidR="00AE506F" w:rsidRDefault="00AE506F">
            <w:r>
              <w:t>Lieutenant Birnbaum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D781" w14:textId="77777777" w:rsidR="00AE506F" w:rsidRDefault="00AE506F">
            <w:r>
              <w:t>Meyer Birnbaum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33D2" w14:textId="77777777" w:rsidR="00AE506F" w:rsidRDefault="00AE506F">
            <w:r>
              <w:t>Nonfiction, History, Biographies &amp; Memoirs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F5D4" w14:textId="77777777" w:rsidR="00AE506F" w:rsidRDefault="00AE506F">
            <w:r>
              <w:t>01/28/23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8721" w14:textId="77777777" w:rsidR="00AE506F" w:rsidRDefault="00AE506F">
            <w:r>
              <w:t>01/25/23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D0E8" w14:textId="77777777" w:rsidR="00AE506F" w:rsidRDefault="00AE506F">
            <w:r>
              <w:t>1993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3EE8" w14:textId="77777777" w:rsidR="00AE506F" w:rsidRDefault="00AE506F">
            <w:r>
              <w:t>https://www.bookshare.org/browse/book/5152631</w:t>
            </w:r>
          </w:p>
        </w:tc>
      </w:tr>
      <w:tr w:rsidR="00AE506F" w14:paraId="09F7805D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4DBA" w14:textId="77777777" w:rsidR="00AE506F" w:rsidRDefault="00AE506F">
            <w:r>
              <w:t>6428585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87A0" w14:textId="77777777" w:rsidR="00AE506F" w:rsidRDefault="00AE506F">
            <w:r>
              <w:t xml:space="preserve">Life of Rav Shimshon </w:t>
            </w:r>
            <w:r>
              <w:lastRenderedPageBreak/>
              <w:t>Dovid Pincus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E1AA" w14:textId="77777777" w:rsidR="00AE506F" w:rsidRDefault="00AE506F">
            <w:r>
              <w:lastRenderedPageBreak/>
              <w:t>Pincus Family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F6C0" w14:textId="77777777" w:rsidR="00AE506F" w:rsidRDefault="00AE506F">
            <w:r>
              <w:t xml:space="preserve">Nonfiction, Biographies &amp; </w:t>
            </w:r>
            <w:r>
              <w:lastRenderedPageBreak/>
              <w:t>Memoirs,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DBDF" w14:textId="77777777" w:rsidR="00AE506F" w:rsidRDefault="00AE506F">
            <w:r>
              <w:lastRenderedPageBreak/>
              <w:t>05/28/25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D5BB" w14:textId="77777777" w:rsidR="00AE506F" w:rsidRDefault="00AE506F">
            <w:r>
              <w:t>02/13/25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17A4" w14:textId="77777777" w:rsidR="00AE506F" w:rsidRDefault="00AE506F">
            <w:r>
              <w:t>2021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A49A" w14:textId="77777777" w:rsidR="00AE506F" w:rsidRDefault="00AE506F">
            <w:r>
              <w:t>https://www.bookshare.org/browse/book/6428585</w:t>
            </w:r>
          </w:p>
        </w:tc>
      </w:tr>
      <w:tr w:rsidR="00AE506F" w14:paraId="4B8121B2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3025" w14:textId="77777777" w:rsidR="00AE506F" w:rsidRDefault="00AE506F">
            <w:r>
              <w:t>2389870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FCC4" w14:textId="77777777" w:rsidR="00AE506F" w:rsidRDefault="00AE506F">
            <w:r>
              <w:t>Lifelines: Ordinary People</w:t>
            </w:r>
            <w:r>
              <w:t>…</w:t>
            </w:r>
            <w:r>
              <w:t xml:space="preserve">Facing Extraordinary Challenges. Their Stories </w:t>
            </w:r>
            <w:r>
              <w:t>–</w:t>
            </w:r>
            <w:r>
              <w:t xml:space="preserve"> and the Stories Behind Their Stories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D8AD" w14:textId="77777777" w:rsidR="00AE506F" w:rsidRDefault="00AE506F">
            <w:r>
              <w:t>C. Saphir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26DC" w14:textId="77777777" w:rsidR="00AE506F" w:rsidRDefault="00AE506F">
            <w:r>
              <w:t>Nonfiction, Short Stories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A0BC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2BD5" w14:textId="77777777" w:rsidR="00AE506F" w:rsidRDefault="00AE506F">
            <w:r>
              <w:t>01/28/19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5490" w14:textId="77777777" w:rsidR="00AE506F" w:rsidRDefault="00AE506F">
            <w:r>
              <w:t>2015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C50C" w14:textId="77777777" w:rsidR="00AE506F" w:rsidRDefault="00AE506F">
            <w:r>
              <w:t>https://www.bookshare.org/browse/book/2389870</w:t>
            </w:r>
          </w:p>
        </w:tc>
      </w:tr>
      <w:tr w:rsidR="00AE506F" w14:paraId="32035423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7651" w14:textId="77777777" w:rsidR="00AE506F" w:rsidRDefault="00AE506F">
            <w:r>
              <w:t>3970296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D44D" w14:textId="77777777" w:rsidR="00AE506F" w:rsidRDefault="00AE506F">
            <w:r>
              <w:t>Life Support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3D66" w14:textId="77777777" w:rsidR="00AE506F" w:rsidRDefault="00AE506F">
            <w:r>
              <w:t>Rachel Stein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716F" w14:textId="77777777" w:rsidR="00AE506F" w:rsidRDefault="00AE506F">
            <w:r>
              <w:t>Nonfiction, Short Stories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8111" w14:textId="77777777" w:rsidR="00AE506F" w:rsidRDefault="00AE506F">
            <w:r>
              <w:t>04/27/21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6FE5" w14:textId="77777777" w:rsidR="00AE506F" w:rsidRDefault="00AE506F">
            <w:r>
              <w:t>04/26/21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94AA" w14:textId="77777777" w:rsidR="00AE506F" w:rsidRDefault="00AE506F">
            <w:r>
              <w:t>2016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E385" w14:textId="77777777" w:rsidR="00AE506F" w:rsidRDefault="00AE506F">
            <w:r>
              <w:t>https://www.bookshare.org/browse/book/3970296</w:t>
            </w:r>
          </w:p>
        </w:tc>
      </w:tr>
      <w:tr w:rsidR="00AE506F" w14:paraId="54B0761E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8F11" w14:textId="77777777" w:rsidR="00AE506F" w:rsidRDefault="00AE506F">
            <w:r>
              <w:t>4543397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5C8A" w14:textId="77777777" w:rsidR="00AE506F" w:rsidRDefault="00AE506F">
            <w:r>
              <w:t>Lily</w:t>
            </w:r>
            <w:r>
              <w:t>’</w:t>
            </w:r>
            <w:r>
              <w:t>s Promise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DA0C" w14:textId="77777777" w:rsidR="00AE506F" w:rsidRDefault="00AE506F">
            <w:r>
              <w:t>Lily Ebert &amp; Dov Forman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D5E0" w14:textId="77777777" w:rsidR="00AE506F" w:rsidRDefault="00AE506F">
            <w:r>
              <w:t>Nonfiction, Holocaust, History, Biographies &amp; Memoirs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D235" w14:textId="77777777" w:rsidR="00AE506F" w:rsidRDefault="00AE506F">
            <w:r>
              <w:t>10/30/22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214E" w14:textId="77777777" w:rsidR="00AE506F" w:rsidRDefault="00AE506F">
            <w:r>
              <w:t>05/10/22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9650" w14:textId="77777777" w:rsidR="00AE506F" w:rsidRDefault="00AE506F">
            <w:r>
              <w:t>2022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40E5" w14:textId="77777777" w:rsidR="00AE506F" w:rsidRDefault="00AE506F">
            <w:r>
              <w:t>https://www.bookshare.org/browse/book/4543397</w:t>
            </w:r>
          </w:p>
        </w:tc>
      </w:tr>
      <w:tr w:rsidR="00AE506F" w14:paraId="1882D7C8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5071" w14:textId="77777777" w:rsidR="00AE506F" w:rsidRDefault="00AE506F">
            <w:r>
              <w:t>2482536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B5F9" w14:textId="77777777" w:rsidR="00AE506F" w:rsidRDefault="00AE506F">
            <w:r>
              <w:t>Life Unwrapped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F0C4" w14:textId="77777777" w:rsidR="00AE506F" w:rsidRDefault="00AE506F">
            <w:r>
              <w:t>Rochel Braverman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6AD7" w14:textId="77777777" w:rsidR="00AE506F" w:rsidRDefault="00AE506F">
            <w:r>
              <w:t>Literature &amp; Fiction, Short Stories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9990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12E2" w14:textId="77777777" w:rsidR="00AE506F" w:rsidRDefault="00AE506F">
            <w:r>
              <w:t>03/25/19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65C1" w14:textId="77777777" w:rsidR="00AE506F" w:rsidRDefault="00AE506F">
            <w:r>
              <w:t>2017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8E7B" w14:textId="77777777" w:rsidR="00AE506F" w:rsidRDefault="00AE506F">
            <w:r>
              <w:t>https://www.bookshare.org/browse/book/2482536</w:t>
            </w:r>
          </w:p>
        </w:tc>
      </w:tr>
      <w:tr w:rsidR="00AE506F" w14:paraId="0435697A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D7FD" w14:textId="77777777" w:rsidR="00AE506F" w:rsidRDefault="00AE506F">
            <w:r>
              <w:t>5243563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F7EE" w14:textId="77777777" w:rsidR="00AE506F" w:rsidRDefault="00AE506F">
            <w:r>
              <w:t>Little Pink Shoes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120C" w14:textId="77777777" w:rsidR="00AE506F" w:rsidRDefault="00AE506F">
            <w:r>
              <w:t>Sarah Schwartzman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0CC3" w14:textId="77777777" w:rsidR="00AE506F" w:rsidRDefault="00AE506F">
            <w:r>
              <w:t>Fiction, Novel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435E" w14:textId="77777777" w:rsidR="00AE506F" w:rsidRDefault="00AE506F">
            <w:r>
              <w:t>07/06/23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65A3" w14:textId="77777777" w:rsidR="00AE506F" w:rsidRDefault="00AE506F">
            <w:r>
              <w:t>04/07/23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D4B1" w14:textId="77777777" w:rsidR="00AE506F" w:rsidRDefault="00AE506F">
            <w:r>
              <w:t>2011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3FCD" w14:textId="77777777" w:rsidR="00AE506F" w:rsidRDefault="00AE506F">
            <w:r>
              <w:t>https://www.bookshare.org/browse/book/5243563</w:t>
            </w:r>
          </w:p>
        </w:tc>
      </w:tr>
      <w:tr w:rsidR="00AE506F" w14:paraId="2EA7E9A0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242C" w14:textId="77777777" w:rsidR="00AE506F" w:rsidRDefault="00AE506F">
            <w:r>
              <w:t>3761707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5DF7" w14:textId="77777777" w:rsidR="00AE506F" w:rsidRDefault="00AE506F">
            <w:r>
              <w:t>Living Emunah 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8621" w14:textId="77777777" w:rsidR="00AE506F" w:rsidRDefault="00AE506F">
            <w:r>
              <w:t>Rabbi David Ashear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58B5" w14:textId="77777777" w:rsidR="00AE506F" w:rsidRDefault="00AE506F">
            <w:r>
              <w:t>Nonfiction, Short Stories,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04D9" w14:textId="77777777" w:rsidR="00AE506F" w:rsidRDefault="00AE506F">
            <w:r>
              <w:t>09/10/20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E4A7" w14:textId="77777777" w:rsidR="00AE506F" w:rsidRDefault="00AE506F">
            <w:r>
              <w:t>01/07/21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C31E" w14:textId="77777777" w:rsidR="00AE506F" w:rsidRDefault="00AE506F">
            <w:r>
              <w:t>2014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37AF" w14:textId="77777777" w:rsidR="00AE506F" w:rsidRDefault="00AE506F">
            <w:r>
              <w:t>https://www.bookshare.org/browse/book/3761707</w:t>
            </w:r>
          </w:p>
        </w:tc>
      </w:tr>
      <w:tr w:rsidR="00AE506F" w14:paraId="00392103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69AD" w14:textId="77777777" w:rsidR="00AE506F" w:rsidRDefault="00AE506F">
            <w:r>
              <w:t>3565387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07C9" w14:textId="77777777" w:rsidR="00AE506F" w:rsidRDefault="00AE506F">
            <w:r>
              <w:t>Living Emunah 2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801E" w14:textId="77777777" w:rsidR="00AE506F" w:rsidRDefault="00AE506F">
            <w:r>
              <w:t>Rabbi David Ashear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A710" w14:textId="77777777" w:rsidR="00AE506F" w:rsidRDefault="00AE506F">
            <w:r>
              <w:t>Nonfiction, Short Stories,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D213" w14:textId="77777777" w:rsidR="00AE506F" w:rsidRDefault="00AE506F">
            <w:r>
              <w:t>05/28/25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04C3" w14:textId="77777777" w:rsidR="00AE506F" w:rsidRDefault="00AE506F">
            <w:r>
              <w:t>08/17/20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68DC" w14:textId="77777777" w:rsidR="00AE506F" w:rsidRDefault="00AE506F">
            <w:r>
              <w:t>2015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865B" w14:textId="77777777" w:rsidR="00AE506F" w:rsidRDefault="00AE506F">
            <w:r>
              <w:t>https://www.bookshare.org/browse/book/3565387</w:t>
            </w:r>
          </w:p>
        </w:tc>
      </w:tr>
      <w:tr w:rsidR="00AE506F" w14:paraId="4EBE5D40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1C4D" w14:textId="77777777" w:rsidR="00AE506F" w:rsidRDefault="00AE506F">
            <w:r>
              <w:t>3589403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6FE4" w14:textId="77777777" w:rsidR="00AE506F" w:rsidRDefault="00AE506F">
            <w:r>
              <w:t>Living Emunah 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75B6" w14:textId="77777777" w:rsidR="00AE506F" w:rsidRDefault="00AE506F">
            <w:r>
              <w:t>Rabbi David Ashear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B8EF" w14:textId="77777777" w:rsidR="00AE506F" w:rsidRDefault="00AE506F">
            <w:r>
              <w:t>Nonfiction, Short Stories,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7F5D" w14:textId="77777777" w:rsidR="00AE506F" w:rsidRDefault="00AE506F">
            <w:r>
              <w:t>05/28/25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0B1F" w14:textId="77777777" w:rsidR="00AE506F" w:rsidRDefault="00AE506F">
            <w:r>
              <w:t>08/31/20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7328" w14:textId="77777777" w:rsidR="00AE506F" w:rsidRDefault="00AE506F">
            <w:r>
              <w:t>2017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CFFF" w14:textId="77777777" w:rsidR="00AE506F" w:rsidRDefault="00AE506F">
            <w:r>
              <w:t>https://www.bookshare.org/browse/book/3589403</w:t>
            </w:r>
          </w:p>
        </w:tc>
      </w:tr>
      <w:tr w:rsidR="00AE506F" w14:paraId="728F8B24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4480" w14:textId="77777777" w:rsidR="00AE506F" w:rsidRDefault="00AE506F">
            <w:r>
              <w:t>3287955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E40E" w14:textId="77777777" w:rsidR="00AE506F" w:rsidRDefault="00AE506F">
            <w:r>
              <w:t>Living Emunah 4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A2CF" w14:textId="77777777" w:rsidR="00AE506F" w:rsidRDefault="00AE506F">
            <w:r>
              <w:t>Rabbi David Ashear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C21A" w14:textId="77777777" w:rsidR="00AE506F" w:rsidRDefault="00AE506F">
            <w:r>
              <w:t>Nonfiction, Short Stories,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56A9" w14:textId="77777777" w:rsidR="00AE506F" w:rsidRDefault="00AE506F">
            <w:r>
              <w:t>05/28/25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4493" w14:textId="77777777" w:rsidR="00AE506F" w:rsidRDefault="00AE506F">
            <w:r>
              <w:t>04/13/20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7134" w14:textId="77777777" w:rsidR="00AE506F" w:rsidRDefault="00AE506F">
            <w:r>
              <w:t>2019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9B67" w14:textId="77777777" w:rsidR="00AE506F" w:rsidRDefault="00AE506F">
            <w:r>
              <w:t>https://www.bookshare.org/browse/book/3287955</w:t>
            </w:r>
          </w:p>
        </w:tc>
      </w:tr>
      <w:tr w:rsidR="00AE506F" w14:paraId="16C7C2A2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E449" w14:textId="77777777" w:rsidR="00AE506F" w:rsidRDefault="00AE506F">
            <w:r>
              <w:t>3600082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6FE7" w14:textId="77777777" w:rsidR="00AE506F" w:rsidRDefault="00AE506F">
            <w:r>
              <w:t>Living Emunah 5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D147" w14:textId="77777777" w:rsidR="00AE506F" w:rsidRDefault="00AE506F">
            <w:r>
              <w:t>Rabbi David Ashear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5AE6" w14:textId="77777777" w:rsidR="00AE506F" w:rsidRDefault="00AE506F">
            <w:r>
              <w:t>Nonfiction, Short Stories,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F5AF" w14:textId="77777777" w:rsidR="00AE506F" w:rsidRDefault="00AE506F">
            <w:r>
              <w:t>05/28/25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0308" w14:textId="77777777" w:rsidR="00AE506F" w:rsidRDefault="00AE506F">
            <w:r>
              <w:t>09/09/20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162F" w14:textId="77777777" w:rsidR="00AE506F" w:rsidRDefault="00AE506F">
            <w:r>
              <w:t>2020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DF77" w14:textId="77777777" w:rsidR="00AE506F" w:rsidRDefault="00AE506F">
            <w:r>
              <w:t>https://www.bookshare.org/browse/book/3600082</w:t>
            </w:r>
          </w:p>
        </w:tc>
      </w:tr>
      <w:tr w:rsidR="00AE506F" w14:paraId="0A607C89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71A2" w14:textId="77777777" w:rsidR="00AE506F" w:rsidRDefault="00AE506F">
            <w:r>
              <w:t>4544450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10D9" w14:textId="77777777" w:rsidR="00AE506F" w:rsidRDefault="00AE506F">
            <w:r>
              <w:t>Messages From The Mishnah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02C3" w14:textId="77777777" w:rsidR="00AE506F" w:rsidRDefault="00AE506F">
            <w:r>
              <w:t>Rabbi Abraham J. Twerski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D9F1" w14:textId="77777777" w:rsidR="00AE506F" w:rsidRDefault="00AE506F">
            <w:r>
              <w:t>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C9FE" w14:textId="77777777" w:rsidR="00AE506F" w:rsidRDefault="00AE506F">
            <w:r>
              <w:t>09/28/22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EE23" w14:textId="77777777" w:rsidR="00AE506F" w:rsidRDefault="00AE506F">
            <w:r>
              <w:t>05/11/22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9EE4" w14:textId="77777777" w:rsidR="00AE506F" w:rsidRDefault="00AE506F">
            <w:r>
              <w:t>2013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5310" w14:textId="77777777" w:rsidR="00AE506F" w:rsidRDefault="00AE506F">
            <w:r>
              <w:t>https://www.bookshare.org/browse/book/4544450</w:t>
            </w:r>
          </w:p>
        </w:tc>
      </w:tr>
      <w:tr w:rsidR="00AE506F" w14:paraId="7845D709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4094" w14:textId="77777777" w:rsidR="00AE506F" w:rsidRDefault="00AE506F">
            <w:r>
              <w:t>5306977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3911" w14:textId="77777777" w:rsidR="00AE506F" w:rsidRDefault="00AE506F">
            <w:r>
              <w:t>Mimi In The Middle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3013" w14:textId="77777777" w:rsidR="00AE506F" w:rsidRDefault="00AE506F">
            <w:r>
              <w:t>Chani Altein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F5C9" w14:textId="77777777" w:rsidR="00AE506F" w:rsidRDefault="00AE506F">
            <w:r>
              <w:t>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F24B" w14:textId="77777777" w:rsidR="00AE506F" w:rsidRDefault="00AE506F">
            <w:r>
              <w:t>07/06/23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EBA8" w14:textId="77777777" w:rsidR="00AE506F" w:rsidRDefault="00AE506F">
            <w:r>
              <w:t>05/30/23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5FA7" w14:textId="77777777" w:rsidR="00AE506F" w:rsidRDefault="00AE506F">
            <w:r>
              <w:t>2015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586A" w14:textId="77777777" w:rsidR="00AE506F" w:rsidRDefault="00AE506F">
            <w:r>
              <w:t>https://www.bookshare.org/browse/book/5306977</w:t>
            </w:r>
          </w:p>
        </w:tc>
      </w:tr>
      <w:tr w:rsidR="00AE506F" w14:paraId="4B06908A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7021" w14:textId="77777777" w:rsidR="00AE506F" w:rsidRDefault="00AE506F">
            <w:r>
              <w:t>903518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5F34" w14:textId="77777777" w:rsidR="00AE506F" w:rsidRDefault="00AE506F">
            <w:r>
              <w:t>Miracle Ride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3716" w14:textId="77777777" w:rsidR="00AE506F" w:rsidRDefault="00AE506F">
            <w:r>
              <w:t>Tzipi Caton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4818" w14:textId="77777777" w:rsidR="00AE506F" w:rsidRDefault="00AE506F">
            <w:r>
              <w:t>Nonfiction, Health, Parenting &amp; Family, Biographies &amp; Memoirs,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995D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33B1" w14:textId="77777777" w:rsidR="00AE506F" w:rsidRDefault="00AE506F">
            <w:r>
              <w:t>09/02/14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DBE7" w14:textId="77777777" w:rsidR="00AE506F" w:rsidRDefault="00AE506F">
            <w:r>
              <w:t>2008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F526" w14:textId="77777777" w:rsidR="00AE506F" w:rsidRDefault="00AE506F">
            <w:r>
              <w:t>https://www.bookshare.org/browse/book/903518</w:t>
            </w:r>
          </w:p>
        </w:tc>
      </w:tr>
      <w:tr w:rsidR="00AE506F" w14:paraId="404F81F7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E0E3" w14:textId="77777777" w:rsidR="00AE506F" w:rsidRDefault="00AE506F">
            <w:r>
              <w:t>3541277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4DBE" w14:textId="77777777" w:rsidR="00AE506F" w:rsidRDefault="00AE506F">
            <w:r>
              <w:t>Miracles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2D5E" w14:textId="77777777" w:rsidR="00AE506F" w:rsidRDefault="00AE506F">
            <w:r>
              <w:t>Michael Lesher &amp; Malky Feig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4398" w14:textId="77777777" w:rsidR="00AE506F" w:rsidRDefault="00AE506F">
            <w:r>
              <w:t>Nonfiction, Holocaust,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ECE5" w14:textId="77777777" w:rsidR="00AE506F" w:rsidRDefault="00AE506F">
            <w:r>
              <w:t>08/03/20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DC64" w14:textId="77777777" w:rsidR="00AE506F" w:rsidRDefault="00AE506F">
            <w:r>
              <w:t>07/29/20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C1F2" w14:textId="77777777" w:rsidR="00AE506F" w:rsidRDefault="00AE506F">
            <w:r>
              <w:t>2017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1DAE" w14:textId="77777777" w:rsidR="00AE506F" w:rsidRDefault="00AE506F">
            <w:r>
              <w:t>https://www.bookshare.org/browse/book/3541277</w:t>
            </w:r>
          </w:p>
        </w:tc>
      </w:tr>
      <w:tr w:rsidR="00AE506F" w14:paraId="09D5B09E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ADD5" w14:textId="77777777" w:rsidR="00AE506F" w:rsidRDefault="00AE506F">
            <w:r>
              <w:t>1480273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9AB2" w14:textId="77777777" w:rsidR="00AE506F" w:rsidRDefault="00AE506F">
            <w:r>
              <w:t>Morality for Muggles: Ethics in the Bible and the World of Harry Potter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8219" w14:textId="77777777" w:rsidR="00AE506F" w:rsidRDefault="00AE506F">
            <w:r>
              <w:t>Moshe Rosenberg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ADFB" w14:textId="77777777" w:rsidR="00AE506F" w:rsidRDefault="00AE506F">
            <w:r>
              <w:t>Fiction, Self-Improvement, Philosophy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592A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47813" w14:textId="77777777" w:rsidR="00AE506F" w:rsidRDefault="00AE506F">
            <w:r>
              <w:t>02/01/17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463E" w14:textId="77777777" w:rsidR="00AE506F" w:rsidRDefault="00AE506F">
            <w:r>
              <w:t>2011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B475" w14:textId="77777777" w:rsidR="00AE506F" w:rsidRDefault="00AE506F">
            <w:r>
              <w:t>https://www.bookshare.org/browse/book/1480273</w:t>
            </w:r>
          </w:p>
        </w:tc>
      </w:tr>
      <w:tr w:rsidR="00AE506F" w14:paraId="2A0ECBC7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5525" w14:textId="77777777" w:rsidR="00AE506F" w:rsidRDefault="00AE506F">
            <w:r>
              <w:t>1940277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4BAD" w14:textId="77777777" w:rsidR="00AE506F" w:rsidRDefault="00AE506F">
            <w:r>
              <w:t>More Adventures of PJ Pepperjay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0084" w14:textId="77777777" w:rsidR="00AE506F" w:rsidRDefault="00AE506F">
            <w:r>
              <w:t>Yehudis Backenroth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AB88" w14:textId="77777777" w:rsidR="00AE506F" w:rsidRDefault="00AE506F">
            <w:r>
              <w:t>Children</w:t>
            </w:r>
            <w:r>
              <w:t>’</w:t>
            </w:r>
            <w:r>
              <w:t>s, Fiction, Children</w:t>
            </w:r>
            <w:r>
              <w:t>’</w:t>
            </w:r>
            <w:r>
              <w:t>s Short Stories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699C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3A0D" w14:textId="77777777" w:rsidR="00AE506F" w:rsidRDefault="00AE506F">
            <w:r>
              <w:t>02/16/18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B6EC" w14:textId="77777777" w:rsidR="00AE506F" w:rsidRDefault="00AE506F">
            <w:r>
              <w:t>2016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7067" w14:textId="77777777" w:rsidR="00AE506F" w:rsidRDefault="00AE506F">
            <w:r>
              <w:t>https://www.bookshare.org/browse/book/1940277</w:t>
            </w:r>
          </w:p>
        </w:tc>
      </w:tr>
      <w:tr w:rsidR="00AE506F" w14:paraId="3DA766D8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5927" w14:textId="77777777" w:rsidR="00AE506F" w:rsidRDefault="00AE506F">
            <w:r>
              <w:t>2460441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F673" w14:textId="77777777" w:rsidR="00AE506F" w:rsidRDefault="00AE506F">
            <w:r>
              <w:t>Motivated by the Maggid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65FB" w14:textId="77777777" w:rsidR="00AE506F" w:rsidRDefault="00AE506F">
            <w:r>
              <w:t>Paysach J. Krohn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1D9B" w14:textId="77777777" w:rsidR="00AE506F" w:rsidRDefault="00AE506F">
            <w:r>
              <w:t>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B1D4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E8DC" w14:textId="77777777" w:rsidR="00AE506F" w:rsidRDefault="00AE506F">
            <w:r>
              <w:t>03/06/19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0767" w14:textId="77777777" w:rsidR="00AE506F" w:rsidRDefault="00AE506F">
            <w:r>
              <w:t>2018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DF33" w14:textId="77777777" w:rsidR="00AE506F" w:rsidRDefault="00AE506F">
            <w:r>
              <w:t>https://www.bookshare.org/browse/book/2460441</w:t>
            </w:r>
          </w:p>
        </w:tc>
      </w:tr>
      <w:tr w:rsidR="00AE506F" w14:paraId="2B518F48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329A" w14:textId="77777777" w:rsidR="00AE506F" w:rsidRDefault="00AE506F">
            <w:r>
              <w:t>4640199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1862" w14:textId="77777777" w:rsidR="00AE506F" w:rsidRDefault="00AE506F">
            <w:r>
              <w:t>My Father, My King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4AA8" w14:textId="77777777" w:rsidR="00AE506F" w:rsidRDefault="00AE506F">
            <w:r>
              <w:t>Zelig Pliskin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EDD0" w14:textId="77777777" w:rsidR="00AE506F" w:rsidRDefault="00AE506F">
            <w:r>
              <w:t>Nonfiction,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3C26" w14:textId="77777777" w:rsidR="00AE506F" w:rsidRDefault="00AE506F">
            <w:r>
              <w:t>01/15/23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53C0" w14:textId="77777777" w:rsidR="00AE506F" w:rsidRDefault="00AE506F">
            <w:r>
              <w:t>07/07/22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AD57" w14:textId="77777777" w:rsidR="00AE506F" w:rsidRDefault="00AE506F">
            <w:r>
              <w:t>07/07/22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AC1C" w14:textId="77777777" w:rsidR="00AE506F" w:rsidRDefault="00AE506F">
            <w:r>
              <w:t>https://www.bookshare.org/browse/book/4640199</w:t>
            </w:r>
          </w:p>
        </w:tc>
      </w:tr>
      <w:tr w:rsidR="00AE506F" w14:paraId="59590041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8037" w14:textId="77777777" w:rsidR="00AE506F" w:rsidRDefault="00AE506F">
            <w:r>
              <w:t>2590133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AD9F" w14:textId="77777777" w:rsidR="00AE506F" w:rsidRDefault="00AE506F">
            <w:r>
              <w:t>My father, My mother, and Me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9F53" w14:textId="77777777" w:rsidR="00AE506F" w:rsidRDefault="00AE506F">
            <w:r>
              <w:t>Aviva Rappaport, Yehudis Samet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28F1" w14:textId="77777777" w:rsidR="00AE506F" w:rsidRDefault="00AE506F">
            <w:r>
              <w:t>Nonfiction, Parenting &amp; Family, 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6DB4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8F85" w14:textId="77777777" w:rsidR="00AE506F" w:rsidRDefault="00AE506F">
            <w:r>
              <w:t>05/30/19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C831" w14:textId="77777777" w:rsidR="00AE506F" w:rsidRDefault="00AE506F">
            <w:r>
              <w:t>2014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E8B3" w14:textId="77777777" w:rsidR="00AE506F" w:rsidRDefault="00AE506F">
            <w:r>
              <w:t>https://www.bookshare.org/browse/book/2590133</w:t>
            </w:r>
          </w:p>
        </w:tc>
      </w:tr>
      <w:tr w:rsidR="00AE506F" w14:paraId="047D1D57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A6AA" w14:textId="77777777" w:rsidR="00AE506F" w:rsidRDefault="00AE506F">
            <w:r>
              <w:t>1983936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9490" w14:textId="77777777" w:rsidR="00AE506F" w:rsidRDefault="00AE506F">
            <w:r>
              <w:t>My Friend the Bully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12C2" w14:textId="77777777" w:rsidR="00AE506F" w:rsidRDefault="00AE506F">
            <w:r>
              <w:t>Rifka Shonfeld, Yoel Judowitz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6A07" w14:textId="77777777" w:rsidR="00AE506F" w:rsidRDefault="00AE506F">
            <w:r>
              <w:t>Children</w:t>
            </w:r>
            <w:r>
              <w:t>’</w:t>
            </w:r>
            <w:r>
              <w:t>s, Fiction, Self-Improvement, Parenting &amp; Family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684F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6967" w14:textId="77777777" w:rsidR="00AE506F" w:rsidRDefault="00AE506F">
            <w:r>
              <w:t>03/15/18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71EE" w14:textId="77777777" w:rsidR="00AE506F" w:rsidRDefault="00AE506F">
            <w:r>
              <w:t>2011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8550" w14:textId="77777777" w:rsidR="00AE506F" w:rsidRDefault="00AE506F">
            <w:r>
              <w:t>https://www.bookshare.org/browse/book/1983936</w:t>
            </w:r>
          </w:p>
        </w:tc>
      </w:tr>
      <w:tr w:rsidR="00AE506F" w14:paraId="02095971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4CD3" w14:textId="77777777" w:rsidR="00AE506F" w:rsidRDefault="00AE506F">
            <w:r>
              <w:t>1983944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19A9" w14:textId="77777777" w:rsidR="00AE506F" w:rsidRDefault="00AE506F">
            <w:r>
              <w:t>My Friend the Volcano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4E86" w14:textId="77777777" w:rsidR="00AE506F" w:rsidRDefault="00AE506F">
            <w:r>
              <w:t>Rifka Shonfeld, Yoel Judowitz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3443" w14:textId="77777777" w:rsidR="00AE506F" w:rsidRDefault="00AE506F">
            <w:r>
              <w:t>Children</w:t>
            </w:r>
            <w:r>
              <w:t>’</w:t>
            </w:r>
            <w:r>
              <w:t>s, Fiction, Self-Improvement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B00D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C806" w14:textId="77777777" w:rsidR="00AE506F" w:rsidRDefault="00AE506F">
            <w:r>
              <w:t>03/15/18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7E32" w14:textId="77777777" w:rsidR="00AE506F" w:rsidRDefault="00AE506F">
            <w:r>
              <w:t>2015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3335" w14:textId="77777777" w:rsidR="00AE506F" w:rsidRDefault="00AE506F">
            <w:r>
              <w:t>https://www.bookshare.org/browse/book/1983944</w:t>
            </w:r>
          </w:p>
        </w:tc>
      </w:tr>
      <w:tr w:rsidR="00AE506F" w14:paraId="7A786066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E7B8" w14:textId="77777777" w:rsidR="00AE506F" w:rsidRDefault="00AE506F">
            <w:r>
              <w:t>1983969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4301" w14:textId="77777777" w:rsidR="00AE506F" w:rsidRDefault="00AE506F">
            <w:r>
              <w:t>My Friend the Worrier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60F2" w14:textId="77777777" w:rsidR="00AE506F" w:rsidRDefault="00AE506F">
            <w:r>
              <w:t xml:space="preserve">Rifka Shonfeld, Yoel </w:t>
            </w:r>
            <w:r>
              <w:lastRenderedPageBreak/>
              <w:t>Judowitz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E6C1" w14:textId="77777777" w:rsidR="00AE506F" w:rsidRDefault="00AE506F">
            <w:r>
              <w:lastRenderedPageBreak/>
              <w:t>Children</w:t>
            </w:r>
            <w:r>
              <w:t>’</w:t>
            </w:r>
            <w:r>
              <w:t>s, Fiction, Self-</w:t>
            </w:r>
            <w:r>
              <w:lastRenderedPageBreak/>
              <w:t>Improvement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2E7C" w14:textId="77777777" w:rsidR="00AE506F" w:rsidRDefault="00AE506F">
            <w:r>
              <w:lastRenderedPageBreak/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49FA" w14:textId="77777777" w:rsidR="00AE506F" w:rsidRDefault="00AE506F">
            <w:r>
              <w:t>03/15/18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CA1E" w14:textId="77777777" w:rsidR="00AE506F" w:rsidRDefault="00AE506F">
            <w:r>
              <w:t>2015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D9FC" w14:textId="77777777" w:rsidR="00AE506F" w:rsidRDefault="00AE506F">
            <w:r>
              <w:t>https://www.bookshare.org/browse/book/1983969</w:t>
            </w:r>
          </w:p>
        </w:tc>
      </w:tr>
      <w:tr w:rsidR="00AE506F" w14:paraId="1B61E4F2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30AC" w14:textId="77777777" w:rsidR="00AE506F" w:rsidRDefault="00AE506F">
            <w:r>
              <w:t>2482535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2DD8" w14:textId="77777777" w:rsidR="00AE506F" w:rsidRDefault="00AE506F">
            <w:r>
              <w:t>My Friends, We Were Robbed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9EF2" w14:textId="77777777" w:rsidR="00AE506F" w:rsidRDefault="00AE506F">
            <w:r>
              <w:t>Rabbi Uri Zohar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7DD6" w14:textId="77777777" w:rsidR="00AE506F" w:rsidRDefault="00AE506F">
            <w:r>
              <w:t>Nonfiction, Biographies &amp; Memoirs,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3F01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CF0B" w14:textId="77777777" w:rsidR="00AE506F" w:rsidRDefault="00AE506F">
            <w:r>
              <w:t>03/25/19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D65A" w14:textId="77777777" w:rsidR="00AE506F" w:rsidRDefault="00AE506F">
            <w:r>
              <w:t>2017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1030" w14:textId="77777777" w:rsidR="00AE506F" w:rsidRDefault="00AE506F">
            <w:r>
              <w:t>https://www.bookshare.org/browse/book/2482535</w:t>
            </w:r>
          </w:p>
        </w:tc>
      </w:tr>
      <w:tr w:rsidR="00AE506F" w14:paraId="692797AB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D3C9" w14:textId="77777777" w:rsidR="00AE506F" w:rsidRDefault="00AE506F">
            <w:r>
              <w:t>761019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7E84" w14:textId="77777777" w:rsidR="00AE506F" w:rsidRDefault="00AE506F">
            <w:r>
              <w:t>A Life Not With Standing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6626" w14:textId="77777777" w:rsidR="00AE506F" w:rsidRDefault="00AE506F">
            <w:r>
              <w:t>Chava Willig Levy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6B43" w14:textId="77777777" w:rsidR="00AE506F" w:rsidRDefault="00AE506F">
            <w:r>
              <w:t>Nonfiction, Disability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D0AB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F61A" w14:textId="77777777" w:rsidR="00AE506F" w:rsidRDefault="00AE506F">
            <w:r>
              <w:t>02/10/14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3650" w14:textId="77777777" w:rsidR="00AE506F" w:rsidRDefault="00AE506F">
            <w:r>
              <w:t>2013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5FFF" w14:textId="77777777" w:rsidR="00AE506F" w:rsidRDefault="00AE506F">
            <w:r>
              <w:t>https://www.bookshare.org/browse/book/761019</w:t>
            </w:r>
          </w:p>
        </w:tc>
      </w:tr>
      <w:tr w:rsidR="00AE506F" w14:paraId="79D481DE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79C0" w14:textId="77777777" w:rsidR="00AE506F" w:rsidRDefault="00AE506F">
            <w:r>
              <w:t>653763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938B" w14:textId="77777777" w:rsidR="00AE506F" w:rsidRDefault="00AE506F">
            <w:r>
              <w:t>My Life On Wheels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F856" w14:textId="77777777" w:rsidR="00AE506F" w:rsidRDefault="00AE506F">
            <w:r>
              <w:t>Shaindy Perl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E7F6" w14:textId="77777777" w:rsidR="00AE506F" w:rsidRDefault="00AE506F">
            <w:r>
              <w:t>Nonfiction, Disability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B7B6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97CF" w14:textId="77777777" w:rsidR="00AE506F" w:rsidRDefault="00AE506F">
            <w:r>
              <w:t>05/23/13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C01B" w14:textId="77777777" w:rsidR="00AE506F" w:rsidRDefault="00AE506F">
            <w:r>
              <w:t>2009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B8D4" w14:textId="77777777" w:rsidR="00AE506F" w:rsidRDefault="00AE506F">
            <w:r>
              <w:t>https://www.bookshare.org/browse/book/653763</w:t>
            </w:r>
          </w:p>
        </w:tc>
      </w:tr>
      <w:tr w:rsidR="00AE506F" w14:paraId="365D7C6B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0E38" w14:textId="77777777" w:rsidR="00AE506F" w:rsidRDefault="00AE506F">
            <w:r>
              <w:t>4529664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5BD4" w14:textId="77777777" w:rsidR="00AE506F" w:rsidRDefault="00AE506F">
            <w:r>
              <w:t>Not Just Stories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938E" w14:textId="77777777" w:rsidR="00AE506F" w:rsidRDefault="00AE506F">
            <w:r>
              <w:t>Rabbi Abraham J. Twerski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89A0" w14:textId="77777777" w:rsidR="00AE506F" w:rsidRDefault="00AE506F">
            <w:r>
              <w:t>Nonfiction, Biographies &amp; Memoirs, Religion &amp; Spirituality, Self-Improvement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8D34" w14:textId="77777777" w:rsidR="00AE506F" w:rsidRDefault="00AE506F">
            <w:r>
              <w:t>09/28/22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C1B5" w14:textId="77777777" w:rsidR="00AE506F" w:rsidRDefault="00AE506F">
            <w:r>
              <w:t>04/29/22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10F9" w14:textId="77777777" w:rsidR="00AE506F" w:rsidRDefault="00AE506F">
            <w:r>
              <w:t>1997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0098" w14:textId="77777777" w:rsidR="00AE506F" w:rsidRDefault="00AE506F">
            <w:r>
              <w:t>https://www.bookshare.org/browse/book/4529664</w:t>
            </w:r>
          </w:p>
        </w:tc>
      </w:tr>
      <w:tr w:rsidR="00AE506F" w14:paraId="172F1054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ED5D" w14:textId="77777777" w:rsidR="00AE506F" w:rsidRDefault="00AE506F">
            <w:r>
              <w:t>1316608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D01D" w14:textId="77777777" w:rsidR="00AE506F" w:rsidRDefault="00AE506F">
            <w:r>
              <w:t>On the Ball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E5BE" w14:textId="77777777" w:rsidR="00AE506F" w:rsidRDefault="00AE506F">
            <w:r>
              <w:t>Dina Rosenfeld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7195" w14:textId="77777777" w:rsidR="00AE506F" w:rsidRDefault="00AE506F">
            <w:r>
              <w:t>Children's, Fiction, Literature &amp; 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2683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5113" w14:textId="77777777" w:rsidR="00AE506F" w:rsidRDefault="00AE506F">
            <w:r>
              <w:t>07/25/16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0584" w14:textId="77777777" w:rsidR="00AE506F" w:rsidRDefault="00AE506F">
            <w:r>
              <w:t>1998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7AF6" w14:textId="77777777" w:rsidR="00AE506F" w:rsidRDefault="00AE506F">
            <w:r>
              <w:t>https://www.bookshare.org/browse/book/1316608</w:t>
            </w:r>
          </w:p>
        </w:tc>
      </w:tr>
      <w:tr w:rsidR="00AE506F" w14:paraId="56252CB8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1BA5" w14:textId="77777777" w:rsidR="00AE506F" w:rsidRDefault="00AE506F">
            <w:r>
              <w:t>6526595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341A" w14:textId="77777777" w:rsidR="00AE506F" w:rsidRDefault="00AE506F">
            <w:r>
              <w:t>Out of the Depths: The story of a child of Buchenwald who returned home at last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94E6" w14:textId="77777777" w:rsidR="00AE506F" w:rsidRDefault="00AE506F">
            <w:r>
              <w:t>Israel Lau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1206" w14:textId="77777777" w:rsidR="00AE506F" w:rsidRDefault="00AE506F">
            <w:r>
              <w:t>Nonfiction, Biographies &amp; Memoirs, History, Holocaust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3B2E" w14:textId="77777777" w:rsidR="00AE506F" w:rsidRDefault="00AE506F">
            <w:r>
              <w:t>10/28/19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4D18" w14:textId="77777777" w:rsidR="00AE506F" w:rsidRDefault="00AE506F">
            <w:r>
              <w:t>04/22/25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7573" w14:textId="77777777" w:rsidR="00AE506F" w:rsidRDefault="00AE506F">
            <w:r>
              <w:t>2011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8D8C" w14:textId="77777777" w:rsidR="00AE506F" w:rsidRDefault="00AE506F">
            <w:r>
              <w:t>https://www.bookshare.org/browse/book/6526595</w:t>
            </w:r>
          </w:p>
        </w:tc>
      </w:tr>
      <w:tr w:rsidR="00AE506F" w14:paraId="721F15B7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6828" w14:textId="77777777" w:rsidR="00AE506F" w:rsidRDefault="00AE506F">
            <w:r>
              <w:t>1929336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B426" w14:textId="77777777" w:rsidR="00AE506F" w:rsidRDefault="00AE506F">
            <w:r>
              <w:t>Out of the Woods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0C1D" w14:textId="77777777" w:rsidR="00AE506F" w:rsidRDefault="00AE506F">
            <w:r>
              <w:t>Libby Lazewnik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AD78" w14:textId="77777777" w:rsidR="00AE506F" w:rsidRDefault="00AE506F">
            <w:r>
              <w:t>Children's, 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B4E1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DEF4" w14:textId="77777777" w:rsidR="00AE506F" w:rsidRDefault="00AE506F">
            <w:r>
              <w:t>02/12/18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E77E" w14:textId="77777777" w:rsidR="00AE506F" w:rsidRDefault="00AE506F">
            <w:r>
              <w:t>2011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B718" w14:textId="77777777" w:rsidR="00AE506F" w:rsidRDefault="00AE506F">
            <w:r>
              <w:t>https://www.bookshare.org/browse/book/1929336</w:t>
            </w:r>
          </w:p>
        </w:tc>
      </w:tr>
      <w:tr w:rsidR="00AE506F" w14:paraId="734AED0A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1361" w14:textId="77777777" w:rsidR="00AE506F" w:rsidRDefault="00AE506F">
            <w:r>
              <w:t>4521806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3A7E" w14:textId="77777777" w:rsidR="00AE506F" w:rsidRDefault="00AE506F">
            <w:r>
              <w:t>Parenting Simply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CDD7" w14:textId="77777777" w:rsidR="00AE506F" w:rsidRDefault="00AE506F">
            <w:r>
              <w:t>Adina Soclof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7151" w14:textId="77777777" w:rsidR="00AE506F" w:rsidRDefault="00AE506F">
            <w:r>
              <w:t>Nonfiction, Parenting &amp; Family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23D1" w14:textId="77777777" w:rsidR="00AE506F" w:rsidRDefault="00AE506F">
            <w:r>
              <w:t>01/15/23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D846" w14:textId="77777777" w:rsidR="00AE506F" w:rsidRDefault="00AE506F">
            <w:r>
              <w:t>04/26/22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DCFB" w14:textId="77777777" w:rsidR="00AE506F" w:rsidRDefault="00AE506F">
            <w:r>
              <w:t>2019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6411" w14:textId="77777777" w:rsidR="00AE506F" w:rsidRDefault="00AE506F">
            <w:r>
              <w:t>https://www.bookshare.org/browse/book/4521806</w:t>
            </w:r>
          </w:p>
        </w:tc>
      </w:tr>
      <w:tr w:rsidR="00AE506F" w14:paraId="6BFC2561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850E" w14:textId="77777777" w:rsidR="00AE506F" w:rsidRDefault="00AE506F">
            <w:r>
              <w:t>3966355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3DA2" w14:textId="77777777" w:rsidR="00AE506F" w:rsidRDefault="00AE506F">
            <w:r>
              <w:t>Pen of the Soul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37A2" w14:textId="77777777" w:rsidR="00AE506F" w:rsidRDefault="00AE506F">
            <w:r>
              <w:t>Chani Altein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1C25" w14:textId="77777777" w:rsidR="00AE506F" w:rsidRDefault="00AE506F">
            <w:r>
              <w:t>Literature &amp; 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6633" w14:textId="77777777" w:rsidR="00AE506F" w:rsidRDefault="00AE506F">
            <w:r>
              <w:t>04/27/21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7330" w14:textId="77777777" w:rsidR="00AE506F" w:rsidRDefault="00AE506F">
            <w:r>
              <w:t>04/21/21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EF45" w14:textId="77777777" w:rsidR="00AE506F" w:rsidRDefault="00AE506F">
            <w:r>
              <w:t>2009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2D6A" w14:textId="77777777" w:rsidR="00AE506F" w:rsidRDefault="00AE506F">
            <w:r>
              <w:t>https://www.bookshare.org/browse/book/3966355</w:t>
            </w:r>
          </w:p>
        </w:tc>
      </w:tr>
      <w:tr w:rsidR="00AE506F" w14:paraId="309E19AB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ED67" w14:textId="77777777" w:rsidR="00AE506F" w:rsidRDefault="00AE506F">
            <w:r>
              <w:t>3966398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694E" w14:textId="77777777" w:rsidR="00AE506F" w:rsidRDefault="00AE506F">
            <w:r>
              <w:t>Petals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837E" w14:textId="77777777" w:rsidR="00AE506F" w:rsidRDefault="00AE506F">
            <w:r>
              <w:t>Yael Mermelstein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4E6A" w14:textId="77777777" w:rsidR="00AE506F" w:rsidRDefault="00AE506F">
            <w:r>
              <w:t>Fiction, Short Stories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29F4" w14:textId="77777777" w:rsidR="00AE506F" w:rsidRDefault="00AE506F">
            <w:r>
              <w:t>04/27/21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2944" w14:textId="77777777" w:rsidR="00AE506F" w:rsidRDefault="00AE506F">
            <w:r>
              <w:t>04/21/21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F54F" w14:textId="77777777" w:rsidR="00AE506F" w:rsidRDefault="00AE506F">
            <w:r>
              <w:t>2016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CF35" w14:textId="77777777" w:rsidR="00AE506F" w:rsidRDefault="00AE506F">
            <w:r>
              <w:t>https://www.bookshare.org/browse/book/3966398</w:t>
            </w:r>
          </w:p>
        </w:tc>
      </w:tr>
      <w:tr w:rsidR="00AE506F" w14:paraId="0C577365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80CD" w14:textId="77777777" w:rsidR="00AE506F" w:rsidRDefault="00AE506F">
            <w:r>
              <w:t>3978513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FD7C" w14:textId="77777777" w:rsidR="00AE506F" w:rsidRDefault="00AE506F">
            <w:r>
              <w:t>Positive Word Power: The Language of friendship and happiness for teens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3CB1" w14:textId="77777777" w:rsidR="00AE506F" w:rsidRDefault="00AE506F">
            <w:r>
              <w:t>Chana Nestlebaum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0014" w14:textId="77777777" w:rsidR="00AE506F" w:rsidRDefault="00AE506F">
            <w:r>
              <w:t>Nonfiction, Religion &amp; Spirituality, Education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FECC" w14:textId="77777777" w:rsidR="00AE506F" w:rsidRDefault="00AE506F">
            <w:r>
              <w:t>03/20/22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A85B" w14:textId="77777777" w:rsidR="00AE506F" w:rsidRDefault="00AE506F">
            <w:r>
              <w:t>04/30/21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9980" w14:textId="77777777" w:rsidR="00AE506F" w:rsidRDefault="00AE506F">
            <w:r>
              <w:t>2014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B9A9" w14:textId="77777777" w:rsidR="00AE506F" w:rsidRDefault="00AE506F">
            <w:r>
              <w:t>https://www.bookshare.org/browse/book/3978513</w:t>
            </w:r>
          </w:p>
        </w:tc>
      </w:tr>
      <w:tr w:rsidR="00AE506F" w14:paraId="6C4ED4D7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ABDB" w14:textId="77777777" w:rsidR="00AE506F" w:rsidRDefault="00AE506F">
            <w:r>
              <w:t>4533407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B2F2" w14:textId="77777777" w:rsidR="00AE506F" w:rsidRDefault="00AE506F">
            <w:r>
              <w:t>Psychology and Personal Growth in the Torah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C535" w14:textId="77777777" w:rsidR="00AE506F" w:rsidRDefault="00AE506F">
            <w:r>
              <w:t>Rabbi Shimon Feder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4D2E" w14:textId="77777777" w:rsidR="00AE506F" w:rsidRDefault="00AE506F">
            <w:r>
              <w:t>Religion &amp; Spitiruality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D021" w14:textId="77777777" w:rsidR="00AE506F" w:rsidRDefault="00AE506F">
            <w:r>
              <w:t>09/28/22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437A" w14:textId="77777777" w:rsidR="00AE506F" w:rsidRDefault="00AE506F">
            <w:r>
              <w:t>05/02/22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6FB8" w14:textId="77777777" w:rsidR="00AE506F" w:rsidRDefault="00AE506F">
            <w:r>
              <w:t>2021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BBDD" w14:textId="77777777" w:rsidR="00AE506F" w:rsidRDefault="00AE506F">
            <w:r>
              <w:t>https://www.bookshare.org/browse/book/4533407</w:t>
            </w:r>
          </w:p>
        </w:tc>
      </w:tr>
      <w:tr w:rsidR="00AE506F" w14:paraId="2CAE72E0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27DB" w14:textId="77777777" w:rsidR="00AE506F" w:rsidRDefault="00AE506F">
            <w:r>
              <w:t>4528723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B7AE" w14:textId="77777777" w:rsidR="00AE506F" w:rsidRDefault="00AE506F">
            <w:r>
              <w:t>Psychology in the Talmud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4DBF" w14:textId="77777777" w:rsidR="00AE506F" w:rsidRDefault="00AE506F">
            <w:r>
              <w:t>Rabbi Elihu Abbe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99C9" w14:textId="77777777" w:rsidR="00AE506F" w:rsidRDefault="00AE506F">
            <w:r>
              <w:t>Nonfiction, Psychology,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A888" w14:textId="77777777" w:rsidR="00AE506F" w:rsidRDefault="00AE506F">
            <w:r>
              <w:t>09/28/22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54A2" w14:textId="77777777" w:rsidR="00AE506F" w:rsidRDefault="00AE506F">
            <w:r>
              <w:t>04/28/22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7B8F" w14:textId="77777777" w:rsidR="00AE506F" w:rsidRDefault="00AE506F">
            <w:r>
              <w:t>2021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D2FA" w14:textId="77777777" w:rsidR="00AE506F" w:rsidRDefault="00AE506F">
            <w:r>
              <w:t>https://www.bookshare.org/browse/book/4528723</w:t>
            </w:r>
          </w:p>
        </w:tc>
      </w:tr>
      <w:tr w:rsidR="00AE506F" w14:paraId="0F4E10C1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BBBD" w14:textId="77777777" w:rsidR="00AE506F" w:rsidRDefault="00AE506F">
            <w:r>
              <w:t>3964829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1C9F" w14:textId="77777777" w:rsidR="00AE506F" w:rsidRDefault="00AE506F">
            <w:r>
              <w:t>Rappaport 55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ED3C" w14:textId="77777777" w:rsidR="00AE506F" w:rsidRDefault="00AE506F">
            <w:r>
              <w:t>Dov Haller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D8BC" w14:textId="77777777" w:rsidR="00AE506F" w:rsidRDefault="00AE506F">
            <w:r>
              <w:t>Fiction, Novel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7824" w14:textId="77777777" w:rsidR="00AE506F" w:rsidRDefault="00AE506F">
            <w:r>
              <w:t>04/27/21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E0BC" w14:textId="77777777" w:rsidR="00AE506F" w:rsidRDefault="00AE506F">
            <w:r>
              <w:t>04/21/21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561B" w14:textId="77777777" w:rsidR="00AE506F" w:rsidRDefault="00AE506F">
            <w:r>
              <w:t>2017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FA11" w14:textId="77777777" w:rsidR="00AE506F" w:rsidRDefault="00AE506F">
            <w:r>
              <w:t>https://www.bookshare.org/browse/book/3964829</w:t>
            </w:r>
          </w:p>
        </w:tc>
      </w:tr>
      <w:tr w:rsidR="00AE506F" w14:paraId="01D78585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86E4" w14:textId="77777777" w:rsidR="00AE506F" w:rsidRDefault="00AE506F">
            <w:r>
              <w:t>6401947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BD4F" w14:textId="77777777" w:rsidR="00AE506F" w:rsidRDefault="00AE506F">
            <w:r>
              <w:t>Rav Avigdor Miller - His Life and His Revolution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496D" w14:textId="77777777" w:rsidR="00AE506F" w:rsidRDefault="00AE506F">
            <w:r>
              <w:t>Rabbi Yaakov Y. Hamburger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D09C" w14:textId="77777777" w:rsidR="00AE506F" w:rsidRDefault="00AE506F">
            <w:r>
              <w:t>Nonfiction, Biographies &amp; Memoirs,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CDBB" w14:textId="77777777" w:rsidR="00AE506F" w:rsidRDefault="00AE506F">
            <w:r>
              <w:t>05/28/25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6FB4" w14:textId="77777777" w:rsidR="00AE506F" w:rsidRDefault="00AE506F">
            <w:r>
              <w:t>01/31/25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0E07" w14:textId="77777777" w:rsidR="00AE506F" w:rsidRDefault="00AE506F">
            <w:r>
              <w:t>2016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00E1" w14:textId="77777777" w:rsidR="00AE506F" w:rsidRDefault="00AE506F">
            <w:r>
              <w:t>https://www.bookshare.org/browse/book/6401947</w:t>
            </w:r>
          </w:p>
        </w:tc>
      </w:tr>
      <w:tr w:rsidR="00AE506F" w14:paraId="03D320D3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E142" w14:textId="77777777" w:rsidR="00AE506F" w:rsidRDefault="00AE506F">
            <w:r>
              <w:t>6401106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85AF" w14:textId="77777777" w:rsidR="00AE506F" w:rsidRDefault="00AE506F">
            <w:r>
              <w:t>Rav Gifter: The Vision, Fire and Impact of an American Born Gadol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59DA" w14:textId="77777777" w:rsidR="00AE506F" w:rsidRDefault="00AE506F">
            <w:r>
              <w:t>Yechiel Spero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BA6B" w14:textId="77777777" w:rsidR="00AE506F" w:rsidRDefault="00AE506F">
            <w:r>
              <w:t>Nonfiction, Biographies &amp; Memoirs,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5385" w14:textId="77777777" w:rsidR="00AE506F" w:rsidRDefault="00AE506F">
            <w:r>
              <w:t>05/28/25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D515" w14:textId="77777777" w:rsidR="00AE506F" w:rsidRDefault="00AE506F">
            <w:r>
              <w:t>01/31/25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25035" w14:textId="77777777" w:rsidR="00AE506F" w:rsidRDefault="00AE506F">
            <w:r>
              <w:t>2011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E955" w14:textId="77777777" w:rsidR="00AE506F" w:rsidRDefault="00AE506F">
            <w:r>
              <w:t>https://www.bookshare.org/browse/book/6401106</w:t>
            </w:r>
          </w:p>
        </w:tc>
      </w:tr>
      <w:tr w:rsidR="00AE506F" w14:paraId="516B7F67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E1F2" w14:textId="77777777" w:rsidR="00AE506F" w:rsidRDefault="00AE506F">
            <w:r>
              <w:t>4584529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E098" w14:textId="77777777" w:rsidR="00AE506F" w:rsidRDefault="00AE506F">
            <w:r>
              <w:t>Rav Hirsch on Pirkei Avos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F7B1" w14:textId="77777777" w:rsidR="00AE506F" w:rsidRDefault="00AE506F">
            <w:r>
              <w:t>Rabbi Samson Rafael Hirsch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1E4A" w14:textId="77777777" w:rsidR="00AE506F" w:rsidRDefault="00AE506F">
            <w:r>
              <w:t>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C051" w14:textId="77777777" w:rsidR="00AE506F" w:rsidRDefault="00AE506F">
            <w:r>
              <w:t>09/28/22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CF8C" w14:textId="77777777" w:rsidR="00AE506F" w:rsidRDefault="00AE506F">
            <w:r>
              <w:t>06/08/22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0BD1" w14:textId="77777777" w:rsidR="00AE506F" w:rsidRDefault="00AE506F">
            <w:r>
              <w:t>2014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4896" w14:textId="77777777" w:rsidR="00AE506F" w:rsidRDefault="00AE506F">
            <w:r>
              <w:t>https://www.bookshare.org/browse/book/4584529</w:t>
            </w:r>
          </w:p>
        </w:tc>
      </w:tr>
      <w:tr w:rsidR="00AE506F" w14:paraId="040A218C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7540" w14:textId="77777777" w:rsidR="00AE506F" w:rsidRDefault="00AE506F">
            <w:r>
              <w:t>6520604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E221" w14:textId="77777777" w:rsidR="00AE506F" w:rsidRDefault="00AE506F">
            <w:r>
              <w:t>Rav Yaakov Galinsky: the legendary maid with the fiery spirit of Novardik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E992" w14:textId="77777777" w:rsidR="00AE506F" w:rsidRDefault="00AE506F">
            <w:r>
              <w:t>Rebbetzin G. Lehrer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D8139" w14:textId="77777777" w:rsidR="00AE506F" w:rsidRDefault="00AE506F">
            <w:r>
              <w:t>Nonfiction, Biographies &amp; Memoirs,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32DC" w14:textId="77777777" w:rsidR="00AE506F" w:rsidRDefault="00AE506F">
            <w:r>
              <w:t>04/21/25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02E0" w14:textId="77777777" w:rsidR="00AE506F" w:rsidRDefault="00AE506F">
            <w:r>
              <w:t>04/18/25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4D3B" w14:textId="77777777" w:rsidR="00AE506F" w:rsidRDefault="00AE506F">
            <w:r>
              <w:t>2016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7BAB" w14:textId="77777777" w:rsidR="00AE506F" w:rsidRDefault="00AE506F">
            <w:r>
              <w:t>https://www.bookshare.org/browse/book/6520604</w:t>
            </w:r>
          </w:p>
        </w:tc>
      </w:tr>
      <w:tr w:rsidR="00AE506F" w14:paraId="5824AAE9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B23B" w14:textId="77777777" w:rsidR="00AE506F" w:rsidRDefault="00AE506F">
            <w:r>
              <w:t>3966401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4804" w14:textId="77777777" w:rsidR="00AE506F" w:rsidRDefault="00AE506F">
            <w:r>
              <w:t>Ready to Fly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9F57" w14:textId="77777777" w:rsidR="00AE506F" w:rsidRDefault="00AE506F">
            <w:r>
              <w:t>Batya Ruddell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96F0" w14:textId="77777777" w:rsidR="00AE506F" w:rsidRDefault="00AE506F">
            <w:r>
              <w:t>Fiction, Literature &amp; Fiction, Short Stories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2FDB" w14:textId="77777777" w:rsidR="00AE506F" w:rsidRDefault="00AE506F">
            <w:r>
              <w:t>04/27/21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C703" w14:textId="77777777" w:rsidR="00AE506F" w:rsidRDefault="00AE506F">
            <w:r>
              <w:t>04/21/21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B1DA" w14:textId="77777777" w:rsidR="00AE506F" w:rsidRDefault="00AE506F">
            <w:r>
              <w:t>2015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EA62" w14:textId="77777777" w:rsidR="00AE506F" w:rsidRDefault="00AE506F">
            <w:r>
              <w:t>https://www.bookshare.org/browse/book/3966401</w:t>
            </w:r>
          </w:p>
        </w:tc>
      </w:tr>
      <w:tr w:rsidR="00AE506F" w14:paraId="16A13087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897C" w14:textId="77777777" w:rsidR="00AE506F" w:rsidRDefault="00AE506F">
            <w:r>
              <w:t>2037679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0F8C" w14:textId="77777777" w:rsidR="00AE506F" w:rsidRDefault="00AE506F">
            <w:r>
              <w:t>Rebbe: The Life and Teachings of Menachem M. Schneerson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3BDC" w14:textId="77777777" w:rsidR="00AE506F" w:rsidRDefault="00AE506F">
            <w:r>
              <w:t>Joseph Telushkin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4421" w14:textId="77777777" w:rsidR="00AE506F" w:rsidRDefault="00AE506F">
            <w:r>
              <w:t>Nonfiction, Biographies &amp; Memoirs,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A4B2" w14:textId="77777777" w:rsidR="00AE506F" w:rsidRDefault="00AE506F">
            <w:r>
              <w:t>11/08/19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FA23" w14:textId="77777777" w:rsidR="00AE506F" w:rsidRDefault="00AE506F">
            <w:r>
              <w:t>05/01/18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D067" w14:textId="77777777" w:rsidR="00AE506F" w:rsidRDefault="00AE506F">
            <w:r>
              <w:t>2014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E865" w14:textId="77777777" w:rsidR="00AE506F" w:rsidRDefault="00AE506F">
            <w:r>
              <w:t>https://www.bookshare.org/browse/book/2037679</w:t>
            </w:r>
          </w:p>
        </w:tc>
      </w:tr>
      <w:tr w:rsidR="00AE506F" w14:paraId="7D8D8B0D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699C" w14:textId="77777777" w:rsidR="00AE506F" w:rsidRDefault="00AE506F">
            <w:r>
              <w:t>5358389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52D8" w14:textId="77777777" w:rsidR="00AE506F" w:rsidRDefault="00AE506F">
            <w:r>
              <w:t>Ripple Effect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2C1E" w14:textId="77777777" w:rsidR="00AE506F" w:rsidRDefault="00AE506F">
            <w:r>
              <w:t>Rochel Braverman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5A49" w14:textId="77777777" w:rsidR="00AE506F" w:rsidRDefault="00AE506F">
            <w:r>
              <w:t>Fiction, Novel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5EC3" w14:textId="77777777" w:rsidR="00AE506F" w:rsidRDefault="00AE506F">
            <w:r>
              <w:t>07/06/23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3A2D" w14:textId="77777777" w:rsidR="00AE506F" w:rsidRDefault="00AE506F">
            <w:r>
              <w:t>06/24/23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BA4C" w14:textId="77777777" w:rsidR="00AE506F" w:rsidRDefault="00AE506F">
            <w:r>
              <w:t>2021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C94E" w14:textId="77777777" w:rsidR="00AE506F" w:rsidRDefault="00AE506F">
            <w:r>
              <w:t>https://www.bookshare.org/browse/book/5358389</w:t>
            </w:r>
          </w:p>
        </w:tc>
      </w:tr>
      <w:tr w:rsidR="00AE506F" w14:paraId="2DC5B46D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C6A22" w14:textId="77777777" w:rsidR="00AE506F" w:rsidRDefault="00AE506F">
            <w:r>
              <w:t>4419145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704B" w14:textId="77777777" w:rsidR="00AE506F" w:rsidRDefault="00AE506F">
            <w:r>
              <w:t>Rejoice O Youth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D432" w14:textId="77777777" w:rsidR="00AE506F" w:rsidRDefault="00AE506F">
            <w:r>
              <w:t>Rabbi Avigdor  Miller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7208" w14:textId="77777777" w:rsidR="00AE506F" w:rsidRDefault="00AE506F">
            <w:r>
              <w:t>Nonfiction,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7E03" w14:textId="77777777" w:rsidR="00AE506F" w:rsidRDefault="00AE506F">
            <w:r>
              <w:t>02/15/22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2284" w14:textId="77777777" w:rsidR="00AE506F" w:rsidRDefault="00AE506F">
            <w:r>
              <w:t>02/09/22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EB3C" w14:textId="77777777" w:rsidR="00AE506F" w:rsidRDefault="00AE506F">
            <w:r>
              <w:t>2010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2900" w14:textId="77777777" w:rsidR="00AE506F" w:rsidRDefault="00AE506F">
            <w:r>
              <w:t>https://www.bookshare.org/browse/book/4419145</w:t>
            </w:r>
          </w:p>
        </w:tc>
      </w:tr>
      <w:tr w:rsidR="00AE506F" w14:paraId="62CDD25F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81C2" w14:textId="77777777" w:rsidR="00AE506F" w:rsidRDefault="00AE506F">
            <w:r>
              <w:t>4331251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9FE1" w14:textId="77777777" w:rsidR="00AE506F" w:rsidRDefault="00AE506F">
            <w:r>
              <w:t>Return to the Heavenly City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619D" w14:textId="77777777" w:rsidR="00AE506F" w:rsidRDefault="00AE506F">
            <w:r>
              <w:t>Menachem Gerlitz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D02" w14:textId="77777777" w:rsidR="00AE506F" w:rsidRDefault="00AE506F">
            <w:r>
              <w:t>Nonfiction,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11EC" w14:textId="77777777" w:rsidR="00AE506F" w:rsidRDefault="00AE506F">
            <w:r>
              <w:t>01/24/22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6FA9" w14:textId="77777777" w:rsidR="00AE506F" w:rsidRDefault="00AE506F">
            <w:r>
              <w:t>11/22/21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9A02" w14:textId="77777777" w:rsidR="00AE506F" w:rsidRDefault="00AE506F">
            <w:r>
              <w:t>1991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22FB" w14:textId="77777777" w:rsidR="00AE506F" w:rsidRDefault="00AE506F">
            <w:r>
              <w:t>https://www.bookshare.org/browse/book/4331251</w:t>
            </w:r>
          </w:p>
        </w:tc>
      </w:tr>
      <w:tr w:rsidR="00AE506F" w14:paraId="3BEF552A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6287" w14:textId="77777777" w:rsidR="00AE506F" w:rsidRDefault="00AE506F">
            <w:r>
              <w:t>2702472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8A9E" w14:textId="77777777" w:rsidR="00AE506F" w:rsidRDefault="00AE506F">
            <w:r>
              <w:t>Role Call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A45E" w14:textId="77777777" w:rsidR="00AE506F" w:rsidRDefault="00AE506F">
            <w:r>
              <w:t>Tzippy Kestenbaum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833D" w14:textId="77777777" w:rsidR="00AE506F" w:rsidRDefault="00AE506F">
            <w:r>
              <w:t>Nonfiction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93E0" w14:textId="77777777" w:rsidR="00AE506F" w:rsidRDefault="00AE506F">
            <w:r>
              <w:t>08/16/19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D49D" w14:textId="77777777" w:rsidR="00AE506F" w:rsidRDefault="00AE506F">
            <w:r>
              <w:t>07/23/19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5584" w14:textId="77777777" w:rsidR="00AE506F" w:rsidRDefault="00AE506F">
            <w:r>
              <w:t>2018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718F" w14:textId="77777777" w:rsidR="00AE506F" w:rsidRDefault="00AE506F">
            <w:r>
              <w:t>https://www.bookshare.org/browse/book/2702472</w:t>
            </w:r>
          </w:p>
        </w:tc>
      </w:tr>
      <w:tr w:rsidR="00AE506F" w14:paraId="2C78567C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FA68" w14:textId="77777777" w:rsidR="00AE506F" w:rsidRDefault="00AE506F">
            <w:r>
              <w:t>1832443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52ED" w14:textId="77777777" w:rsidR="00AE506F" w:rsidRDefault="00AE506F">
            <w:r>
              <w:t>Room 210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448F" w14:textId="77777777" w:rsidR="00AE506F" w:rsidRDefault="00AE506F">
            <w:r>
              <w:t>N. Braun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0288" w14:textId="77777777" w:rsidR="00AE506F" w:rsidRDefault="00AE506F">
            <w:r>
              <w:t>Fiction, Novel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FFA6A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9AA2" w14:textId="77777777" w:rsidR="00AE506F" w:rsidRDefault="00AE506F">
            <w:r>
              <w:t>12/27/17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28DE" w14:textId="77777777" w:rsidR="00AE506F" w:rsidRDefault="00AE506F">
            <w:r>
              <w:t>2004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BBB0" w14:textId="77777777" w:rsidR="00AE506F" w:rsidRDefault="00AE506F">
            <w:r>
              <w:t>https://www.bookshare.org/browse/book/1832443</w:t>
            </w:r>
          </w:p>
        </w:tc>
      </w:tr>
      <w:tr w:rsidR="00AE506F" w14:paraId="6BEA6583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9D27" w14:textId="77777777" w:rsidR="00AE506F" w:rsidRDefault="00AE506F">
            <w:r>
              <w:t>5341846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AD4C" w14:textId="77777777" w:rsidR="00AE506F" w:rsidRDefault="00AE506F">
            <w:r>
              <w:t>Save Our School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0511" w14:textId="77777777" w:rsidR="00AE506F" w:rsidRDefault="00AE506F">
            <w:r>
              <w:t>Sara Wiederblank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32974" w14:textId="77777777" w:rsidR="00AE506F" w:rsidRDefault="00AE506F">
            <w:r>
              <w:t xml:space="preserve">Fiction, Literature &amp; </w:t>
            </w:r>
            <w:r>
              <w:lastRenderedPageBreak/>
              <w:t>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1D89" w14:textId="77777777" w:rsidR="00AE506F" w:rsidRDefault="00AE506F">
            <w:r>
              <w:lastRenderedPageBreak/>
              <w:t>07/06/23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D4CD" w14:textId="77777777" w:rsidR="00AE506F" w:rsidRDefault="00AE506F">
            <w:r>
              <w:t>06/16/23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B9FB" w14:textId="77777777" w:rsidR="00AE506F" w:rsidRDefault="00AE506F">
            <w:r>
              <w:t>2017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8F40" w14:textId="77777777" w:rsidR="00AE506F" w:rsidRDefault="00AE506F">
            <w:r>
              <w:t>https://www.bookshare.org/browse/book/5341846</w:t>
            </w:r>
          </w:p>
        </w:tc>
      </w:tr>
      <w:tr w:rsidR="00AE506F" w14:paraId="7C9BB5DC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3593" w14:textId="77777777" w:rsidR="00AE506F" w:rsidRDefault="00AE506F">
            <w:r>
              <w:t>2802389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F9ED" w14:textId="77777777" w:rsidR="00AE506F" w:rsidRDefault="00AE506F">
            <w:r>
              <w:t>Scandal in Amsterdam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FBC5" w14:textId="77777777" w:rsidR="00AE506F" w:rsidRDefault="00AE506F">
            <w:r>
              <w:t>Avner Gold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AC61" w14:textId="77777777" w:rsidR="00AE506F" w:rsidRDefault="00AE506F">
            <w:r>
              <w:t>Historical Fiction, Novel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C9B9" w14:textId="77777777" w:rsidR="00AE506F" w:rsidRDefault="00AE506F">
            <w:r>
              <w:t>09/12/19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98CC" w14:textId="77777777" w:rsidR="00AE506F" w:rsidRDefault="00AE506F">
            <w:r>
              <w:t>08/29/19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94BE" w14:textId="77777777" w:rsidR="00AE506F" w:rsidRDefault="00AE506F">
            <w:r>
              <w:t>2008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ED33" w14:textId="77777777" w:rsidR="00AE506F" w:rsidRDefault="00AE506F">
            <w:r>
              <w:t>https://www.bookshare.org/browse/book/2802389</w:t>
            </w:r>
          </w:p>
        </w:tc>
      </w:tr>
      <w:tr w:rsidR="00AE506F" w14:paraId="26179025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AE2E" w14:textId="77777777" w:rsidR="00AE506F" w:rsidRDefault="00AE506F">
            <w:r>
              <w:t>3973180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2541" w14:textId="77777777" w:rsidR="00AE506F" w:rsidRDefault="00AE506F">
            <w:r>
              <w:t>Shining Star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02E8" w14:textId="77777777" w:rsidR="00AE506F" w:rsidRDefault="00AE506F">
            <w:r>
              <w:t>Chani Altein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6562" w14:textId="77777777" w:rsidR="00AE506F" w:rsidRDefault="00AE506F">
            <w:r>
              <w:t>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380B" w14:textId="77777777" w:rsidR="00AE506F" w:rsidRDefault="00AE506F">
            <w:r>
              <w:t>04/28/21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D6DD" w14:textId="77777777" w:rsidR="00AE506F" w:rsidRDefault="00AE506F">
            <w:r>
              <w:t>04/27/21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A018" w14:textId="77777777" w:rsidR="00AE506F" w:rsidRDefault="00AE506F">
            <w:r>
              <w:t>2008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A152" w14:textId="77777777" w:rsidR="00AE506F" w:rsidRDefault="00AE506F">
            <w:r>
              <w:t>https://www.bookshare.org/browse/book/3973180</w:t>
            </w:r>
          </w:p>
        </w:tc>
      </w:tr>
      <w:tr w:rsidR="00AE506F" w14:paraId="31E362DB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AE9C" w14:textId="77777777" w:rsidR="00AE506F" w:rsidRDefault="00AE506F">
            <w:r>
              <w:t>4053940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8856" w14:textId="77777777" w:rsidR="00AE506F" w:rsidRDefault="00AE506F">
            <w:r>
              <w:t>Sisters Under Siege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3A37" w14:textId="77777777" w:rsidR="00AE506F" w:rsidRDefault="00AE506F">
            <w:r>
              <w:t>Leah Gebber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03D6" w14:textId="77777777" w:rsidR="00AE506F" w:rsidRDefault="00AE506F">
            <w:r>
              <w:t>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D088" w14:textId="77777777" w:rsidR="00AE506F" w:rsidRDefault="00AE506F">
            <w:r>
              <w:t>06/11/21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B632" w14:textId="77777777" w:rsidR="00AE506F" w:rsidRDefault="00AE506F">
            <w:r>
              <w:t>06/10/21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45E6" w14:textId="77777777" w:rsidR="00AE506F" w:rsidRDefault="00AE506F">
            <w:r>
              <w:t>2018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6911" w14:textId="77777777" w:rsidR="00AE506F" w:rsidRDefault="00AE506F">
            <w:r>
              <w:t>https://www.bookshare.org/browse/book/4053940</w:t>
            </w:r>
          </w:p>
        </w:tc>
      </w:tr>
      <w:tr w:rsidR="00AE506F" w14:paraId="3487D634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2F71" w14:textId="77777777" w:rsidR="00AE506F" w:rsidRDefault="00AE506F">
            <w:r>
              <w:t>3973181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089F" w14:textId="77777777" w:rsidR="00AE506F" w:rsidRDefault="00AE506F">
            <w:r>
              <w:t>Silver Linings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9E4A" w14:textId="77777777" w:rsidR="00AE506F" w:rsidRDefault="00AE506F">
            <w:r>
              <w:t>Bracha Rosman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779E" w14:textId="77777777" w:rsidR="00AE506F" w:rsidRDefault="00AE506F">
            <w:r>
              <w:t>Fiction, Short Stories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B01C" w14:textId="77777777" w:rsidR="00AE506F" w:rsidRDefault="00AE506F">
            <w:r>
              <w:t>04/28/21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CF22" w14:textId="77777777" w:rsidR="00AE506F" w:rsidRDefault="00AE506F">
            <w:r>
              <w:t>04/27/21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FE3A" w14:textId="77777777" w:rsidR="00AE506F" w:rsidRDefault="00AE506F">
            <w:r>
              <w:t>2017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DDB9" w14:textId="77777777" w:rsidR="00AE506F" w:rsidRDefault="00AE506F">
            <w:r>
              <w:t>https://www.bookshare.org/browse/book/3973181</w:t>
            </w:r>
          </w:p>
        </w:tc>
      </w:tr>
      <w:tr w:rsidR="00AE506F" w14:paraId="424870D3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541E" w14:textId="77777777" w:rsidR="00AE506F" w:rsidRDefault="00AE506F">
            <w:r>
              <w:t>4590987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EAD3" w14:textId="77777777" w:rsidR="00AE506F" w:rsidRDefault="00AE506F">
            <w:r>
              <w:t>Simcha: It's Not Just Happiness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7804" w14:textId="77777777" w:rsidR="00AE506F" w:rsidRDefault="00AE506F">
            <w:r>
              <w:t>Rabbi Abraham J. Twerski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29B6" w14:textId="77777777" w:rsidR="00AE506F" w:rsidRDefault="00AE506F">
            <w:r>
              <w:t>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197C" w14:textId="77777777" w:rsidR="00AE506F" w:rsidRDefault="00AE506F">
            <w:r>
              <w:t>09/28/22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993E" w14:textId="77777777" w:rsidR="00AE506F" w:rsidRDefault="00AE506F">
            <w:r>
              <w:t>06/14/22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A848" w14:textId="77777777" w:rsidR="00AE506F" w:rsidRDefault="00AE506F">
            <w:r>
              <w:t>2006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93F2" w14:textId="77777777" w:rsidR="00AE506F" w:rsidRDefault="00AE506F">
            <w:r>
              <w:t>https://www.bookshare.org/browse/book/4590987</w:t>
            </w:r>
          </w:p>
        </w:tc>
      </w:tr>
      <w:tr w:rsidR="00AE506F" w14:paraId="1119E88F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142F" w14:textId="77777777" w:rsidR="00AE506F" w:rsidRDefault="00AE506F">
            <w:r>
              <w:t>6405343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3E7F" w14:textId="77777777" w:rsidR="00AE506F" w:rsidRDefault="00AE506F">
            <w:r>
              <w:t>Song of Faith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4582" w14:textId="77777777" w:rsidR="00AE506F" w:rsidRDefault="00AE506F">
            <w:r>
              <w:t>Ellen Roteman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56EFC" w14:textId="77777777" w:rsidR="00AE506F" w:rsidRDefault="00AE506F">
            <w:r>
              <w:t>Fiction, Holocaust, Novel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7C75" w14:textId="77777777" w:rsidR="00AE506F" w:rsidRDefault="00AE506F">
            <w:r>
              <w:t>02/11/25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7635" w14:textId="77777777" w:rsidR="00AE506F" w:rsidRDefault="00AE506F">
            <w:r>
              <w:t>01/31/25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CA0F" w14:textId="77777777" w:rsidR="00AE506F" w:rsidRDefault="00AE506F">
            <w:r>
              <w:t>2024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9690" w14:textId="77777777" w:rsidR="00AE506F" w:rsidRDefault="00AE506F">
            <w:r>
              <w:t>https://www.bookshare.org/browse/book/6405343</w:t>
            </w:r>
          </w:p>
        </w:tc>
      </w:tr>
      <w:tr w:rsidR="00AE506F" w14:paraId="24B474E7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6C0D" w14:textId="77777777" w:rsidR="00AE506F" w:rsidRDefault="00AE506F">
            <w:r>
              <w:t>4573770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E7BF" w14:textId="77777777" w:rsidR="00AE506F" w:rsidRDefault="00AE506F">
            <w:r>
              <w:t>Song of Redemption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46A1" w14:textId="77777777" w:rsidR="00AE506F" w:rsidRDefault="00AE506F">
            <w:r>
              <w:t>Zecharya Hoffman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69D4" w14:textId="77777777" w:rsidR="00AE506F" w:rsidRDefault="00AE506F">
            <w:r>
              <w:t>Historical Fiction, Religion &amp; Spirituality,  Education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AD9B" w14:textId="77777777" w:rsidR="00AE506F" w:rsidRDefault="00AE506F">
            <w:r>
              <w:t>05/31/22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C0A5" w14:textId="77777777" w:rsidR="00AE506F" w:rsidRDefault="00AE506F">
            <w:r>
              <w:t>05/31/22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294D" w14:textId="77777777" w:rsidR="00AE506F" w:rsidRDefault="00AE506F">
            <w:r>
              <w:t>2022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1AA8" w14:textId="77777777" w:rsidR="00AE506F" w:rsidRDefault="00AE506F">
            <w:r>
              <w:t>https://www.bookshare.org/browse/book/4573770</w:t>
            </w:r>
          </w:p>
        </w:tc>
      </w:tr>
      <w:tr w:rsidR="00AE506F" w14:paraId="64DAC36E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8701" w14:textId="77777777" w:rsidR="00AE506F" w:rsidRDefault="00AE506F">
            <w:r>
              <w:t>993207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F6F9" w14:textId="77777777" w:rsidR="00AE506F" w:rsidRDefault="00AE506F">
            <w:r>
              <w:t>Sparks of Majesty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7E7B" w14:textId="77777777" w:rsidR="00AE506F" w:rsidRDefault="00AE506F">
            <w:r>
              <w:t>Genendel Krohn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0E39" w14:textId="77777777" w:rsidR="00AE506F" w:rsidRDefault="00AE506F">
            <w:r>
              <w:t>Nonfiction, Religion &amp; Spirituality, Short Stories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7CDF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3A86" w14:textId="77777777" w:rsidR="00AE506F" w:rsidRDefault="00AE506F">
            <w:r>
              <w:t>02/07/15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2F368" w14:textId="77777777" w:rsidR="00AE506F" w:rsidRDefault="00AE506F">
            <w:r>
              <w:t>2015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B69F" w14:textId="77777777" w:rsidR="00AE506F" w:rsidRDefault="00AE506F">
            <w:r>
              <w:t>https://www.bookshare.org/browse/book/993207</w:t>
            </w:r>
          </w:p>
        </w:tc>
      </w:tr>
      <w:tr w:rsidR="00AE506F" w14:paraId="4E5F1F0D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52B7" w14:textId="77777777" w:rsidR="00AE506F" w:rsidRDefault="00AE506F">
            <w:r>
              <w:t>6366265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04B6" w14:textId="77777777" w:rsidR="00AE506F" w:rsidRDefault="00AE506F">
            <w:r>
              <w:t>String of Secrets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35F81" w14:textId="77777777" w:rsidR="00AE506F" w:rsidRDefault="00AE506F">
            <w:r>
              <w:t>Tamar Shy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CA34" w14:textId="77777777" w:rsidR="00AE506F" w:rsidRDefault="00AE506F">
            <w:r>
              <w:t>Fiction, Literature &amp; 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0DC7" w14:textId="77777777" w:rsidR="00AE506F" w:rsidRDefault="00AE506F">
            <w:r>
              <w:t>01/27/25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3972" w14:textId="77777777" w:rsidR="00AE506F" w:rsidRDefault="00AE506F">
            <w:r>
              <w:t>01/14/25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C66C" w14:textId="77777777" w:rsidR="00AE506F" w:rsidRDefault="00AE506F">
            <w:r>
              <w:t>2022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E851" w14:textId="77777777" w:rsidR="00AE506F" w:rsidRDefault="00AE506F">
            <w:r>
              <w:t>https://www.bookshare.org/browse/book/6366265</w:t>
            </w:r>
          </w:p>
        </w:tc>
      </w:tr>
      <w:tr w:rsidR="00AE506F" w14:paraId="1D6A1B72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1555" w14:textId="77777777" w:rsidR="00AE506F" w:rsidRDefault="00AE506F">
            <w:r>
              <w:t>5346350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2F08" w14:textId="77777777" w:rsidR="00AE506F" w:rsidRDefault="00AE506F">
            <w:r>
              <w:t>Subbota (20 Years Under the Soviet Union)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EE86" w14:textId="77777777" w:rsidR="00AE506F" w:rsidRDefault="00AE506F">
            <w:r>
              <w:t>Avraham Netzach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2906" w14:textId="77777777" w:rsidR="00AE506F" w:rsidRDefault="00AE506F">
            <w:r>
              <w:t>Nonfiction, Biographies &amp; Memoirs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BAAC" w14:textId="77777777" w:rsidR="00AE506F" w:rsidRDefault="00AE506F">
            <w:r>
              <w:t>07/06/23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4894" w14:textId="77777777" w:rsidR="00AE506F" w:rsidRDefault="00AE506F">
            <w:r>
              <w:t>06/20/23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256A" w14:textId="77777777" w:rsidR="00AE506F" w:rsidRDefault="00AE506F">
            <w:r>
              <w:t>2020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3092" w14:textId="77777777" w:rsidR="00AE506F" w:rsidRDefault="00AE506F">
            <w:r>
              <w:t>https://www.bookshare.org/browse/book/5346350</w:t>
            </w:r>
          </w:p>
        </w:tc>
      </w:tr>
      <w:tr w:rsidR="00AE506F" w14:paraId="52F7529B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A60E" w14:textId="77777777" w:rsidR="00AE506F" w:rsidRDefault="00AE506F">
            <w:r>
              <w:t>1803968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1F0E" w14:textId="77777777" w:rsidR="00AE506F" w:rsidRDefault="00AE506F">
            <w:r>
              <w:t>The Adventures of PJ Pepperjay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503A" w14:textId="77777777" w:rsidR="00AE506F" w:rsidRDefault="00AE506F">
            <w:r>
              <w:t>Yehudis Backenroth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8960" w14:textId="77777777" w:rsidR="00AE506F" w:rsidRDefault="00AE506F">
            <w:r>
              <w:t>Children</w:t>
            </w:r>
            <w:r>
              <w:t>’</w:t>
            </w:r>
            <w:r>
              <w:t>s, 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0C95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6866" w14:textId="77777777" w:rsidR="00AE506F" w:rsidRDefault="00AE506F">
            <w:r>
              <w:t>11/28/17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FAB5" w14:textId="77777777" w:rsidR="00AE506F" w:rsidRDefault="00AE506F">
            <w:r>
              <w:t>2014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A994" w14:textId="77777777" w:rsidR="00AE506F" w:rsidRDefault="00AE506F">
            <w:r>
              <w:t>https://www.bookshare.org/browse/book/1803968</w:t>
            </w:r>
          </w:p>
        </w:tc>
      </w:tr>
      <w:tr w:rsidR="00AE506F" w14:paraId="20653B65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D4DB" w14:textId="77777777" w:rsidR="00AE506F" w:rsidRDefault="00AE506F">
            <w:r>
              <w:t>6398259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B983" w14:textId="77777777" w:rsidR="00AE506F" w:rsidRDefault="00AE506F">
            <w:r>
              <w:t>The Alter of Novardok The Life of Rav Yosef Yoizel Horowitz and his worldwide impact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BC45" w14:textId="77777777" w:rsidR="00AE506F" w:rsidRDefault="00AE506F">
            <w:r>
              <w:t>Rabbi Shlomo Weintraub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6933" w14:textId="77777777" w:rsidR="00AE506F" w:rsidRDefault="00AE506F">
            <w:r>
              <w:t>Nonfiction,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A3F7" w14:textId="77777777" w:rsidR="00AE506F" w:rsidRDefault="00AE506F">
            <w:r>
              <w:t>05/28/25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1DC9" w14:textId="77777777" w:rsidR="00AE506F" w:rsidRDefault="00AE506F">
            <w:r>
              <w:t>01/31/25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86CD" w14:textId="77777777" w:rsidR="00AE506F" w:rsidRDefault="00AE506F">
            <w:r>
              <w:t>2020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5E0E" w14:textId="77777777" w:rsidR="00AE506F" w:rsidRDefault="00AE506F">
            <w:r>
              <w:t>https://www.bookshare.org/browse/book/6398259</w:t>
            </w:r>
          </w:p>
        </w:tc>
      </w:tr>
      <w:tr w:rsidR="00AE506F" w14:paraId="7E2AA316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5247" w14:textId="77777777" w:rsidR="00AE506F" w:rsidRDefault="00AE506F">
            <w:r>
              <w:t>2591107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5DA9" w14:textId="77777777" w:rsidR="00AE506F" w:rsidRDefault="00AE506F">
            <w:r>
              <w:t>The Bamboo Cradle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FD81" w14:textId="77777777" w:rsidR="00AE506F" w:rsidRDefault="00AE506F">
            <w:r>
              <w:t>Avraham Schwartzbaum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00EC" w14:textId="77777777" w:rsidR="00AE506F" w:rsidRDefault="00AE506F">
            <w:r>
              <w:t>Nonfiction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4D60" w14:textId="77777777" w:rsidR="00AE506F" w:rsidRDefault="00AE506F">
            <w:r>
              <w:t>09/12/19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4E70" w14:textId="77777777" w:rsidR="00AE506F" w:rsidRDefault="00AE506F">
            <w:r>
              <w:t>06/05/19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147B" w14:textId="77777777" w:rsidR="00AE506F" w:rsidRDefault="00AE506F">
            <w:r>
              <w:t>2018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547A" w14:textId="77777777" w:rsidR="00AE506F" w:rsidRDefault="00AE506F">
            <w:r>
              <w:t>https://www.bookshare.org/browse/book/2591107</w:t>
            </w:r>
          </w:p>
        </w:tc>
      </w:tr>
      <w:tr w:rsidR="00AE506F" w14:paraId="1AAA098A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7555" w14:textId="77777777" w:rsidR="00AE506F" w:rsidRDefault="00AE506F">
            <w:r>
              <w:t>6425277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1EC4" w14:textId="77777777" w:rsidR="00AE506F" w:rsidRDefault="00AE506F">
            <w:r>
              <w:t>The Beis Yisroel The Life and Legacy of Rav Yisroel Alter of Gur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F35B" w14:textId="77777777" w:rsidR="00AE506F" w:rsidRDefault="00AE506F">
            <w:r>
              <w:t>Yisroel Besser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E610" w14:textId="77777777" w:rsidR="00AE506F" w:rsidRDefault="00AE506F">
            <w:r>
              <w:t>Nonfiction, Biographies &amp; Memoirs,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F31E" w14:textId="77777777" w:rsidR="00AE506F" w:rsidRDefault="00AE506F">
            <w:r>
              <w:t>05/28/25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90AE" w14:textId="77777777" w:rsidR="00AE506F" w:rsidRDefault="00AE506F">
            <w:r>
              <w:t>02/10/25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2154" w14:textId="77777777" w:rsidR="00AE506F" w:rsidRDefault="00AE506F">
            <w:r>
              <w:t>2024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5D3E" w14:textId="77777777" w:rsidR="00AE506F" w:rsidRDefault="00AE506F">
            <w:r>
              <w:t>https://www.bookshare.org/browse/book/6425277</w:t>
            </w:r>
          </w:p>
        </w:tc>
      </w:tr>
      <w:tr w:rsidR="00AE506F" w14:paraId="373A9D36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A9D6" w14:textId="77777777" w:rsidR="00AE506F" w:rsidRDefault="00AE506F">
            <w:r>
              <w:t>2580050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1AC9" w14:textId="77777777" w:rsidR="00AE506F" w:rsidRDefault="00AE506F">
            <w:r>
              <w:t>The Betrayal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52A7" w14:textId="77777777" w:rsidR="00AE506F" w:rsidRDefault="00AE506F">
            <w:r>
              <w:t>M. Kenan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D55E" w14:textId="77777777" w:rsidR="00AE506F" w:rsidRDefault="00AE506F">
            <w:r>
              <w:t>Fiction, Novel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4500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4E047" w14:textId="77777777" w:rsidR="00AE506F" w:rsidRDefault="00AE506F">
            <w:r>
              <w:t>05/20/19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BE03" w14:textId="77777777" w:rsidR="00AE506F" w:rsidRDefault="00AE506F">
            <w:r>
              <w:t>2010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581A" w14:textId="77777777" w:rsidR="00AE506F" w:rsidRDefault="00AE506F">
            <w:r>
              <w:t>https://www.bookshare.org/browse/book/2580050</w:t>
            </w:r>
          </w:p>
        </w:tc>
      </w:tr>
      <w:tr w:rsidR="00AE506F" w14:paraId="5BB635E0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DEA32" w14:textId="77777777" w:rsidR="00AE506F" w:rsidRDefault="00AE506F">
            <w:r>
              <w:t>2691304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683D" w14:textId="77777777" w:rsidR="00AE506F" w:rsidRDefault="00AE506F">
            <w:r>
              <w:t>The Blessing of a Skinned Knee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D176" w14:textId="77777777" w:rsidR="00AE506F" w:rsidRDefault="00AE506F">
            <w:r>
              <w:t>Wendy Mogel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8BE3" w14:textId="77777777" w:rsidR="00AE506F" w:rsidRDefault="00AE506F">
            <w:r>
              <w:t>Nonfiction, Parenting &amp; Family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4C25" w14:textId="77777777" w:rsidR="00AE506F" w:rsidRDefault="00AE506F">
            <w:r>
              <w:t>02/23/24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089F" w14:textId="77777777" w:rsidR="00AE506F" w:rsidRDefault="00AE506F">
            <w:r>
              <w:t>07/18/19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AC27" w14:textId="77777777" w:rsidR="00AE506F" w:rsidRDefault="00AE506F">
            <w:r>
              <w:t>2001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3FB1" w14:textId="77777777" w:rsidR="00AE506F" w:rsidRDefault="00AE506F">
            <w:r>
              <w:t>https://www.bookshare.org/browse/book/2691304</w:t>
            </w:r>
          </w:p>
        </w:tc>
      </w:tr>
      <w:tr w:rsidR="00AE506F" w14:paraId="6CF46003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C4A3" w14:textId="77777777" w:rsidR="00AE506F" w:rsidRDefault="00AE506F">
            <w:r>
              <w:t>6425285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A17D" w14:textId="77777777" w:rsidR="00AE506F" w:rsidRDefault="00AE506F">
            <w:r>
              <w:t>The Brisker Rav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376A" w14:textId="77777777" w:rsidR="00AE506F" w:rsidRDefault="00AE506F">
            <w:r>
              <w:t>Rabbi Shimon Meller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B2DB" w14:textId="77777777" w:rsidR="00AE506F" w:rsidRDefault="00AE506F">
            <w:r>
              <w:t>Nonfiction, Biographies &amp; Memoirs,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2AC3" w14:textId="77777777" w:rsidR="00AE506F" w:rsidRDefault="00AE506F">
            <w:r>
              <w:t>05/28/25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6551" w14:textId="77777777" w:rsidR="00AE506F" w:rsidRDefault="00AE506F">
            <w:r>
              <w:t>02/10/25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8C2D" w14:textId="77777777" w:rsidR="00AE506F" w:rsidRDefault="00AE506F">
            <w:r>
              <w:t>2007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5338" w14:textId="77777777" w:rsidR="00AE506F" w:rsidRDefault="00AE506F">
            <w:r>
              <w:t>https://www.bookshare.org/browse/book/6425285</w:t>
            </w:r>
          </w:p>
        </w:tc>
      </w:tr>
      <w:tr w:rsidR="00AE506F" w14:paraId="7D474CFB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36AB" w14:textId="77777777" w:rsidR="00AE506F" w:rsidRDefault="00AE506F">
            <w:r>
              <w:t>5773637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2766" w14:textId="77777777" w:rsidR="00AE506F" w:rsidRDefault="00AE506F">
            <w:r>
              <w:t>The Churva Plot: Adventures of a lifetime #2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2F7A" w14:textId="77777777" w:rsidR="00AE506F" w:rsidRDefault="00AE506F">
            <w:r>
              <w:t>Zev Spekter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105F" w14:textId="77777777" w:rsidR="00AE506F" w:rsidRDefault="00AE506F">
            <w:r>
              <w:t>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E291" w14:textId="77777777" w:rsidR="00AE506F" w:rsidRDefault="00AE506F">
            <w:r>
              <w:t>12/17/23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B2E6" w14:textId="77777777" w:rsidR="00AE506F" w:rsidRDefault="00AE506F">
            <w:r>
              <w:t>12/15/23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F81A" w14:textId="77777777" w:rsidR="00AE506F" w:rsidRDefault="00AE506F">
            <w:r>
              <w:t>2012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A90D" w14:textId="77777777" w:rsidR="00AE506F" w:rsidRDefault="00AE506F">
            <w:r>
              <w:t>https://www.bookshare.org/browse/book/5773637</w:t>
            </w:r>
          </w:p>
        </w:tc>
      </w:tr>
      <w:tr w:rsidR="00AE506F" w14:paraId="12705A9A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43BA" w14:textId="77777777" w:rsidR="00AE506F" w:rsidRDefault="00AE506F">
            <w:r>
              <w:t>6405481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0ADE" w14:textId="77777777" w:rsidR="00AE506F" w:rsidRDefault="00AE506F">
            <w:r>
              <w:t>The Clockmaker</w:t>
            </w:r>
            <w:r>
              <w:t>’</w:t>
            </w:r>
            <w:r>
              <w:t>s Apprentice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A763" w14:textId="77777777" w:rsidR="00AE506F" w:rsidRDefault="00AE506F">
            <w:r>
              <w:t>Eva Vogiel &amp; Ruth Steinberg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5867" w14:textId="77777777" w:rsidR="00AE506F" w:rsidRDefault="00AE506F">
            <w:r>
              <w:t>Fiction, Novel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66A5" w14:textId="77777777" w:rsidR="00AE506F" w:rsidRDefault="00AE506F">
            <w:r>
              <w:t>02/11/25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B21E" w14:textId="77777777" w:rsidR="00AE506F" w:rsidRDefault="00AE506F">
            <w:r>
              <w:t>01/31/25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EB37" w14:textId="77777777" w:rsidR="00AE506F" w:rsidRDefault="00AE506F">
            <w:r>
              <w:t>2011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46F2" w14:textId="77777777" w:rsidR="00AE506F" w:rsidRDefault="00AE506F">
            <w:r>
              <w:t>https://www.bookshare.org/browse/book/6405481</w:t>
            </w:r>
          </w:p>
        </w:tc>
      </w:tr>
      <w:tr w:rsidR="00AE506F" w14:paraId="56868C2A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919F" w14:textId="77777777" w:rsidR="00AE506F" w:rsidRDefault="00AE506F">
            <w:r>
              <w:t>5861523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6C22" w14:textId="77777777" w:rsidR="00AE506F" w:rsidRDefault="00AE506F">
            <w:r>
              <w:t>The Committed Life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396D" w14:textId="77777777" w:rsidR="00AE506F" w:rsidRDefault="00AE506F">
            <w:r>
              <w:t>Rebbetzin Esther Jungreis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0C12" w14:textId="77777777" w:rsidR="00AE506F" w:rsidRDefault="00AE506F">
            <w:r>
              <w:t>Nonfiction,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09F1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690B" w14:textId="77777777" w:rsidR="00AE506F" w:rsidRDefault="00AE506F">
            <w:r>
              <w:t>01/25/24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CD00" w14:textId="77777777" w:rsidR="00AE506F" w:rsidRDefault="00AE506F">
            <w:r>
              <w:t>1998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322C" w14:textId="77777777" w:rsidR="00AE506F" w:rsidRDefault="00AE506F">
            <w:r>
              <w:t>https://www.bookshare.org/browse/book/5861523</w:t>
            </w:r>
          </w:p>
        </w:tc>
      </w:tr>
      <w:tr w:rsidR="00AE506F" w14:paraId="15F9BB9A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FA5B" w14:textId="77777777" w:rsidR="00AE506F" w:rsidRDefault="00AE506F">
            <w:r>
              <w:t>5869037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3966" w14:textId="77777777" w:rsidR="00AE506F" w:rsidRDefault="00AE506F">
            <w:r>
              <w:t>The Committed Marriage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A458" w14:textId="77777777" w:rsidR="00AE506F" w:rsidRDefault="00AE506F">
            <w:r>
              <w:t>Rebbetzin Esther Jungreis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ADD7" w14:textId="77777777" w:rsidR="00AE506F" w:rsidRDefault="00AE506F">
            <w:r>
              <w:t>Nonfiction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CABA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0F32" w14:textId="77777777" w:rsidR="00AE506F" w:rsidRDefault="00AE506F">
            <w:r>
              <w:t>01/30/24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D1E5" w14:textId="77777777" w:rsidR="00AE506F" w:rsidRDefault="00AE506F">
            <w:r>
              <w:t>2003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2B23" w14:textId="77777777" w:rsidR="00AE506F" w:rsidRDefault="00AE506F">
            <w:r>
              <w:t>https://www.bookshare.org/browse/book/5869037</w:t>
            </w:r>
          </w:p>
        </w:tc>
      </w:tr>
      <w:tr w:rsidR="00AE506F" w14:paraId="73ED8E54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CD47" w14:textId="77777777" w:rsidR="00AE506F" w:rsidRDefault="00AE506F">
            <w:r>
              <w:t>4228602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D776" w14:textId="77777777" w:rsidR="00AE506F" w:rsidRDefault="00AE506F">
            <w:r>
              <w:t>The Count Of Coucy And Portrait Of Two Families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AC52" w14:textId="77777777" w:rsidR="00AE506F" w:rsidRDefault="00AE506F">
            <w:r>
              <w:t>Marcus Lehman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B98D" w14:textId="77777777" w:rsidR="00AE506F" w:rsidRDefault="00AE506F">
            <w:r>
              <w:t>Literature &amp; 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487D" w14:textId="77777777" w:rsidR="00AE506F" w:rsidRDefault="00AE506F">
            <w:r>
              <w:t>01/15/23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BD66" w14:textId="77777777" w:rsidR="00AE506F" w:rsidRDefault="00AE506F">
            <w:r>
              <w:t>08/31/21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D1A9" w14:textId="77777777" w:rsidR="00AE506F" w:rsidRDefault="00AE506F">
            <w:r>
              <w:t>1981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37E9" w14:textId="77777777" w:rsidR="00AE506F" w:rsidRDefault="00AE506F">
            <w:r>
              <w:t>https://www.bookshare.org/browse/book/4228602</w:t>
            </w:r>
          </w:p>
        </w:tc>
      </w:tr>
      <w:tr w:rsidR="00AE506F" w14:paraId="7E133C82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1E8E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18F6" w14:textId="77777777" w:rsidR="00AE506F" w:rsidRDefault="00AE506F">
            <w:r>
              <w:t>The Depth of Prayer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5416" w14:textId="77777777" w:rsidR="00AE506F" w:rsidRDefault="00AE506F">
            <w:r>
              <w:t>Nosson Miller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84BE" w14:textId="77777777" w:rsidR="00AE506F" w:rsidRDefault="00AE506F">
            <w:r>
              <w:t>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4211" w14:textId="77777777" w:rsidR="00AE506F" w:rsidRDefault="00AE506F">
            <w:r>
              <w:t>09/28/22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663D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E065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38F0" w14:textId="77777777" w:rsidR="00AE506F" w:rsidRDefault="00AE506F">
            <w:r>
              <w:t>https://www.bookshare.org/browse/book/</w:t>
            </w:r>
          </w:p>
        </w:tc>
      </w:tr>
      <w:tr w:rsidR="00AE506F" w14:paraId="147ABDA1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3898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8F251" w14:textId="77777777" w:rsidR="00AE506F" w:rsidRDefault="00AE506F">
            <w:r>
              <w:t>The Flight to Seven Swan Bay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D1C4" w14:textId="77777777" w:rsidR="00AE506F" w:rsidRDefault="00AE506F">
            <w:r>
              <w:t>June Leavitt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F27E" w14:textId="77777777" w:rsidR="00AE506F" w:rsidRDefault="00AE506F">
            <w:r>
              <w:t>Children</w:t>
            </w:r>
            <w:r>
              <w:t>’</w:t>
            </w:r>
            <w:r>
              <w:t>s, 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9EA5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013C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427F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EAF6" w14:textId="77777777" w:rsidR="00AE506F" w:rsidRDefault="00AE506F">
            <w:r>
              <w:t>https://www.bookshare.org/browse/book/</w:t>
            </w:r>
          </w:p>
        </w:tc>
      </w:tr>
      <w:tr w:rsidR="00AE506F" w14:paraId="5C7BF3BE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904C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800A" w14:textId="77777777" w:rsidR="00AE506F" w:rsidRDefault="00AE506F">
            <w:r>
              <w:t>The Fur Traders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BD9A" w14:textId="77777777" w:rsidR="00AE506F" w:rsidRDefault="00AE506F">
            <w:r>
              <w:t>Avner Gold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78BC" w14:textId="77777777" w:rsidR="00AE506F" w:rsidRDefault="00AE506F">
            <w:r>
              <w:t>Historical 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C28D" w14:textId="77777777" w:rsidR="00AE506F" w:rsidRDefault="00AE506F">
            <w:r>
              <w:t>09/12/19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8E8A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0C97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C923" w14:textId="77777777" w:rsidR="00AE506F" w:rsidRDefault="00AE506F">
            <w:r>
              <w:t>https://www.bookshare.org/browse/book/</w:t>
            </w:r>
          </w:p>
        </w:tc>
      </w:tr>
      <w:tr w:rsidR="00AE506F" w14:paraId="73683919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AA6D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C861" w14:textId="77777777" w:rsidR="00AE506F" w:rsidRDefault="00AE506F">
            <w:r>
              <w:t>The Glittering World of Chesed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EE3A" w14:textId="77777777" w:rsidR="00AE506F" w:rsidRDefault="00AE506F">
            <w:r>
              <w:t>Rabbi Paysach Krohn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21BA" w14:textId="77777777" w:rsidR="00AE506F" w:rsidRDefault="00AE506F">
            <w:r>
              <w:t>Nonfiction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C3BE" w14:textId="77777777" w:rsidR="00AE506F" w:rsidRDefault="00AE506F">
            <w:r>
              <w:t>10/12/21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54CC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EADB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97BF" w14:textId="77777777" w:rsidR="00AE506F" w:rsidRDefault="00AE506F">
            <w:r>
              <w:t>https://www.bookshare.org/browse/book/</w:t>
            </w:r>
          </w:p>
        </w:tc>
      </w:tr>
      <w:tr w:rsidR="00AE506F" w14:paraId="53B4C644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7590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C3FF" w14:textId="77777777" w:rsidR="00AE506F" w:rsidRDefault="00AE506F">
            <w:r>
              <w:t>The Gordian Knot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C756" w14:textId="77777777" w:rsidR="00AE506F" w:rsidRDefault="00AE506F">
            <w:r>
              <w:t>Yair Weinstock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EADA" w14:textId="77777777" w:rsidR="00AE506F" w:rsidRDefault="00AE506F">
            <w:r>
              <w:t>Fiction, novel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5EC2" w14:textId="77777777" w:rsidR="00AE506F" w:rsidRDefault="00AE506F">
            <w:r>
              <w:t>10/30/22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2B74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E3AC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11DA" w14:textId="77777777" w:rsidR="00AE506F" w:rsidRDefault="00AE506F">
            <w:r>
              <w:t>https://www.bookshare.org/browse/book/</w:t>
            </w:r>
          </w:p>
        </w:tc>
      </w:tr>
      <w:tr w:rsidR="00AE506F" w14:paraId="5703436E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F206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A96B" w14:textId="77777777" w:rsidR="00AE506F" w:rsidRDefault="00AE506F">
            <w:r>
              <w:t>The Impact of As Long As I Live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5486" w14:textId="77777777" w:rsidR="00AE506F" w:rsidRDefault="00AE506F">
            <w:r>
              <w:t>Aharon Margalit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6CAD" w14:textId="77777777" w:rsidR="00AE506F" w:rsidRDefault="00AE506F"/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F414" w14:textId="77777777" w:rsidR="00AE506F" w:rsidRDefault="00AE506F">
            <w:r>
              <w:t>09/28/22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64D4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F062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B180" w14:textId="77777777" w:rsidR="00AE506F" w:rsidRDefault="00AE506F">
            <w:r>
              <w:t>https://www.bookshare.org/browse/book/</w:t>
            </w:r>
          </w:p>
        </w:tc>
      </w:tr>
      <w:tr w:rsidR="00AE506F" w14:paraId="3633C289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BB30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ED51" w14:textId="77777777" w:rsidR="00AE506F" w:rsidRDefault="00AE506F">
            <w:r>
              <w:t xml:space="preserve">The Impact of As Long As I </w:t>
            </w:r>
            <w:r>
              <w:lastRenderedPageBreak/>
              <w:t>Live 2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FDD6" w14:textId="77777777" w:rsidR="00AE506F" w:rsidRDefault="00AE506F">
            <w:r>
              <w:lastRenderedPageBreak/>
              <w:t>Aharon Margalit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EA89" w14:textId="77777777" w:rsidR="00AE506F" w:rsidRDefault="00AE506F"/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63E8" w14:textId="77777777" w:rsidR="00AE506F" w:rsidRDefault="00AE506F">
            <w:r>
              <w:t>09/28/22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A8D4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95ED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4E75" w14:textId="77777777" w:rsidR="00AE506F" w:rsidRDefault="00AE506F">
            <w:r>
              <w:t>https://www.bookshare.org/browse/book/</w:t>
            </w:r>
          </w:p>
        </w:tc>
      </w:tr>
      <w:tr w:rsidR="00AE506F" w14:paraId="45BD1E19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C820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62F7" w14:textId="77777777" w:rsidR="00AE506F" w:rsidRDefault="00AE506F">
            <w:r>
              <w:t>The Impostor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9ACA" w14:textId="77777777" w:rsidR="00AE506F" w:rsidRDefault="00AE506F">
            <w:r>
              <w:t>Avner Gold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F0EE" w14:textId="77777777" w:rsidR="00AE506F" w:rsidRDefault="00AE506F">
            <w:r>
              <w:t>Historical 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A11F" w14:textId="77777777" w:rsidR="00AE506F" w:rsidRDefault="00AE506F">
            <w:r>
              <w:t>11/23/19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E0C1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1252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B533" w14:textId="77777777" w:rsidR="00AE506F" w:rsidRDefault="00AE506F">
            <w:r>
              <w:t>https://www.bookshare.org/browse/book/</w:t>
            </w:r>
          </w:p>
        </w:tc>
      </w:tr>
      <w:tr w:rsidR="00AE506F" w14:paraId="681BAEC4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843F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0C3A" w14:textId="77777777" w:rsidR="00AE506F" w:rsidRDefault="00AE506F">
            <w:r>
              <w:t>The Jewish Kingdom of Kuzar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CE68" w14:textId="77777777" w:rsidR="00AE506F" w:rsidRDefault="00AE506F">
            <w:r>
              <w:t>Selig Schachnowitz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6B9C" w14:textId="77777777" w:rsidR="00AE506F" w:rsidRDefault="00AE506F">
            <w:r>
              <w:t>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14DD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5047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A681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A697" w14:textId="77777777" w:rsidR="00AE506F" w:rsidRDefault="00AE506F">
            <w:r>
              <w:t>https://www.bookshare.org/browse/book/</w:t>
            </w:r>
          </w:p>
        </w:tc>
      </w:tr>
      <w:tr w:rsidR="00AE506F" w14:paraId="52ECA719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9316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6C76" w14:textId="77777777" w:rsidR="00AE506F" w:rsidRDefault="00AE506F">
            <w:r>
              <w:t>The Last Slave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D0EB" w14:textId="77777777" w:rsidR="00AE506F" w:rsidRDefault="00AE506F">
            <w:r>
              <w:t>Yehudis Kormornick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B058" w14:textId="77777777" w:rsidR="00AE506F" w:rsidRDefault="00AE506F">
            <w:r>
              <w:t>Historical 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0C2A" w14:textId="77777777" w:rsidR="00AE506F" w:rsidRDefault="00AE506F">
            <w:r>
              <w:t>12/21/22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8C30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DA9D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9652" w14:textId="77777777" w:rsidR="00AE506F" w:rsidRDefault="00AE506F">
            <w:r>
              <w:t>https://www.bookshare.org/browse/book/</w:t>
            </w:r>
          </w:p>
        </w:tc>
      </w:tr>
      <w:tr w:rsidR="00AE506F" w14:paraId="68F926FE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345B8" w14:textId="77777777" w:rsidR="00AE506F" w:rsidRDefault="00AE506F">
            <w:r>
              <w:t>6239934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834D" w14:textId="77777777" w:rsidR="00AE506F" w:rsidRDefault="00AE506F">
            <w:r>
              <w:t>The Legacy of Maran Rav Aharon Kotler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0A8D" w14:textId="77777777" w:rsidR="00AE506F" w:rsidRDefault="00AE506F">
            <w:r>
              <w:t>Rabbi Yitzchok Dershowitz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7414" w14:textId="77777777" w:rsidR="00AE506F" w:rsidRDefault="00AE506F">
            <w:r>
              <w:t>Nonfiction, Biographies &amp; Memoirs,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E73A" w14:textId="77777777" w:rsidR="00AE506F" w:rsidRDefault="00AE506F">
            <w:r>
              <w:t>05/28/25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6C3E" w14:textId="77777777" w:rsidR="00AE506F" w:rsidRDefault="00AE506F">
            <w:r>
              <w:t>10/30/24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6E00" w14:textId="77777777" w:rsidR="00AE506F" w:rsidRDefault="00AE506F">
            <w:r>
              <w:t>2005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C9EB" w14:textId="77777777" w:rsidR="00AE506F" w:rsidRDefault="00AE506F">
            <w:r>
              <w:t>https://www.bookshare.org/browse/book/6239934</w:t>
            </w:r>
          </w:p>
        </w:tc>
      </w:tr>
      <w:tr w:rsidR="00AE506F" w14:paraId="58132789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CA52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82C8" w14:textId="77777777" w:rsidR="00AE506F" w:rsidRDefault="00AE506F">
            <w:r>
              <w:t>The Light in the Darkness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0813" w14:textId="77777777" w:rsidR="00AE506F" w:rsidRDefault="00AE506F">
            <w:r>
              <w:t>Rebbetzin S. Felbrand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9D70" w14:textId="77777777" w:rsidR="00AE506F" w:rsidRDefault="00AE506F"/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B80B" w14:textId="77777777" w:rsidR="00AE506F" w:rsidRDefault="00AE506F">
            <w:r>
              <w:t>09/28/22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361F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F89C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5F1A" w14:textId="77777777" w:rsidR="00AE506F" w:rsidRDefault="00AE506F">
            <w:r>
              <w:t>https://www.bookshare.org/browse/book/</w:t>
            </w:r>
          </w:p>
        </w:tc>
      </w:tr>
      <w:tr w:rsidR="00AE506F" w14:paraId="6E3FE499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8A5C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D239" w14:textId="77777777" w:rsidR="00AE506F" w:rsidRDefault="00AE506F">
            <w:r>
              <w:t>The Little Midrash Says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B6A4" w14:textId="77777777" w:rsidR="00AE506F" w:rsidRDefault="00AE506F">
            <w:r>
              <w:t>R Weissman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7490" w14:textId="77777777" w:rsidR="00AE506F" w:rsidRDefault="00AE506F">
            <w:r>
              <w:t>Children</w:t>
            </w:r>
            <w:r>
              <w:t>’</w:t>
            </w:r>
            <w:r>
              <w:t>s,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A0FD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DA3B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FED9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9682" w14:textId="77777777" w:rsidR="00AE506F" w:rsidRDefault="00AE506F">
            <w:r>
              <w:t>https://www.bookshare.org/browse/book/</w:t>
            </w:r>
          </w:p>
        </w:tc>
      </w:tr>
      <w:tr w:rsidR="00AE506F" w14:paraId="3A6AF5F2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A6AA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7C96" w14:textId="77777777" w:rsidR="00AE506F" w:rsidRDefault="00AE506F">
            <w:r>
              <w:t>The Long Road to Freedom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3C25" w14:textId="77777777" w:rsidR="00AE506F" w:rsidRDefault="00AE506F">
            <w:r>
              <w:t>Avner Gold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0D04" w14:textId="77777777" w:rsidR="00AE506F" w:rsidRDefault="00AE506F">
            <w:r>
              <w:t>Historical 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276C" w14:textId="77777777" w:rsidR="00AE506F" w:rsidRDefault="00AE506F">
            <w:r>
              <w:t>09/12/19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3353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CFDE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53E3" w14:textId="77777777" w:rsidR="00AE506F" w:rsidRDefault="00AE506F">
            <w:r>
              <w:t>https://www.bookshare.org/browse/book/</w:t>
            </w:r>
          </w:p>
        </w:tc>
      </w:tr>
      <w:tr w:rsidR="00AE506F" w14:paraId="1B5D7E4E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0D85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8187" w14:textId="77777777" w:rsidR="00AE506F" w:rsidRDefault="00AE506F">
            <w:r>
              <w:t>The Lost Children of Tarshish-Book 1 and 2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0C8E" w14:textId="77777777" w:rsidR="00AE506F" w:rsidRDefault="00AE506F">
            <w:r>
              <w:t>Shmuel Klitsner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8EBC" w14:textId="77777777" w:rsidR="00AE506F" w:rsidRDefault="00AE506F">
            <w:r>
              <w:t>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9264" w14:textId="77777777" w:rsidR="00AE506F" w:rsidRDefault="00AE506F">
            <w:r>
              <w:t>11/13/19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0D33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3592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E5ED" w14:textId="77777777" w:rsidR="00AE506F" w:rsidRDefault="00AE506F">
            <w:r>
              <w:t>https://www.bookshare.org/browse/book/</w:t>
            </w:r>
          </w:p>
        </w:tc>
      </w:tr>
      <w:tr w:rsidR="00AE506F" w14:paraId="42750E7A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3B91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2396" w14:textId="77777777" w:rsidR="00AE506F" w:rsidRDefault="00AE506F">
            <w:r>
              <w:t>The Maggid Speaks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F95A" w14:textId="77777777" w:rsidR="00AE506F" w:rsidRDefault="00AE506F">
            <w:r>
              <w:t>Rabbi Paysach Krohn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AC97" w14:textId="77777777" w:rsidR="00AE506F" w:rsidRDefault="00AE506F">
            <w:r>
              <w:t>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EDDB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AB99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D988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2526" w14:textId="77777777" w:rsidR="00AE506F" w:rsidRDefault="00AE506F">
            <w:r>
              <w:t>https://www.bookshare.org/browse/book/</w:t>
            </w:r>
          </w:p>
        </w:tc>
      </w:tr>
      <w:tr w:rsidR="00AE506F" w14:paraId="1D17F865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38E9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0D47" w14:textId="77777777" w:rsidR="00AE506F" w:rsidRDefault="00AE506F">
            <w:r>
              <w:t>The Marrano Prince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0CF8" w14:textId="77777777" w:rsidR="00AE506F" w:rsidRDefault="00AE506F">
            <w:r>
              <w:t>Avner Gold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7E6D" w14:textId="77777777" w:rsidR="00AE506F" w:rsidRDefault="00AE506F">
            <w:r>
              <w:t>Historical 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10DC" w14:textId="77777777" w:rsidR="00AE506F" w:rsidRDefault="00AE506F">
            <w:r>
              <w:t>01/11/20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AC1A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35AA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9AE5" w14:textId="77777777" w:rsidR="00AE506F" w:rsidRDefault="00AE506F">
            <w:r>
              <w:t>https://www.bookshare.org/browse/book/</w:t>
            </w:r>
          </w:p>
        </w:tc>
      </w:tr>
      <w:tr w:rsidR="00AE506F" w14:paraId="02A28CFB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ECD2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FB9F" w14:textId="77777777" w:rsidR="00AE506F" w:rsidRDefault="00AE506F">
            <w:r>
              <w:t>The Midrash Says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D99B" w14:textId="77777777" w:rsidR="00AE506F" w:rsidRDefault="00AE506F">
            <w:r>
              <w:t>Beraishis by Bnei Yakov, others by Moshe Weissman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D6CA" w14:textId="77777777" w:rsidR="00AE506F" w:rsidRDefault="00AE506F">
            <w:r>
              <w:t>Nonfiction,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E828" w14:textId="77777777" w:rsidR="00AE506F" w:rsidRDefault="00AE506F">
            <w:r>
              <w:t>05/27/20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527F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B7AB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D365" w14:textId="77777777" w:rsidR="00AE506F" w:rsidRDefault="00AE506F">
            <w:r>
              <w:t>https://www.bookshare.org/browse/book/</w:t>
            </w:r>
          </w:p>
        </w:tc>
      </w:tr>
      <w:tr w:rsidR="00AE506F" w14:paraId="6DEBF279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3102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D991" w14:textId="77777777" w:rsidR="00AE506F" w:rsidRDefault="00AE506F">
            <w:r>
              <w:t>The Morning Star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773A" w14:textId="77777777" w:rsidR="00AE506F" w:rsidRDefault="00AE506F">
            <w:r>
              <w:t>Meir Gottesman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C6F5" w14:textId="77777777" w:rsidR="00AE506F" w:rsidRDefault="00AE506F">
            <w:r>
              <w:t>Historical 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8B82" w14:textId="77777777" w:rsidR="00AE506F" w:rsidRDefault="00AE506F">
            <w:r>
              <w:t>09/12/19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C049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83FC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6816" w14:textId="77777777" w:rsidR="00AE506F" w:rsidRDefault="00AE506F">
            <w:r>
              <w:t>https://www.bookshare.org/browse/book/</w:t>
            </w:r>
          </w:p>
        </w:tc>
      </w:tr>
      <w:tr w:rsidR="00AE506F" w14:paraId="621B6F96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0E09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2F56" w14:textId="77777777" w:rsidR="00AE506F" w:rsidRDefault="00AE506F">
            <w:r>
              <w:t>The Mountain Family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B556" w14:textId="77777777" w:rsidR="00AE506F" w:rsidRDefault="00AE506F">
            <w:r>
              <w:t>Tzirel Rus Berger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5579" w14:textId="77777777" w:rsidR="00AE506F" w:rsidRDefault="00AE506F">
            <w:r>
              <w:t>Nonfiction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9C366" w14:textId="77777777" w:rsidR="00AE506F" w:rsidRDefault="00AE506F">
            <w:r>
              <w:t>07/05/20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DBA0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631D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2F26" w14:textId="77777777" w:rsidR="00AE506F" w:rsidRDefault="00AE506F">
            <w:r>
              <w:t>https://www.bookshare.org/browse/book/</w:t>
            </w:r>
          </w:p>
        </w:tc>
      </w:tr>
      <w:tr w:rsidR="00AE506F" w14:paraId="0E7228B0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C2D4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2A16" w14:textId="77777777" w:rsidR="00AE506F" w:rsidRDefault="00AE506F">
            <w:r>
              <w:t>The Night is not Dark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7D7C" w14:textId="77777777" w:rsidR="00AE506F" w:rsidRDefault="00AE506F">
            <w:r>
              <w:t>Shaindel Weinbach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E2AD" w14:textId="77777777" w:rsidR="00AE506F" w:rsidRDefault="00AE506F">
            <w:r>
              <w:t>Nonfiction, biographies &amp; Memoirs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DE84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355D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E83C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0928" w14:textId="77777777" w:rsidR="00AE506F" w:rsidRDefault="00AE506F">
            <w:r>
              <w:t>https://www.bookshare.org/browse/book/</w:t>
            </w:r>
          </w:p>
        </w:tc>
      </w:tr>
      <w:tr w:rsidR="00AE506F" w14:paraId="7D56F931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A3A8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34F4" w14:textId="77777777" w:rsidR="00AE506F" w:rsidRDefault="00AE506F">
            <w:r>
              <w:t>The Nurse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5512" w14:textId="77777777" w:rsidR="00AE506F" w:rsidRDefault="00AE506F">
            <w:r>
              <w:t>By: Pia Wolcowitz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8AFB" w14:textId="77777777" w:rsidR="00AE506F" w:rsidRDefault="00AE506F">
            <w:r>
              <w:t>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60D3" w14:textId="77777777" w:rsidR="00AE506F" w:rsidRDefault="00AE506F">
            <w:r>
              <w:t>01/15/23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6DD8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F20D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BCDB" w14:textId="77777777" w:rsidR="00AE506F" w:rsidRDefault="00AE506F">
            <w:r>
              <w:t>https://www.bookshare.org/browse/book/</w:t>
            </w:r>
          </w:p>
        </w:tc>
      </w:tr>
      <w:tr w:rsidR="00AE506F" w14:paraId="44F6DCE4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D2A0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0756" w14:textId="77777777" w:rsidR="00AE506F" w:rsidRDefault="00AE506F">
            <w:r>
              <w:t>The  Promised Child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4576" w14:textId="77777777" w:rsidR="00AE506F" w:rsidRDefault="00AE506F">
            <w:r>
              <w:t>Avner Gold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83D4" w14:textId="77777777" w:rsidR="00AE506F" w:rsidRDefault="00AE506F">
            <w:r>
              <w:t>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2C31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14E9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28EE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F6B8" w14:textId="77777777" w:rsidR="00AE506F" w:rsidRDefault="00AE506F">
            <w:r>
              <w:t>https://www.bookshare.org/browse/book/</w:t>
            </w:r>
          </w:p>
        </w:tc>
      </w:tr>
      <w:tr w:rsidR="00AE506F" w14:paraId="64C58E8E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EDD2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66B4" w14:textId="77777777" w:rsidR="00AE506F" w:rsidRDefault="00AE506F">
            <w:r>
              <w:t>The Purple Ring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0A4A" w14:textId="77777777" w:rsidR="00AE506F" w:rsidRDefault="00AE506F">
            <w:r>
              <w:t>Avner Gold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9F50" w14:textId="77777777" w:rsidR="00AE506F" w:rsidRDefault="00AE506F">
            <w:r>
              <w:t>Historical 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7F27" w14:textId="77777777" w:rsidR="00AE506F" w:rsidRDefault="00AE506F">
            <w:r>
              <w:t>01/25/20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D2C2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4347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9DCB9" w14:textId="77777777" w:rsidR="00AE506F" w:rsidRDefault="00AE506F">
            <w:r>
              <w:t>https://www.bookshare.org/browse/book/</w:t>
            </w:r>
          </w:p>
        </w:tc>
      </w:tr>
      <w:tr w:rsidR="00AE506F" w14:paraId="57A116DA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C644" w14:textId="77777777" w:rsidR="00AE506F" w:rsidRDefault="00AE506F">
            <w:r>
              <w:t>6156662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C8A9" w14:textId="77777777" w:rsidR="00AE506F" w:rsidRDefault="00AE506F">
            <w:r>
              <w:t>The Rav Hakolel and His Generation, Seventh Revised Edition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F0D0" w14:textId="77777777" w:rsidR="00AE506F" w:rsidRDefault="00AE506F">
            <w:r>
              <w:t>Rabbi Yonah Landau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00F4" w14:textId="77777777" w:rsidR="00AE506F" w:rsidRDefault="00AE506F">
            <w:r>
              <w:t>Nonfiction, Biographies &amp; Memoirs,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5C9F" w14:textId="77777777" w:rsidR="00AE506F" w:rsidRDefault="00AE506F">
            <w:r>
              <w:t>05/28/25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FA47" w14:textId="77777777" w:rsidR="00AE506F" w:rsidRDefault="00AE506F">
            <w:r>
              <w:t>09/03/24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70AD" w14:textId="77777777" w:rsidR="00AE506F" w:rsidRDefault="00AE506F">
            <w:r>
              <w:t>2019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727E" w14:textId="77777777" w:rsidR="00AE506F" w:rsidRDefault="00AE506F">
            <w:r>
              <w:t>https://www.bookshare.org/browse/book/6156662</w:t>
            </w:r>
          </w:p>
        </w:tc>
      </w:tr>
      <w:tr w:rsidR="00AE506F" w14:paraId="567D90AE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832F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81AE" w14:textId="77777777" w:rsidR="00AE506F" w:rsidRDefault="00AE506F">
            <w:r>
              <w:t>Therapy Shmerapy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E7B9" w14:textId="77777777" w:rsidR="00AE506F" w:rsidRDefault="00AE506F">
            <w:r>
              <w:t>Mindy Blumenfeld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732F" w14:textId="77777777" w:rsidR="00AE506F" w:rsidRDefault="00AE506F">
            <w:r>
              <w:t>Nonfiction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96C9" w14:textId="77777777" w:rsidR="00AE506F" w:rsidRDefault="00AE506F">
            <w:r>
              <w:t>09/12/19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6627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A46E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0DFD" w14:textId="77777777" w:rsidR="00AE506F" w:rsidRDefault="00AE506F">
            <w:r>
              <w:t>https://www.bookshare.org/browse/book/</w:t>
            </w:r>
          </w:p>
        </w:tc>
      </w:tr>
      <w:tr w:rsidR="00AE506F" w14:paraId="5A18B4E2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4106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468A" w14:textId="77777777" w:rsidR="00AE506F" w:rsidRDefault="00AE506F">
            <w:r>
              <w:t>The Rebbetzin Loved Me! Rebbetzin Kanievsky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0149" w14:textId="77777777" w:rsidR="00AE506F" w:rsidRDefault="00AE506F">
            <w:r>
              <w:t>Naomi Weinberger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2F9B" w14:textId="77777777" w:rsidR="00AE506F" w:rsidRDefault="00AE506F">
            <w:r>
              <w:t>Nonfiction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F7DE" w14:textId="77777777" w:rsidR="00AE506F" w:rsidRDefault="00AE506F">
            <w:r>
              <w:t>11/24/19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E015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56B3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FF66" w14:textId="77777777" w:rsidR="00AE506F" w:rsidRDefault="00AE506F">
            <w:r>
              <w:t>https://www.bookshare.org/browse/book/</w:t>
            </w:r>
          </w:p>
        </w:tc>
      </w:tr>
      <w:tr w:rsidR="00AE506F" w14:paraId="5D9BE17D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3139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197F" w14:textId="77777777" w:rsidR="00AE506F" w:rsidRDefault="00AE506F">
            <w:r>
              <w:t>The Safe Place.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E30B" w14:textId="77777777" w:rsidR="00AE506F" w:rsidRDefault="00AE506F">
            <w:r>
              <w:t>Tehila Peterseil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1464" w14:textId="77777777" w:rsidR="00AE506F" w:rsidRDefault="00AE506F">
            <w:r>
              <w:t>Children</w:t>
            </w:r>
            <w:r>
              <w:t>’</w:t>
            </w:r>
            <w:r>
              <w:t>s, 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3E6E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F6C6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EAA9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4258" w14:textId="77777777" w:rsidR="00AE506F" w:rsidRDefault="00AE506F">
            <w:r>
              <w:t>https://www.bookshare.org/browse/book/</w:t>
            </w:r>
          </w:p>
        </w:tc>
      </w:tr>
      <w:tr w:rsidR="00AE506F" w14:paraId="01191E63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691A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EB7B" w14:textId="77777777" w:rsidR="00AE506F" w:rsidRDefault="00AE506F">
            <w:r>
              <w:t>The Scent of Snowflowers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89C6" w14:textId="77777777" w:rsidR="00AE506F" w:rsidRDefault="00AE506F">
            <w:r>
              <w:t>R. L. Klein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64B2" w14:textId="77777777" w:rsidR="00AE506F" w:rsidRDefault="00AE506F"/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CC91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B097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697E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0268" w14:textId="77777777" w:rsidR="00AE506F" w:rsidRDefault="00AE506F">
            <w:r>
              <w:t>https://www.bookshare.org/browse/book/</w:t>
            </w:r>
          </w:p>
        </w:tc>
      </w:tr>
      <w:tr w:rsidR="00AE506F" w14:paraId="1E87E3EC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5DD5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921D" w14:textId="77777777" w:rsidR="00AE506F" w:rsidRDefault="00AE506F">
            <w:r>
              <w:t>The Season of Pepsi Meyers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50C1" w14:textId="77777777" w:rsidR="00AE506F" w:rsidRDefault="00AE506F">
            <w:r>
              <w:t>Abie Rotenberg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DD5F" w14:textId="77777777" w:rsidR="00AE506F" w:rsidRDefault="00AE506F">
            <w:r>
              <w:t>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5683" w14:textId="77777777" w:rsidR="00AE506F" w:rsidRDefault="00AE506F">
            <w:r>
              <w:t>03/18/21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A0A0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0D70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7BE6" w14:textId="77777777" w:rsidR="00AE506F" w:rsidRDefault="00AE506F">
            <w:r>
              <w:t>https://www.bookshare.org/browse/book/</w:t>
            </w:r>
          </w:p>
        </w:tc>
      </w:tr>
      <w:tr w:rsidR="00AE506F" w14:paraId="57DC633A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A581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3EB9" w14:textId="77777777" w:rsidR="00AE506F" w:rsidRDefault="00AE506F">
            <w:r>
              <w:t>The Silly World of Chelm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1885" w14:textId="77777777" w:rsidR="00AE506F" w:rsidRDefault="00AE506F">
            <w:r>
              <w:t>Arnold Fine (</w:t>
            </w:r>
            <w:r>
              <w:t>“</w:t>
            </w:r>
            <w:r>
              <w:t>Avraham</w:t>
            </w:r>
            <w:r>
              <w:t>”</w:t>
            </w:r>
            <w:r>
              <w:t>) and Howard S. Spielman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93F0" w14:textId="77777777" w:rsidR="00AE506F" w:rsidRDefault="00AE506F">
            <w:r>
              <w:t>Children</w:t>
            </w:r>
            <w:r>
              <w:t>’</w:t>
            </w:r>
            <w:r>
              <w:t>s Short stories, 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2E0F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E76B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B1FD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00A4" w14:textId="77777777" w:rsidR="00AE506F" w:rsidRDefault="00AE506F">
            <w:r>
              <w:t>https://www.bookshare.org/browse/book/</w:t>
            </w:r>
          </w:p>
        </w:tc>
      </w:tr>
      <w:tr w:rsidR="00AE506F" w14:paraId="7FCBA943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8522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33C2" w14:textId="77777777" w:rsidR="00AE506F" w:rsidRDefault="00AE506F">
            <w:r>
              <w:t>The Single Files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5B1D" w14:textId="77777777" w:rsidR="00AE506F" w:rsidRDefault="00AE506F">
            <w:r>
              <w:t>Ahuva Parnes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45DE" w14:textId="77777777" w:rsidR="00AE506F" w:rsidRDefault="00AE506F">
            <w:r>
              <w:t>Nonfiction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49CA" w14:textId="77777777" w:rsidR="00AE506F" w:rsidRDefault="00AE506F">
            <w:r>
              <w:t>02/22/21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92B1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4EA5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C837" w14:textId="77777777" w:rsidR="00AE506F" w:rsidRDefault="00AE506F">
            <w:r>
              <w:t>https://www.bookshare.org/browse/book/</w:t>
            </w:r>
          </w:p>
        </w:tc>
      </w:tr>
      <w:tr w:rsidR="00AE506F" w14:paraId="0DA6070C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73E3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B1BE" w14:textId="77777777" w:rsidR="00AE506F" w:rsidRDefault="00AE506F">
            <w:r>
              <w:t>The Story Box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9D8B" w14:textId="77777777" w:rsidR="00AE506F" w:rsidRDefault="00AE506F">
            <w:r>
              <w:t>M. Jakubowicz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96F8" w14:textId="77777777" w:rsidR="00AE506F" w:rsidRDefault="00AE506F">
            <w:r>
              <w:t>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67C8" w14:textId="77777777" w:rsidR="00AE506F" w:rsidRDefault="00AE506F">
            <w:r>
              <w:t>09/05/23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4CA3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A8AF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2682" w14:textId="77777777" w:rsidR="00AE506F" w:rsidRDefault="00AE506F">
            <w:r>
              <w:t>https://www.bookshare.org/browse/book/</w:t>
            </w:r>
          </w:p>
        </w:tc>
      </w:tr>
      <w:tr w:rsidR="00AE506F" w14:paraId="316DD22D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0537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EF1E" w14:textId="77777777" w:rsidR="00AE506F" w:rsidRDefault="00AE506F">
            <w:r>
              <w:t>The Story Of Rebbetzin Kanievsky: A Biography For Young Readers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0719" w14:textId="77777777" w:rsidR="00AE506F" w:rsidRDefault="00AE506F">
            <w:r>
              <w:t>By: Naomi Weinberger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2292" w14:textId="77777777" w:rsidR="00AE506F" w:rsidRDefault="00AE506F">
            <w:r>
              <w:t>Nonfiction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28BB" w14:textId="77777777" w:rsidR="00AE506F" w:rsidRDefault="00AE506F">
            <w:r>
              <w:t>01/15/23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8B23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AB8F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71BA" w14:textId="77777777" w:rsidR="00AE506F" w:rsidRDefault="00AE506F">
            <w:r>
              <w:t>https://www.bookshare.org/browse/book/</w:t>
            </w:r>
          </w:p>
        </w:tc>
      </w:tr>
      <w:tr w:rsidR="00AE506F" w14:paraId="3298D475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C783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CB26" w14:textId="77777777" w:rsidR="00AE506F" w:rsidRDefault="00AE506F">
            <w:r>
              <w:t>The tales from more than two cities-Monsey, Kiryat Sefer and Beyond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537D" w14:textId="77777777" w:rsidR="00AE506F" w:rsidRDefault="00AE506F">
            <w:r>
              <w:t>Zev Roth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9E5B" w14:textId="77777777" w:rsidR="00AE506F" w:rsidRDefault="00AE506F">
            <w:r>
              <w:t>Nonfiction, short stories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C886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90BF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E7F2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12CB" w14:textId="77777777" w:rsidR="00AE506F" w:rsidRDefault="00AE506F">
            <w:r>
              <w:t>https://www.bookshare.org/browse/book/</w:t>
            </w:r>
          </w:p>
        </w:tc>
      </w:tr>
      <w:tr w:rsidR="00AE506F" w14:paraId="3ABDABD2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56C2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2A8B" w14:textId="77777777" w:rsidR="00AE506F" w:rsidRDefault="00AE506F">
            <w:r>
              <w:t>The Top 5 Humor Book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D6B6" w14:textId="77777777" w:rsidR="00AE506F" w:rsidRDefault="00AE506F">
            <w:r>
              <w:t>Dovid Bashevkin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D124" w14:textId="77777777" w:rsidR="00AE506F" w:rsidRDefault="00AE506F">
            <w:r>
              <w:t>Humor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47C9" w14:textId="77777777" w:rsidR="00AE506F" w:rsidRDefault="00AE506F">
            <w:r>
              <w:t>09/28/22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F7EF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66B7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3A9F" w14:textId="77777777" w:rsidR="00AE506F" w:rsidRDefault="00AE506F">
            <w:r>
              <w:t>https://www.bookshare.org/browse/book/</w:t>
            </w:r>
          </w:p>
        </w:tc>
      </w:tr>
      <w:tr w:rsidR="00AE506F" w14:paraId="4B9C4CBB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6AC3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7BA7" w14:textId="77777777" w:rsidR="00AE506F" w:rsidRDefault="00AE506F">
            <w:r>
              <w:t>The Touch of Tehillim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9413" w14:textId="77777777" w:rsidR="00AE506F" w:rsidRDefault="00AE506F">
            <w:r>
              <w:t>Rabbi Yechiel Spero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9802" w14:textId="77777777" w:rsidR="00AE506F" w:rsidRDefault="00AE506F">
            <w:r>
              <w:t>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6F5A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9560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813B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89DB" w14:textId="77777777" w:rsidR="00AE506F" w:rsidRDefault="00AE506F">
            <w:r>
              <w:t>https://www.bookshare.org/browse/book/</w:t>
            </w:r>
          </w:p>
        </w:tc>
      </w:tr>
      <w:tr w:rsidR="00AE506F" w14:paraId="1954BA57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8849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3702" w14:textId="77777777" w:rsidR="00AE506F" w:rsidRDefault="00AE506F">
            <w:r>
              <w:t>The Wisdom of Mishlei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FD13" w14:textId="77777777" w:rsidR="00AE506F" w:rsidRDefault="00AE506F">
            <w:r>
              <w:t>Rabbi Samson Rafael Hirsch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A855" w14:textId="77777777" w:rsidR="00AE506F" w:rsidRDefault="00AE506F">
            <w:r>
              <w:t>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9AF8" w14:textId="77777777" w:rsidR="00AE506F" w:rsidRDefault="00AE506F">
            <w:r>
              <w:t>09/28/22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10FA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54D0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6B22" w14:textId="77777777" w:rsidR="00AE506F" w:rsidRDefault="00AE506F">
            <w:r>
              <w:t>https://www.bookshare.org/browse/book/</w:t>
            </w:r>
          </w:p>
        </w:tc>
      </w:tr>
      <w:tr w:rsidR="00AE506F" w14:paraId="3166A166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5DEA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D0B1" w14:textId="77777777" w:rsidR="00AE506F" w:rsidRDefault="00AE506F">
            <w:r>
              <w:t xml:space="preserve">The Wonder of Becoming You: How a Jewish </w:t>
            </w:r>
            <w:r>
              <w:lastRenderedPageBreak/>
              <w:t>Girl Grows Up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0BB6" w14:textId="77777777" w:rsidR="00AE506F" w:rsidRDefault="00AE506F">
            <w:r>
              <w:lastRenderedPageBreak/>
              <w:t>Miriam Grossman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373B" w14:textId="77777777" w:rsidR="00AE506F" w:rsidRDefault="00AE506F">
            <w:r>
              <w:t>Nonfiction, informational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C4C5" w14:textId="77777777" w:rsidR="00AE506F" w:rsidRDefault="00AE506F">
            <w:r>
              <w:t>10/12/21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C0D1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C029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9B25" w14:textId="77777777" w:rsidR="00AE506F" w:rsidRDefault="00AE506F">
            <w:r>
              <w:t>https://www.bookshare.org/browse/book/</w:t>
            </w:r>
          </w:p>
        </w:tc>
      </w:tr>
      <w:tr w:rsidR="00AE506F" w14:paraId="7909D407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A06B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04F5" w14:textId="77777777" w:rsidR="00AE506F" w:rsidRDefault="00AE506F">
            <w:r>
              <w:t>The unanswered Cry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0DE9" w14:textId="77777777" w:rsidR="00AE506F" w:rsidRDefault="00AE506F">
            <w:r>
              <w:t>Nechamah Kramer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747E" w14:textId="77777777" w:rsidR="00AE506F" w:rsidRDefault="00AE506F">
            <w:r>
              <w:t>Nonfiction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DF3E" w14:textId="77777777" w:rsidR="00AE506F" w:rsidRDefault="00AE506F">
            <w:r>
              <w:t>05/05/21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FC5A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F6B0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B0A8" w14:textId="77777777" w:rsidR="00AE506F" w:rsidRDefault="00AE506F">
            <w:r>
              <w:t>https://www.bookshare.org/browse/book/</w:t>
            </w:r>
          </w:p>
        </w:tc>
      </w:tr>
      <w:tr w:rsidR="00AE506F" w14:paraId="4BD779CB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F6D3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ADE1" w14:textId="77777777" w:rsidR="00AE506F" w:rsidRDefault="00AE506F">
            <w:r>
              <w:t>The Year of the Sword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778A" w14:textId="77777777" w:rsidR="00AE506F" w:rsidRDefault="00AE506F">
            <w:r>
              <w:t>Avner Gold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CB11" w14:textId="77777777" w:rsidR="00AE506F" w:rsidRDefault="00AE506F">
            <w:r>
              <w:t>Historical 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0E3D" w14:textId="77777777" w:rsidR="00AE506F" w:rsidRDefault="00AE506F">
            <w:r>
              <w:t>01/11/20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0372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D240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D70B" w14:textId="77777777" w:rsidR="00AE506F" w:rsidRDefault="00AE506F">
            <w:r>
              <w:t>https://www.bookshare.org/browse/book/</w:t>
            </w:r>
          </w:p>
        </w:tc>
      </w:tr>
      <w:tr w:rsidR="00AE506F" w14:paraId="6262C183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2E73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AB31D" w14:textId="77777777" w:rsidR="00AE506F" w:rsidRDefault="00AE506F">
            <w:r>
              <w:t>The Youngest Partisan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485C" w14:textId="77777777" w:rsidR="00AE506F" w:rsidRDefault="00AE506F">
            <w:r>
              <w:t>Romi Cohen &amp; Leonard Ciaccio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CFAF" w14:textId="77777777" w:rsidR="00AE506F" w:rsidRDefault="00AE506F">
            <w:r>
              <w:t>Nonfiction, holocaust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3362" w14:textId="77777777" w:rsidR="00AE506F" w:rsidRDefault="00AE506F">
            <w:r>
              <w:t>06/11/21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0308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07DE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D82B" w14:textId="77777777" w:rsidR="00AE506F" w:rsidRDefault="00AE506F">
            <w:r>
              <w:t>https://www.bookshare.org/browse/book/</w:t>
            </w:r>
          </w:p>
        </w:tc>
      </w:tr>
      <w:tr w:rsidR="00AE506F" w14:paraId="78729A48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9AE8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615D" w14:textId="77777777" w:rsidR="00AE506F" w:rsidRDefault="00AE506F">
            <w:r>
              <w:t>Thinking of You: True Stories of Kindness, Sensitivity, and Devotion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17A3" w14:textId="77777777" w:rsidR="00AE506F" w:rsidRDefault="00AE506F">
            <w:r>
              <w:t>Mindy Shapiro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87FB" w14:textId="77777777" w:rsidR="00AE506F" w:rsidRDefault="00AE506F">
            <w:r>
              <w:t>Nonfiction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71C3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2DEA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4F62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59A9" w14:textId="77777777" w:rsidR="00AE506F" w:rsidRDefault="00AE506F">
            <w:r>
              <w:t>https://www.bookshare.org/browse/book/</w:t>
            </w:r>
          </w:p>
        </w:tc>
      </w:tr>
      <w:tr w:rsidR="00AE506F" w14:paraId="68ADED2B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BFF4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E0F7" w14:textId="77777777" w:rsidR="00AE506F" w:rsidRDefault="00AE506F">
            <w:r>
              <w:t>This is America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17BA" w14:textId="77777777" w:rsidR="00AE506F" w:rsidRDefault="00AE506F">
            <w:r>
              <w:t>Henye Meyer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3D05" w14:textId="77777777" w:rsidR="00AE506F" w:rsidRDefault="00AE506F">
            <w:r>
              <w:t>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CBCD" w14:textId="77777777" w:rsidR="00AE506F" w:rsidRDefault="00AE506F">
            <w:r>
              <w:t>11/24/19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28ED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E172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989F" w14:textId="77777777" w:rsidR="00AE506F" w:rsidRDefault="00AE506F">
            <w:r>
              <w:t>https://www.bookshare.org/browse/book/</w:t>
            </w:r>
          </w:p>
        </w:tc>
      </w:tr>
      <w:tr w:rsidR="00AE506F" w14:paraId="0C308CE4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698D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4BBF" w14:textId="77777777" w:rsidR="00AE506F" w:rsidRDefault="00AE506F">
            <w:r>
              <w:t>Thoughts To Build On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AC15" w14:textId="77777777" w:rsidR="00AE506F" w:rsidRDefault="00AE506F">
            <w:r>
              <w:t>Avi Shulman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AFB2" w14:textId="77777777" w:rsidR="00AE506F" w:rsidRDefault="00AE506F"/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0220" w14:textId="77777777" w:rsidR="00AE506F" w:rsidRDefault="00AE506F">
            <w:r>
              <w:t>09/28/22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63E3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C246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C3DC" w14:textId="77777777" w:rsidR="00AE506F" w:rsidRDefault="00AE506F">
            <w:r>
              <w:t>https://www.bookshare.org/browse/book/</w:t>
            </w:r>
          </w:p>
        </w:tc>
      </w:tr>
      <w:tr w:rsidR="00AE506F" w14:paraId="2850630A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C29F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25A7" w14:textId="77777777" w:rsidR="00AE506F" w:rsidRDefault="00AE506F">
            <w:r>
              <w:t>Ticket to Life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53FC" w14:textId="77777777" w:rsidR="00AE506F" w:rsidRDefault="00AE506F">
            <w:r>
              <w:t>Esther Toker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95A1" w14:textId="77777777" w:rsidR="00AE506F" w:rsidRDefault="00AE506F">
            <w:r>
              <w:t>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2C56" w14:textId="77777777" w:rsidR="00AE506F" w:rsidRDefault="00AE506F">
            <w:r>
              <w:t>05/24/21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B9D5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EB01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8246" w14:textId="77777777" w:rsidR="00AE506F" w:rsidRDefault="00AE506F">
            <w:r>
              <w:t>https://www.bookshare.org/browse/book/</w:t>
            </w:r>
          </w:p>
        </w:tc>
      </w:tr>
      <w:tr w:rsidR="00AE506F" w14:paraId="1E13ACF3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4589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5682" w14:textId="77777777" w:rsidR="00AE506F" w:rsidRDefault="00AE506F">
            <w:r>
              <w:t>To Kindle a Soul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ACD8" w14:textId="77777777" w:rsidR="00AE506F" w:rsidRDefault="00AE506F">
            <w:r>
              <w:t>Lawrence Keleman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986F" w14:textId="77777777" w:rsidR="00AE506F" w:rsidRDefault="00AE506F">
            <w:r>
              <w:t>Nonfiction, Parenting &amp; Family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BC7C" w14:textId="77777777" w:rsidR="00AE506F" w:rsidRDefault="00AE506F">
            <w:r>
              <w:t>01/12/20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9293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EDB7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56ED" w14:textId="77777777" w:rsidR="00AE506F" w:rsidRDefault="00AE506F">
            <w:r>
              <w:t>https://www.bookshare.org/browse/book/</w:t>
            </w:r>
          </w:p>
        </w:tc>
      </w:tr>
      <w:tr w:rsidR="00AE506F" w14:paraId="658128A6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9A80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117E" w14:textId="77777777" w:rsidR="00AE506F" w:rsidRDefault="00AE506F">
            <w:r>
              <w:t>Torah Anthology: Book of Joshua and Shofttim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DE550" w14:textId="77777777" w:rsidR="00AE506F" w:rsidRDefault="00AE506F">
            <w:r>
              <w:t>Shmuel Yerushalmi and Nathan Bushwick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2665" w14:textId="77777777" w:rsidR="00AE506F" w:rsidRDefault="00AE506F">
            <w:r>
              <w:t>Nonfiction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E5F4" w14:textId="77777777" w:rsidR="00AE506F" w:rsidRDefault="00AE506F">
            <w:r>
              <w:t>09/05/23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A5BE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5DA3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1A8B" w14:textId="77777777" w:rsidR="00AE506F" w:rsidRDefault="00AE506F">
            <w:r>
              <w:t>https://www.bookshare.org/browse/book/</w:t>
            </w:r>
          </w:p>
        </w:tc>
      </w:tr>
      <w:tr w:rsidR="00AE506F" w14:paraId="08441A59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6690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5842" w14:textId="77777777" w:rsidR="00AE506F" w:rsidRDefault="00AE506F">
            <w:r>
              <w:t>Torah Anthology Vol. 3 Joseph in Egypt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D3C9" w14:textId="77777777" w:rsidR="00AE506F" w:rsidRDefault="00AE506F">
            <w:r>
              <w:t>Rabbi Yakov Culi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B0F2" w14:textId="77777777" w:rsidR="00AE506F" w:rsidRDefault="00AE506F">
            <w:r>
              <w:t>Nonfiction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EF1B" w14:textId="77777777" w:rsidR="00AE506F" w:rsidRDefault="00AE506F">
            <w:r>
              <w:t>04/07/24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CBAE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A922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256F" w14:textId="77777777" w:rsidR="00AE506F" w:rsidRDefault="00AE506F">
            <w:r>
              <w:t>https://www.bookshare.org/browse/book/</w:t>
            </w:r>
          </w:p>
        </w:tc>
      </w:tr>
      <w:tr w:rsidR="00AE506F" w14:paraId="3588F7C3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87F2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30EB" w14:textId="77777777" w:rsidR="00AE506F" w:rsidRDefault="00AE506F">
            <w:r>
              <w:t>Torah Therapy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97B0" w14:textId="77777777" w:rsidR="00AE506F" w:rsidRDefault="00AE506F">
            <w:r>
              <w:t>Rabbi Elimelech Lamdan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1F90" w14:textId="77777777" w:rsidR="00AE506F" w:rsidRDefault="00AE506F">
            <w:r>
              <w:t>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D557" w14:textId="77777777" w:rsidR="00AE506F" w:rsidRDefault="00AE506F">
            <w:r>
              <w:t>09/28/22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5860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38B0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7B4C" w14:textId="77777777" w:rsidR="00AE506F" w:rsidRDefault="00AE506F">
            <w:r>
              <w:t>https://www.bookshare.org/browse/book/</w:t>
            </w:r>
          </w:p>
        </w:tc>
      </w:tr>
      <w:tr w:rsidR="00AE506F" w14:paraId="5F34AC9D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D5EB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8FA9" w14:textId="77777777" w:rsidR="00AE506F" w:rsidRDefault="00AE506F">
            <w:r>
              <w:t>To Remain a Jew:The Life of Rav Yitzchak Zilber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0078" w14:textId="77777777" w:rsidR="00AE506F" w:rsidRDefault="00AE506F">
            <w:r>
              <w:t>Rabbi Zilber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A64D" w14:textId="77777777" w:rsidR="00AE506F" w:rsidRDefault="00AE506F">
            <w:r>
              <w:t>Nonfiction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C658" w14:textId="77777777" w:rsidR="00AE506F" w:rsidRDefault="00AE506F">
            <w:r>
              <w:t>04/21/25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E6CD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0F3A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0C39" w14:textId="77777777" w:rsidR="00AE506F" w:rsidRDefault="00AE506F">
            <w:r>
              <w:t>https://www.bookshare.org/browse/book/</w:t>
            </w:r>
          </w:p>
        </w:tc>
      </w:tr>
      <w:tr w:rsidR="00AE506F" w14:paraId="68773EDA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EEF0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0FE1" w14:textId="77777777" w:rsidR="00AE506F" w:rsidRDefault="00AE506F">
            <w:r>
              <w:t>Touched by a Story 2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0867" w14:textId="77777777" w:rsidR="00AE506F" w:rsidRDefault="00AE506F">
            <w:r>
              <w:t>Yechiel Spero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23D9" w14:textId="77777777" w:rsidR="00AE506F" w:rsidRDefault="00AE506F">
            <w:r>
              <w:t>Nonfiction, literature &amp; fiction, 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F9CC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E944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AD99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7C87" w14:textId="77777777" w:rsidR="00AE506F" w:rsidRDefault="00AE506F">
            <w:r>
              <w:t>https://www.bookshare.org/browse/book/</w:t>
            </w:r>
          </w:p>
        </w:tc>
      </w:tr>
      <w:tr w:rsidR="00AE506F" w14:paraId="46BB7B15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1C0B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AC96" w14:textId="77777777" w:rsidR="00AE506F" w:rsidRDefault="00AE506F">
            <w:r>
              <w:t>Touched by a Story for Children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C11F" w14:textId="77777777" w:rsidR="00AE506F" w:rsidRDefault="00AE506F">
            <w:r>
              <w:t>Rabbi Yechiel Spero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98CD" w14:textId="77777777" w:rsidR="00AE506F" w:rsidRDefault="00AE506F">
            <w:r>
              <w:t>Children</w:t>
            </w:r>
            <w:r>
              <w:t>’</w:t>
            </w:r>
            <w:r>
              <w:t>s, Nonfiction, Children</w:t>
            </w:r>
            <w:r>
              <w:t>’</w:t>
            </w:r>
            <w:r>
              <w:t>s Short Stories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E8CE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1C1A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CF44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1190" w14:textId="77777777" w:rsidR="00AE506F" w:rsidRDefault="00AE506F">
            <w:r>
              <w:t>https://www.bookshare.org/browse/book/</w:t>
            </w:r>
          </w:p>
        </w:tc>
      </w:tr>
      <w:tr w:rsidR="00AE506F" w14:paraId="6317C2A2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B032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374C" w14:textId="77777777" w:rsidR="00AE506F" w:rsidRDefault="00AE506F">
            <w:r>
              <w:t>Touched by Their Faith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1CDF" w14:textId="77777777" w:rsidR="00AE506F" w:rsidRDefault="00AE506F">
            <w:r>
              <w:t>Rabbi Yechiel Spero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950B" w14:textId="77777777" w:rsidR="00AE506F" w:rsidRDefault="00AE506F"/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8E67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E33A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11CC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7DE6" w14:textId="77777777" w:rsidR="00AE506F" w:rsidRDefault="00AE506F">
            <w:r>
              <w:t>https://www.bookshare.org/browse/book/</w:t>
            </w:r>
          </w:p>
        </w:tc>
      </w:tr>
      <w:tr w:rsidR="00AE506F" w14:paraId="492F962E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B824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F727" w14:textId="77777777" w:rsidR="00AE506F" w:rsidRDefault="00AE506F">
            <w:r>
              <w:t>Toward a Meaningful Life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3DE1" w14:textId="77777777" w:rsidR="00AE506F" w:rsidRDefault="00AE506F">
            <w:r>
              <w:t>Simon Jacobson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A8BE" w14:textId="77777777" w:rsidR="00AE506F" w:rsidRDefault="00AE506F">
            <w:r>
              <w:t>Nonfiction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7037" w14:textId="77777777" w:rsidR="00AE506F" w:rsidRDefault="00AE506F">
            <w:r>
              <w:t>11/08/19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DD19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F04E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D393" w14:textId="77777777" w:rsidR="00AE506F" w:rsidRDefault="00AE506F">
            <w:r>
              <w:t>https://www.bookshare.org/browse/book/</w:t>
            </w:r>
          </w:p>
        </w:tc>
      </w:tr>
      <w:tr w:rsidR="00AE506F" w14:paraId="0EB612BF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2C24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3B37" w14:textId="77777777" w:rsidR="00AE506F" w:rsidRDefault="00AE506F">
            <w:r>
              <w:t>True Tales from two cities-the Monsey Kiryat express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9A86" w14:textId="77777777" w:rsidR="00AE506F" w:rsidRDefault="00AE506F">
            <w:r>
              <w:t>Zev Roth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F5F3" w14:textId="77777777" w:rsidR="00AE506F" w:rsidRDefault="00AE506F">
            <w:r>
              <w:t>Nonfiction, short stories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3B13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32E7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8A15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0A04" w14:textId="77777777" w:rsidR="00AE506F" w:rsidRDefault="00AE506F">
            <w:r>
              <w:t>https://www.bookshare.org/browse/book/</w:t>
            </w:r>
          </w:p>
        </w:tc>
      </w:tr>
      <w:tr w:rsidR="00AE506F" w14:paraId="3FA3C963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F450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937B" w14:textId="77777777" w:rsidR="00AE506F" w:rsidRDefault="00AE506F">
            <w:r>
              <w:t>Trust in Me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9740" w14:textId="77777777" w:rsidR="00AE506F" w:rsidRDefault="00AE506F">
            <w:r>
              <w:t>Chaya Rosenberg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2340" w14:textId="77777777" w:rsidR="00AE506F" w:rsidRDefault="00AE506F">
            <w:r>
              <w:t>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4684" w14:textId="77777777" w:rsidR="00AE506F" w:rsidRDefault="00AE506F">
            <w:r>
              <w:t>04/27/21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E2FD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BDC0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77A5" w14:textId="77777777" w:rsidR="00AE506F" w:rsidRDefault="00AE506F">
            <w:r>
              <w:t>https://www.bookshare.org/browse/book/</w:t>
            </w:r>
          </w:p>
        </w:tc>
      </w:tr>
      <w:tr w:rsidR="00AE506F" w14:paraId="75486178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A9A5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C7C6" w14:textId="77777777" w:rsidR="00AE506F" w:rsidRDefault="00AE506F">
            <w:r>
              <w:t>Twilight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F6E8" w14:textId="77777777" w:rsidR="00AE506F" w:rsidRDefault="00AE506F">
            <w:r>
              <w:t>Avner Gold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056A" w14:textId="77777777" w:rsidR="00AE506F" w:rsidRDefault="00AE506F">
            <w:r>
              <w:t>Historical 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72FA" w14:textId="77777777" w:rsidR="00AE506F" w:rsidRDefault="00AE506F">
            <w:r>
              <w:t>01/25/20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8E87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A33D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3EF6" w14:textId="77777777" w:rsidR="00AE506F" w:rsidRDefault="00AE506F">
            <w:r>
              <w:t>https://www.bookshare.org/browse/book/</w:t>
            </w:r>
          </w:p>
        </w:tc>
      </w:tr>
      <w:tr w:rsidR="00AE506F" w14:paraId="1F38DB70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2D67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CF83" w14:textId="77777777" w:rsidR="00AE506F" w:rsidRDefault="00AE506F">
            <w:r>
              <w:t>Uncertain Tomorrows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C19D" w14:textId="77777777" w:rsidR="00AE506F" w:rsidRDefault="00AE506F">
            <w:r>
              <w:t>Miriam Sachs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629A" w14:textId="77777777" w:rsidR="00AE506F" w:rsidRDefault="00AE506F"/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7B1F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318C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A72C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F841" w14:textId="77777777" w:rsidR="00AE506F" w:rsidRDefault="00AE506F">
            <w:r>
              <w:t>https://www.bookshare.org/browse/book/</w:t>
            </w:r>
          </w:p>
        </w:tc>
      </w:tr>
      <w:tr w:rsidR="00AE506F" w14:paraId="42F2BB62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1AE5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C0C6" w14:textId="77777777" w:rsidR="00AE506F" w:rsidRDefault="00AE506F">
            <w:r>
              <w:t>Under Cover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2FE3" w14:textId="77777777" w:rsidR="00AE506F" w:rsidRDefault="00AE506F">
            <w:r>
              <w:t>M. Jakubowicz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0E01" w14:textId="77777777" w:rsidR="00AE506F" w:rsidRDefault="00AE506F">
            <w:r>
              <w:t>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FD7A" w14:textId="77777777" w:rsidR="00AE506F" w:rsidRDefault="00AE506F">
            <w:r>
              <w:t>04/21/25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053E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DFC8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E7B4" w14:textId="77777777" w:rsidR="00AE506F" w:rsidRDefault="00AE506F">
            <w:r>
              <w:t>https://www.bookshare.org/browse/book/</w:t>
            </w:r>
          </w:p>
        </w:tc>
      </w:tr>
      <w:tr w:rsidR="00AE506F" w14:paraId="23D5A593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7404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C05A" w14:textId="77777777" w:rsidR="00AE506F" w:rsidRDefault="00AE506F">
            <w:r>
              <w:t>Unjust Cause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231F" w14:textId="77777777" w:rsidR="00AE506F" w:rsidRDefault="00AE506F">
            <w:r>
              <w:t>Tehila Peterseil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41B6" w14:textId="77777777" w:rsidR="00AE506F" w:rsidRDefault="00AE506F">
            <w:r>
              <w:t>Children</w:t>
            </w:r>
            <w:r>
              <w:t>’</w:t>
            </w:r>
            <w:r>
              <w:t>s, 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E113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5658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298A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561E" w14:textId="77777777" w:rsidR="00AE506F" w:rsidRDefault="00AE506F">
            <w:r>
              <w:t>https://www.bookshare.org/browse/book/</w:t>
            </w:r>
          </w:p>
        </w:tc>
      </w:tr>
      <w:tr w:rsidR="00AE506F" w14:paraId="57C84D17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C8B9" w14:textId="77777777" w:rsidR="00AE506F" w:rsidRDefault="00AE506F">
            <w:r>
              <w:t>4074674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569F" w14:textId="77777777" w:rsidR="00AE506F" w:rsidRDefault="00AE506F">
            <w:r>
              <w:t>Voices in the Silence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D71" w14:textId="77777777" w:rsidR="00AE506F" w:rsidRDefault="00AE506F">
            <w:r>
              <w:t>S. Z. Sonnenfeld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FD0F" w14:textId="77777777" w:rsidR="00AE506F" w:rsidRDefault="00AE506F">
            <w:r>
              <w:t>Nonfiction, Religion &amp; Spirituality, Short Stories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0D74" w14:textId="77777777" w:rsidR="00AE506F" w:rsidRDefault="00AE506F">
            <w:r>
              <w:t>06/23/21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EF49" w14:textId="77777777" w:rsidR="00AE506F" w:rsidRDefault="00AE506F">
            <w:r>
              <w:t>06/21/21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99CAF" w14:textId="77777777" w:rsidR="00AE506F" w:rsidRDefault="00AE506F">
            <w:r>
              <w:t>1992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CC542" w14:textId="77777777" w:rsidR="00AE506F" w:rsidRDefault="00AE506F">
            <w:r>
              <w:t>https://www.bookshare.org/browse/book/4074674</w:t>
            </w:r>
          </w:p>
        </w:tc>
      </w:tr>
      <w:tr w:rsidR="00AE506F" w14:paraId="3B1CB5BC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5C93" w14:textId="77777777" w:rsidR="00AE506F" w:rsidRDefault="00AE506F"/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387D" w14:textId="77777777" w:rsidR="00AE506F" w:rsidRDefault="00AE506F">
            <w:r>
              <w:t>What if Volume 1, 2, 3, &amp; 4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D906" w14:textId="77777777" w:rsidR="00AE506F" w:rsidRDefault="00AE506F">
            <w:r>
              <w:t>Rabbi Moshe Sherrow &amp; Yitzchok Zilberstein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64D8" w14:textId="77777777" w:rsidR="00AE506F" w:rsidRDefault="00AE506F">
            <w:r>
              <w:t>Nonfiction, halacha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65A5" w14:textId="77777777" w:rsidR="00AE506F" w:rsidRDefault="00AE506F">
            <w:r>
              <w:t>05/28/23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529A" w14:textId="77777777" w:rsidR="00AE506F" w:rsidRDefault="00AE506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D682" w14:textId="77777777" w:rsidR="00AE506F" w:rsidRDefault="00AE506F"/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F6BE" w14:textId="77777777" w:rsidR="00AE506F" w:rsidRDefault="00AE506F">
            <w:r>
              <w:t>https://www.bookshare.org/browse/book/</w:t>
            </w:r>
          </w:p>
        </w:tc>
      </w:tr>
      <w:tr w:rsidR="00AE506F" w14:paraId="5A99676B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CE8D" w14:textId="77777777" w:rsidR="00AE506F" w:rsidRDefault="00AE506F">
            <w:r>
              <w:t>5257136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EE96" w14:textId="77777777" w:rsidR="00AE506F" w:rsidRDefault="00AE506F">
            <w:r>
              <w:t>What Shevy Forgot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B188" w14:textId="77777777" w:rsidR="00AE506F" w:rsidRDefault="00AE506F">
            <w:r>
              <w:t>Rochel Burstyn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7B5B" w14:textId="77777777" w:rsidR="00AE506F" w:rsidRDefault="00AE506F">
            <w:r>
              <w:t>Fiction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40CD" w14:textId="77777777" w:rsidR="00AE506F" w:rsidRDefault="00AE506F">
            <w:r>
              <w:t>07/06/23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E425" w14:textId="77777777" w:rsidR="00AE506F" w:rsidRDefault="00AE506F">
            <w:r>
              <w:t>04/21/23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39F5" w14:textId="77777777" w:rsidR="00AE506F" w:rsidRDefault="00AE506F">
            <w:r>
              <w:t>2019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2FAA" w14:textId="77777777" w:rsidR="00AE506F" w:rsidRDefault="00AE506F">
            <w:r>
              <w:t>https://www.bookshare.org/browse/book/5257136</w:t>
            </w:r>
          </w:p>
        </w:tc>
      </w:tr>
      <w:tr w:rsidR="00AE506F" w14:paraId="3F1B5185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6BD5" w14:textId="77777777" w:rsidR="00AE506F" w:rsidRDefault="00AE506F">
            <w:r>
              <w:t>6411033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9CCC" w14:textId="77777777" w:rsidR="00AE506F" w:rsidRDefault="00AE506F">
            <w:r>
              <w:t>Who Is Like Your People?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36D1" w14:textId="77777777" w:rsidR="00AE506F" w:rsidRDefault="00AE506F">
            <w:r>
              <w:t>Henye Meyer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E1BF" w14:textId="77777777" w:rsidR="00AE506F" w:rsidRDefault="00AE506F">
            <w:r>
              <w:t>Nonfiction, Biographies &amp; Memoirs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0C7E" w14:textId="77777777" w:rsidR="00AE506F" w:rsidRDefault="00AE506F">
            <w:r>
              <w:t>02/11/25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08C8" w14:textId="77777777" w:rsidR="00AE506F" w:rsidRDefault="00AE506F">
            <w:r>
              <w:t>02/10/25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8D51" w14:textId="77777777" w:rsidR="00AE506F" w:rsidRDefault="00AE506F">
            <w:r>
              <w:t>2021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19CB" w14:textId="77777777" w:rsidR="00AE506F" w:rsidRDefault="00AE506F">
            <w:r>
              <w:t>https://www.bookshare.org/browse/book/6411033</w:t>
            </w:r>
          </w:p>
        </w:tc>
      </w:tr>
      <w:tr w:rsidR="00AE506F" w14:paraId="4CB73D4D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2DD1" w14:textId="77777777" w:rsidR="00AE506F" w:rsidRDefault="00AE506F">
            <w:r>
              <w:t>4581943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5DE0" w14:textId="77777777" w:rsidR="00AE506F" w:rsidRDefault="00AE506F">
            <w:r>
              <w:t>With Wisdom and Warmth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4800" w14:textId="77777777" w:rsidR="00AE506F" w:rsidRDefault="00AE506F">
            <w:r>
              <w:t>Rabbi Moshe Aharon Stern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D196" w14:textId="77777777" w:rsidR="00AE506F" w:rsidRDefault="00AE506F">
            <w:r>
              <w:t>Religion &amp; Spirituality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3A10" w14:textId="77777777" w:rsidR="00AE506F" w:rsidRDefault="00AE506F">
            <w:r>
              <w:t>09/28/22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5818" w14:textId="77777777" w:rsidR="00AE506F" w:rsidRDefault="00AE506F">
            <w:r>
              <w:t>06/06/22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7A38" w14:textId="77777777" w:rsidR="00AE506F" w:rsidRDefault="00AE506F">
            <w:r>
              <w:t>2014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8697" w14:textId="77777777" w:rsidR="00AE506F" w:rsidRDefault="00AE506F">
            <w:r>
              <w:t>https://www.bookshare.org/browse/book/4581943</w:t>
            </w:r>
          </w:p>
        </w:tc>
      </w:tr>
      <w:tr w:rsidR="00AE506F" w14:paraId="4FF98A54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82C6" w14:textId="77777777" w:rsidR="00AE506F" w:rsidRDefault="00AE506F">
            <w:r>
              <w:t>1052566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AA91" w14:textId="77777777" w:rsidR="00AE506F" w:rsidRDefault="00AE506F">
            <w:r>
              <w:t>Witness to History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3ED6" w14:textId="77777777" w:rsidR="00AE506F" w:rsidRDefault="00AE506F">
            <w:r>
              <w:t>Ruth Lichtenstein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807E" w14:textId="77777777" w:rsidR="00AE506F" w:rsidRDefault="00AE506F">
            <w:r>
              <w:t>Nonfiction, History, Holocaust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3912" w14:textId="77777777" w:rsidR="00AE506F" w:rsidRDefault="00AE506F">
            <w:r>
              <w:t>06/04/19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0C1B" w14:textId="77777777" w:rsidR="00AE506F" w:rsidRDefault="00AE506F">
            <w:r>
              <w:t>05/28/15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33DD" w14:textId="77777777" w:rsidR="00AE506F" w:rsidRDefault="00AE506F">
            <w:r>
              <w:t>2009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66C6" w14:textId="77777777" w:rsidR="00AE506F" w:rsidRDefault="00AE506F">
            <w:r>
              <w:t>https://www.bookshare.org/browse/book/1052566</w:t>
            </w:r>
          </w:p>
        </w:tc>
      </w:tr>
      <w:tr w:rsidR="00AE506F" w14:paraId="52306877" w14:textId="7777777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8E89" w14:textId="77777777" w:rsidR="00AE506F" w:rsidRDefault="00AE506F">
            <w:r>
              <w:t>3541497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E554" w14:textId="77777777" w:rsidR="00AE506F" w:rsidRDefault="00AE506F">
            <w:r>
              <w:t>Yahadus Student</w:t>
            </w:r>
            <w:r>
              <w:t>’</w:t>
            </w:r>
            <w:r>
              <w:t>s Textbook (1, 3, 4, and 5)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8CE6" w14:textId="77777777" w:rsidR="00AE506F" w:rsidRDefault="00AE506F">
            <w:r>
              <w:t>Rabbi Zalman Glick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3509" w14:textId="77777777" w:rsidR="00AE506F" w:rsidRDefault="00AE506F">
            <w:r>
              <w:t>Education, Children</w:t>
            </w:r>
            <w:r>
              <w:t>’</w:t>
            </w:r>
            <w:r>
              <w:t>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802D" w14:textId="77777777" w:rsidR="00AE506F" w:rsidRDefault="00AE506F">
            <w:r>
              <w:t>09/08/20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F305" w14:textId="77777777" w:rsidR="00AE506F" w:rsidRDefault="00AE506F">
            <w:r>
              <w:t>07/30/20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FB41" w14:textId="77777777" w:rsidR="00AE506F" w:rsidRDefault="00AE506F">
            <w:r>
              <w:t>2014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E7B9" w14:textId="77777777" w:rsidR="00AE506F" w:rsidRDefault="00AE506F">
            <w:r>
              <w:t>https://www.bookshare.org/browse/book/3541497</w:t>
            </w:r>
          </w:p>
        </w:tc>
      </w:tr>
      <w:tr w:rsidR="00AE506F" w14:paraId="2DDCEAEF" w14:textId="77777777">
        <w:trPr>
          <w:gridAfter w:val="1"/>
          <w:wAfter w:w="924" w:type="pct"/>
        </w:trPr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48947" w14:textId="77777777" w:rsidR="00AE506F" w:rsidRDefault="00AE506F">
            <w:r>
              <w:t>1235958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3FC8" w14:textId="77777777" w:rsidR="00AE506F" w:rsidRDefault="00AE506F">
            <w:r>
              <w:t>Yossi and Laibel Hot on the Trail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D771" w14:textId="77777777" w:rsidR="00AE506F" w:rsidRDefault="00AE506F">
            <w:r>
              <w:t>Dina Rosenfeld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C03A" w14:textId="77777777" w:rsidR="00AE506F" w:rsidRDefault="00AE506F">
            <w:r>
              <w:t>1991</w:t>
            </w:r>
          </w:p>
        </w:tc>
        <w:tc>
          <w:tcPr>
            <w:tcW w:w="2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310F" w14:textId="77777777" w:rsidR="00AE506F" w:rsidRDefault="00AE506F">
            <w:r>
              <w:t>https://www.bookshare.org/browse/book/1235958</w:t>
            </w:r>
          </w:p>
        </w:tc>
      </w:tr>
    </w:tbl>
    <w:p w14:paraId="18188194" w14:textId="33277190" w:rsidR="00F65CE8" w:rsidRPr="002B050C" w:rsidRDefault="00F65CE8" w:rsidP="00214A91">
      <w:pPr>
        <w:spacing w:after="240"/>
      </w:pPr>
    </w:p>
    <w:sectPr w:rsidR="00F65CE8" w:rsidRPr="002B050C" w:rsidSect="00F418CE">
      <w:headerReference w:type="even" r:id="rId8"/>
      <w:headerReference w:type="default" r:id="rId9"/>
      <w:pgSz w:w="16838" w:h="23811"/>
      <w:pgMar w:top="720" w:right="1008" w:bottom="547" w:left="351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D6A79" w14:textId="77777777" w:rsidR="00B76A4C" w:rsidRDefault="00B76A4C" w:rsidP="00B57144">
      <w:r>
        <w:separator/>
      </w:r>
    </w:p>
  </w:endnote>
  <w:endnote w:type="continuationSeparator" w:id="0">
    <w:p w14:paraId="0CC2BC79" w14:textId="77777777" w:rsidR="00B76A4C" w:rsidRDefault="00B76A4C" w:rsidP="00B5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Garamond">
    <w:altName w:val="Tahom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1A1F2" w14:textId="77777777" w:rsidR="00B76A4C" w:rsidRDefault="00B76A4C" w:rsidP="00B57144">
      <w:r>
        <w:separator/>
      </w:r>
    </w:p>
  </w:footnote>
  <w:footnote w:type="continuationSeparator" w:id="0">
    <w:p w14:paraId="69126C4F" w14:textId="77777777" w:rsidR="00B76A4C" w:rsidRDefault="00B76A4C" w:rsidP="00B57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1A7F" w14:textId="77777777" w:rsidR="00D821B2" w:rsidRDefault="00D821B2">
    <w:pPr>
      <w:pStyle w:val="Header"/>
    </w:pPr>
    <w:r>
      <w:rPr>
        <w:noProof/>
        <w:szCs w:val="24"/>
      </w:rPr>
      <w:drawing>
        <wp:inline distT="0" distB="0" distL="0" distR="0" wp14:anchorId="11572BE8" wp14:editId="583C2584">
          <wp:extent cx="5075555" cy="4055110"/>
          <wp:effectExtent l="19050" t="0" r="0" b="0"/>
          <wp:docPr id="14799455" name="Picture 14799455" descr="\\dc01\Profiles\zschulman\Desktop\LOGO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dc01\Profiles\zschulman\Desktop\LOGO BLU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5555" cy="4055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12A9D" w14:textId="54149E8D" w:rsidR="00C25CDF" w:rsidRDefault="004773BD" w:rsidP="006E2CD9">
    <w:pPr>
      <w:pStyle w:val="Header"/>
      <w:tabs>
        <w:tab w:val="clear" w:pos="4680"/>
      </w:tabs>
      <w:jc w:val="right"/>
      <w:rPr>
        <w:rFonts w:asciiTheme="majorBidi" w:hAnsiTheme="majorBidi" w:cstheme="majorBidi"/>
        <w:szCs w:val="24"/>
      </w:rPr>
    </w:pPr>
    <w:r w:rsidRPr="00C25CDF">
      <w:rPr>
        <w:rFonts w:asciiTheme="majorBidi" w:hAnsiTheme="majorBidi" w:cstheme="majorBidi"/>
        <w:noProof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4C0F555" wp14:editId="206E3543">
              <wp:simplePos x="0" y="0"/>
              <wp:positionH relativeFrom="column">
                <wp:posOffset>-1970405</wp:posOffset>
              </wp:positionH>
              <wp:positionV relativeFrom="paragraph">
                <wp:posOffset>-24130</wp:posOffset>
              </wp:positionV>
              <wp:extent cx="1741170" cy="1444625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170" cy="1444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p w14:paraId="021C201C" w14:textId="77777777" w:rsidR="00E45B34" w:rsidRDefault="00E45B34" w:rsidP="00520BB1">
                          <w:pPr>
                            <w:spacing w:after="80"/>
                            <w:ind w:right="38"/>
                            <w:rPr>
                              <w:rFonts w:ascii="Garamond" w:eastAsia="Times New Roman" w:hAnsi="Garamond"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</w:p>
                        <w:p w14:paraId="21890FC2" w14:textId="77777777" w:rsidR="00520BB1" w:rsidRDefault="00520BB1" w:rsidP="00520BB1">
                          <w:pPr>
                            <w:spacing w:after="80"/>
                            <w:ind w:right="38"/>
                            <w:rPr>
                              <w:rFonts w:ascii="Garamond" w:eastAsia="Times New Roman" w:hAnsi="Garamond"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</w:p>
                        <w:p w14:paraId="62F272CF" w14:textId="77777777" w:rsidR="00520BB1" w:rsidRDefault="00520BB1" w:rsidP="00520BB1">
                          <w:pPr>
                            <w:spacing w:after="80"/>
                            <w:ind w:right="38"/>
                            <w:rPr>
                              <w:rFonts w:ascii="Garamond" w:eastAsia="Times New Roman" w:hAnsi="Garamond"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</w:p>
                        <w:p w14:paraId="3DF92420" w14:textId="77777777" w:rsidR="00520BB1" w:rsidRDefault="00520BB1" w:rsidP="00520BB1">
                          <w:pPr>
                            <w:spacing w:after="80"/>
                            <w:ind w:right="38"/>
                            <w:rPr>
                              <w:rFonts w:ascii="Garamond" w:eastAsia="Times New Roman" w:hAnsi="Garamond"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</w:p>
                        <w:p w14:paraId="04FD0779" w14:textId="77777777" w:rsidR="00520BB1" w:rsidRDefault="00520BB1" w:rsidP="00520BB1">
                          <w:pPr>
                            <w:spacing w:after="80"/>
                            <w:ind w:right="38"/>
                            <w:rPr>
                              <w:rFonts w:ascii="Garamond" w:eastAsia="Times New Roman" w:hAnsi="Garamond"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</w:p>
                        <w:p w14:paraId="7ADB52F5" w14:textId="77777777" w:rsidR="00520BB1" w:rsidRDefault="00520BB1" w:rsidP="00520BB1">
                          <w:pPr>
                            <w:spacing w:after="80"/>
                            <w:ind w:right="38"/>
                            <w:rPr>
                              <w:rFonts w:ascii="Garamond" w:eastAsia="Times New Roman" w:hAnsi="Garamond"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</w:p>
                        <w:p w14:paraId="6DC95776" w14:textId="77777777" w:rsidR="00520BB1" w:rsidRDefault="00520BB1" w:rsidP="00520BB1">
                          <w:pPr>
                            <w:spacing w:after="80"/>
                            <w:ind w:right="38"/>
                            <w:rPr>
                              <w:rFonts w:ascii="Garamond" w:eastAsia="Times New Roman" w:hAnsi="Garamond"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</w:p>
                        <w:p w14:paraId="56902385" w14:textId="77777777" w:rsidR="00BD79BE" w:rsidRDefault="00BD79BE" w:rsidP="00520BB1">
                          <w:pPr>
                            <w:spacing w:after="80"/>
                            <w:ind w:right="38"/>
                            <w:rPr>
                              <w:rFonts w:ascii="Garamond" w:eastAsia="Times New Roman" w:hAnsi="Garamond"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</w:p>
                        <w:p w14:paraId="4C55B546" w14:textId="77777777" w:rsidR="00C82508" w:rsidRDefault="00C82508" w:rsidP="00C04CBA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</w:p>
                        <w:p w14:paraId="2D59BC7E" w14:textId="2C5FF376" w:rsidR="000F2F7E" w:rsidRPr="00E0255C" w:rsidRDefault="00C82508" w:rsidP="00C04CBA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CC5F6A">
                              <w:rPr>
                                <w:rStyle w:val="Hyperlink"/>
                                <w:rFonts w:ascii="Garamond" w:eastAsia="Times New Roman" w:hAnsi="Garamond"/>
                                <w:sz w:val="16"/>
                                <w:szCs w:val="16"/>
                              </w:rPr>
                              <w:t>www.insightbeyondeyesight.org</w:t>
                            </w:r>
                          </w:hyperlink>
                        </w:p>
                        <w:p w14:paraId="45CB196A" w14:textId="7F25BC3D" w:rsidR="00CE55C4" w:rsidRPr="00E0255C" w:rsidRDefault="003576D0" w:rsidP="00D32999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4B0F2C">
                              <w:rPr>
                                <w:rStyle w:val="Hyperlink"/>
                                <w:rFonts w:ascii="Garamond" w:eastAsia="Times New Roman" w:hAnsi="Garamond"/>
                                <w:sz w:val="16"/>
                                <w:szCs w:val="16"/>
                              </w:rPr>
                              <w:t xml:space="preserve">+1 </w:t>
                            </w:r>
                            <w:r w:rsidR="0094647F" w:rsidRPr="004B0F2C">
                              <w:rPr>
                                <w:rStyle w:val="Hyperlink"/>
                                <w:rFonts w:ascii="Garamond" w:eastAsia="Times New Roman" w:hAnsi="Garamond"/>
                                <w:sz w:val="16"/>
                                <w:szCs w:val="16"/>
                              </w:rPr>
                              <w:t>(828) 423-0003</w:t>
                            </w:r>
                          </w:hyperlink>
                        </w:p>
                        <w:p w14:paraId="6A5547BD" w14:textId="77777777" w:rsidR="00CE55C4" w:rsidRDefault="00CE55C4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75F5DDE6" w14:textId="77777777" w:rsidR="00C82508" w:rsidRDefault="00C82508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0D25DA24" w14:textId="77777777" w:rsidR="00C82508" w:rsidRDefault="00C82508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09BE48F8" w14:textId="77777777" w:rsidR="00C82508" w:rsidRDefault="00C82508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3EC47942" w14:textId="77777777" w:rsidR="00C82508" w:rsidRDefault="00C82508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6E291833" w14:textId="77777777" w:rsidR="00C82508" w:rsidRDefault="00C82508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3DD15121" w14:textId="77777777" w:rsidR="00C82508" w:rsidRDefault="00C82508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17E1F80F" w14:textId="77777777" w:rsidR="00C82508" w:rsidRDefault="00C82508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4524CB3A" w14:textId="77777777" w:rsidR="00C82508" w:rsidRDefault="00C82508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0AC5FDE7" w14:textId="77777777" w:rsidR="00C82508" w:rsidRDefault="00C82508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63FF7856" w14:textId="77777777" w:rsidR="00C82508" w:rsidRDefault="00C82508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15EC1E41" w14:textId="77777777" w:rsidR="00C82508" w:rsidRDefault="00C82508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31F41A1D" w14:textId="77777777" w:rsidR="00C82508" w:rsidRDefault="00C82508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5316CEC1" w14:textId="77777777" w:rsidR="00C82508" w:rsidRDefault="00C82508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726E67BD" w14:textId="77777777" w:rsidR="00C82508" w:rsidRDefault="00C82508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4F501672" w14:textId="77777777" w:rsidR="00C82508" w:rsidRDefault="00C82508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36AF46DD" w14:textId="77777777" w:rsidR="00C82508" w:rsidRDefault="00C82508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5CC41819" w14:textId="77777777" w:rsidR="00C82508" w:rsidRDefault="00C82508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6E0E1605" w14:textId="77777777" w:rsidR="00C82508" w:rsidRDefault="00C82508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30A0712C" w14:textId="77777777" w:rsidR="00C82508" w:rsidRDefault="00C82508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412F3B71" w14:textId="77777777" w:rsidR="00C82508" w:rsidRDefault="00C82508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7149A386" w14:textId="77777777" w:rsidR="00C82508" w:rsidRDefault="00C82508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4C335032" w14:textId="77777777" w:rsidR="00C82508" w:rsidRDefault="00C82508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5DD4D4C8" w14:textId="77777777" w:rsidR="00C82508" w:rsidRDefault="00C82508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512A4D42" w14:textId="77777777" w:rsidR="00C82508" w:rsidRDefault="00C82508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3E43B6CB" w14:textId="77777777" w:rsidR="00C82508" w:rsidRDefault="00C82508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0D5CC8CD" w14:textId="77777777" w:rsidR="00C82508" w:rsidRDefault="00C82508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22C73287" w14:textId="77777777" w:rsidR="00C82508" w:rsidRDefault="00C82508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07B8411A" w14:textId="77777777" w:rsidR="00C82508" w:rsidRDefault="00C82508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7D4A1216" w14:textId="77777777" w:rsidR="00C82508" w:rsidRDefault="00C82508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54309693" w14:textId="77777777" w:rsidR="00C82508" w:rsidRDefault="00C82508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060BCAB6" w14:textId="77777777" w:rsidR="00C82508" w:rsidRDefault="00C82508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0E6AA5C5" w14:textId="77777777" w:rsidR="00C82508" w:rsidRDefault="00C82508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654566BA" w14:textId="77777777" w:rsidR="00C82508" w:rsidRDefault="00C82508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62FA0155" w14:textId="77777777" w:rsidR="00C82508" w:rsidRDefault="00C82508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56950749" w14:textId="77777777" w:rsidR="00C5048A" w:rsidRDefault="00C5048A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33B7C9CE" w14:textId="77777777" w:rsidR="00C5048A" w:rsidRDefault="00C5048A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357290E8" w14:textId="77777777" w:rsidR="00C5048A" w:rsidRDefault="00C5048A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046BD719" w14:textId="77777777" w:rsidR="00C5048A" w:rsidRDefault="00C5048A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6079F81A" w14:textId="77777777" w:rsidR="00C5048A" w:rsidRDefault="00C5048A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0DBA1205" w14:textId="77777777" w:rsidR="00C5048A" w:rsidRPr="00E0255C" w:rsidRDefault="00C5048A" w:rsidP="00CC036B">
                          <w:pPr>
                            <w:spacing w:after="80"/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625293F0" w14:textId="56188C3E" w:rsidR="001E7D3B" w:rsidRPr="00E0255C" w:rsidRDefault="00FB7A27" w:rsidP="00CC036B">
                          <w:pPr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i/>
                              <w:iCs/>
                              <w:color w:val="FF0000"/>
                              <w:sz w:val="16"/>
                              <w:szCs w:val="16"/>
                            </w:rPr>
                          </w:pPr>
                          <w:r w:rsidRPr="00E0255C">
                            <w:rPr>
                              <w:rFonts w:ascii="Garamond" w:eastAsia="Times New Roman" w:hAnsi="Garamond"/>
                              <w:i/>
                              <w:iCs/>
                              <w:color w:val="FF0000"/>
                              <w:sz w:val="16"/>
                              <w:szCs w:val="16"/>
                            </w:rPr>
                            <w:t xml:space="preserve">Insight beyond </w:t>
                          </w:r>
                          <w:r w:rsidR="00763469" w:rsidRPr="00E0255C">
                            <w:rPr>
                              <w:rFonts w:ascii="Garamond" w:eastAsia="Times New Roman" w:hAnsi="Garamond"/>
                              <w:i/>
                              <w:iCs/>
                              <w:color w:val="FF0000"/>
                              <w:sz w:val="16"/>
                              <w:szCs w:val="16"/>
                            </w:rPr>
                            <w:t>Eyesight is</w:t>
                          </w:r>
                          <w:r w:rsidR="001E7D3B" w:rsidRPr="00E0255C">
                            <w:rPr>
                              <w:rFonts w:ascii="Garamond" w:eastAsia="Times New Roman" w:hAnsi="Garamond"/>
                              <w:i/>
                              <w:iCs/>
                              <w:color w:val="FF0000"/>
                              <w:sz w:val="16"/>
                              <w:szCs w:val="16"/>
                            </w:rPr>
                            <w:t xml:space="preserve"> an</w:t>
                          </w:r>
                        </w:p>
                        <w:p w14:paraId="1502533A" w14:textId="77777777" w:rsidR="001E7D3B" w:rsidRPr="00E0255C" w:rsidRDefault="001E7D3B" w:rsidP="00CC036B">
                          <w:pPr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i/>
                              <w:iCs/>
                              <w:color w:val="FF0000"/>
                              <w:sz w:val="16"/>
                              <w:szCs w:val="16"/>
                            </w:rPr>
                          </w:pPr>
                          <w:r w:rsidRPr="00E0255C">
                            <w:rPr>
                              <w:rFonts w:ascii="Garamond" w:eastAsia="Times New Roman" w:hAnsi="Garamond"/>
                              <w:i/>
                              <w:iCs/>
                              <w:color w:val="FF0000"/>
                              <w:sz w:val="16"/>
                              <w:szCs w:val="16"/>
                            </w:rPr>
                            <w:t>officially registered 501 (c) (3)</w:t>
                          </w:r>
                        </w:p>
                        <w:p w14:paraId="153FA746" w14:textId="77777777" w:rsidR="001E7D3B" w:rsidRPr="00E0255C" w:rsidRDefault="001E7D3B" w:rsidP="00CC036B">
                          <w:pPr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i/>
                              <w:iCs/>
                              <w:color w:val="FF0000"/>
                              <w:sz w:val="16"/>
                              <w:szCs w:val="16"/>
                            </w:rPr>
                          </w:pPr>
                          <w:r w:rsidRPr="00E0255C">
                            <w:rPr>
                              <w:rFonts w:ascii="Garamond" w:eastAsia="Times New Roman" w:hAnsi="Garamond"/>
                              <w:i/>
                              <w:iCs/>
                              <w:color w:val="FF0000"/>
                              <w:sz w:val="16"/>
                              <w:szCs w:val="16"/>
                            </w:rPr>
                            <w:t>non-profit organization.</w:t>
                          </w:r>
                        </w:p>
                        <w:p w14:paraId="4600DBAE" w14:textId="2BA9D221" w:rsidR="001E7D3B" w:rsidRPr="00E0255C" w:rsidRDefault="001E7D3B" w:rsidP="00CC036B">
                          <w:pPr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i/>
                              <w:iCs/>
                              <w:color w:val="FF0000"/>
                              <w:sz w:val="16"/>
                              <w:szCs w:val="16"/>
                            </w:rPr>
                          </w:pPr>
                          <w:r w:rsidRPr="00E0255C">
                            <w:rPr>
                              <w:rFonts w:ascii="Garamond" w:eastAsia="Times New Roman" w:hAnsi="Garamond"/>
                              <w:i/>
                              <w:iCs/>
                              <w:color w:val="FF0000"/>
                              <w:sz w:val="16"/>
                              <w:szCs w:val="16"/>
                            </w:rPr>
                            <w:t xml:space="preserve">Tax ID number: </w:t>
                          </w:r>
                          <w:r w:rsidR="00763469" w:rsidRPr="00E0255C">
                            <w:rPr>
                              <w:rFonts w:ascii="Garamond" w:eastAsia="Times New Roman" w:hAnsi="Garamond"/>
                              <w:i/>
                              <w:iCs/>
                              <w:color w:val="FF0000"/>
                              <w:sz w:val="16"/>
                              <w:szCs w:val="16"/>
                            </w:rPr>
                            <w:t>87-2396199</w:t>
                          </w:r>
                        </w:p>
                        <w:p w14:paraId="29F88558" w14:textId="77777777" w:rsidR="00D821B2" w:rsidRPr="00E0255C" w:rsidRDefault="00D821B2" w:rsidP="00CC036B">
                          <w:pPr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  <w:p w14:paraId="3E20405C" w14:textId="77777777" w:rsidR="00D821B2" w:rsidRPr="00E0255C" w:rsidRDefault="00D821B2" w:rsidP="00CC036B">
                          <w:pPr>
                            <w:tabs>
                              <w:tab w:val="left" w:pos="3060"/>
                            </w:tabs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  <w:p w14:paraId="7651D685" w14:textId="77777777" w:rsidR="00D821B2" w:rsidRPr="00E0255C" w:rsidRDefault="00D821B2" w:rsidP="00CC036B">
                          <w:pPr>
                            <w:tabs>
                              <w:tab w:val="left" w:pos="3060"/>
                            </w:tabs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  <w:p w14:paraId="3C9FA8FF" w14:textId="77777777" w:rsidR="00D821B2" w:rsidRPr="00E0255C" w:rsidRDefault="00D821B2" w:rsidP="00CC036B">
                          <w:pPr>
                            <w:tabs>
                              <w:tab w:val="left" w:pos="3060"/>
                            </w:tabs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  <w:p w14:paraId="54232211" w14:textId="77777777" w:rsidR="00D821B2" w:rsidRPr="00E0255C" w:rsidRDefault="00D821B2" w:rsidP="00CC036B">
                          <w:pPr>
                            <w:tabs>
                              <w:tab w:val="left" w:pos="3060"/>
                            </w:tabs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  <w:p w14:paraId="62DEC170" w14:textId="77777777" w:rsidR="00D821B2" w:rsidRDefault="00D821B2" w:rsidP="00CC036B">
                          <w:pPr>
                            <w:tabs>
                              <w:tab w:val="left" w:pos="3060"/>
                            </w:tabs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</w:p>
                        <w:p w14:paraId="16AFC8AC" w14:textId="77777777" w:rsidR="00D821B2" w:rsidRDefault="00D821B2" w:rsidP="00CC036B">
                          <w:pPr>
                            <w:tabs>
                              <w:tab w:val="left" w:pos="3060"/>
                            </w:tabs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</w:p>
                        <w:p w14:paraId="70B21FEF" w14:textId="77777777" w:rsidR="00D821B2" w:rsidRPr="00435768" w:rsidRDefault="00D821B2" w:rsidP="00CC036B">
                          <w:pPr>
                            <w:tabs>
                              <w:tab w:val="left" w:pos="3060"/>
                            </w:tabs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</w:p>
                        <w:p w14:paraId="7C800F87" w14:textId="77777777" w:rsidR="00D821B2" w:rsidRDefault="00D821B2" w:rsidP="00CC036B">
                          <w:pPr>
                            <w:ind w:right="38"/>
                            <w:jc w:val="center"/>
                            <w:rPr>
                              <w:rFonts w:ascii="Garamond" w:eastAsia="Times New Roman" w:hAnsi="Garamond"/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C0F5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5.15pt;margin-top:-1.9pt;width:137.1pt;height:1137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" stroked="f">
              <v:textbox inset="0,0,0,0">
                <w:txbxContent>
                  <w:p w14:paraId="021C201C" w14:textId="77777777" w:rsidR="00E45B34" w:rsidRDefault="00E45B34" w:rsidP="00520BB1">
                    <w:pPr>
                      <w:spacing w:after="80"/>
                      <w:ind w:right="38"/>
                      <w:rPr>
                        <w:rFonts w:ascii="Garamond" w:eastAsia="Times New Roman" w:hAnsi="Garamond"/>
                        <w:color w:val="365F91" w:themeColor="accent1" w:themeShade="BF"/>
                        <w:sz w:val="16"/>
                        <w:szCs w:val="16"/>
                      </w:rPr>
                    </w:pPr>
                  </w:p>
                  <w:p w14:paraId="21890FC2" w14:textId="77777777" w:rsidR="00520BB1" w:rsidRDefault="00520BB1" w:rsidP="00520BB1">
                    <w:pPr>
                      <w:spacing w:after="80"/>
                      <w:ind w:right="38"/>
                      <w:rPr>
                        <w:rFonts w:ascii="Garamond" w:eastAsia="Times New Roman" w:hAnsi="Garamond"/>
                        <w:color w:val="365F91" w:themeColor="accent1" w:themeShade="BF"/>
                        <w:sz w:val="16"/>
                        <w:szCs w:val="16"/>
                      </w:rPr>
                    </w:pPr>
                  </w:p>
                  <w:p w14:paraId="62F272CF" w14:textId="77777777" w:rsidR="00520BB1" w:rsidRDefault="00520BB1" w:rsidP="00520BB1">
                    <w:pPr>
                      <w:spacing w:after="80"/>
                      <w:ind w:right="38"/>
                      <w:rPr>
                        <w:rFonts w:ascii="Garamond" w:eastAsia="Times New Roman" w:hAnsi="Garamond"/>
                        <w:color w:val="365F91" w:themeColor="accent1" w:themeShade="BF"/>
                        <w:sz w:val="16"/>
                        <w:szCs w:val="16"/>
                      </w:rPr>
                    </w:pPr>
                  </w:p>
                  <w:p w14:paraId="3DF92420" w14:textId="77777777" w:rsidR="00520BB1" w:rsidRDefault="00520BB1" w:rsidP="00520BB1">
                    <w:pPr>
                      <w:spacing w:after="80"/>
                      <w:ind w:right="38"/>
                      <w:rPr>
                        <w:rFonts w:ascii="Garamond" w:eastAsia="Times New Roman" w:hAnsi="Garamond"/>
                        <w:color w:val="365F91" w:themeColor="accent1" w:themeShade="BF"/>
                        <w:sz w:val="16"/>
                        <w:szCs w:val="16"/>
                      </w:rPr>
                    </w:pPr>
                  </w:p>
                  <w:p w14:paraId="04FD0779" w14:textId="77777777" w:rsidR="00520BB1" w:rsidRDefault="00520BB1" w:rsidP="00520BB1">
                    <w:pPr>
                      <w:spacing w:after="80"/>
                      <w:ind w:right="38"/>
                      <w:rPr>
                        <w:rFonts w:ascii="Garamond" w:eastAsia="Times New Roman" w:hAnsi="Garamond"/>
                        <w:color w:val="365F91" w:themeColor="accent1" w:themeShade="BF"/>
                        <w:sz w:val="16"/>
                        <w:szCs w:val="16"/>
                      </w:rPr>
                    </w:pPr>
                  </w:p>
                  <w:p w14:paraId="7ADB52F5" w14:textId="77777777" w:rsidR="00520BB1" w:rsidRDefault="00520BB1" w:rsidP="00520BB1">
                    <w:pPr>
                      <w:spacing w:after="80"/>
                      <w:ind w:right="38"/>
                      <w:rPr>
                        <w:rFonts w:ascii="Garamond" w:eastAsia="Times New Roman" w:hAnsi="Garamond"/>
                        <w:color w:val="365F91" w:themeColor="accent1" w:themeShade="BF"/>
                        <w:sz w:val="16"/>
                        <w:szCs w:val="16"/>
                      </w:rPr>
                    </w:pPr>
                  </w:p>
                  <w:p w14:paraId="6DC95776" w14:textId="77777777" w:rsidR="00520BB1" w:rsidRDefault="00520BB1" w:rsidP="00520BB1">
                    <w:pPr>
                      <w:spacing w:after="80"/>
                      <w:ind w:right="38"/>
                      <w:rPr>
                        <w:rFonts w:ascii="Garamond" w:eastAsia="Times New Roman" w:hAnsi="Garamond"/>
                        <w:color w:val="365F91" w:themeColor="accent1" w:themeShade="BF"/>
                        <w:sz w:val="16"/>
                        <w:szCs w:val="16"/>
                      </w:rPr>
                    </w:pPr>
                  </w:p>
                  <w:p w14:paraId="56902385" w14:textId="77777777" w:rsidR="00BD79BE" w:rsidRDefault="00BD79BE" w:rsidP="00520BB1">
                    <w:pPr>
                      <w:spacing w:after="80"/>
                      <w:ind w:right="38"/>
                      <w:rPr>
                        <w:rFonts w:ascii="Garamond" w:eastAsia="Times New Roman" w:hAnsi="Garamond"/>
                        <w:color w:val="365F91" w:themeColor="accent1" w:themeShade="BF"/>
                        <w:sz w:val="16"/>
                        <w:szCs w:val="16"/>
                      </w:rPr>
                    </w:pPr>
                  </w:p>
                  <w:p w14:paraId="4C55B546" w14:textId="77777777" w:rsidR="00C82508" w:rsidRDefault="00C82508" w:rsidP="00C04CBA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365F91" w:themeColor="accent1" w:themeShade="BF"/>
                        <w:sz w:val="16"/>
                        <w:szCs w:val="16"/>
                      </w:rPr>
                    </w:pPr>
                  </w:p>
                  <w:p w14:paraId="2D59BC7E" w14:textId="2C5FF376" w:rsidR="000F2F7E" w:rsidRPr="00E0255C" w:rsidRDefault="00C82508" w:rsidP="00C04CBA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  <w:hyperlink r:id="rId3" w:history="1">
                      <w:r w:rsidRPr="00CC5F6A">
                        <w:rPr>
                          <w:rStyle w:val="Hyperlink"/>
                          <w:rFonts w:ascii="Garamond" w:eastAsia="Times New Roman" w:hAnsi="Garamond"/>
                          <w:sz w:val="16"/>
                          <w:szCs w:val="16"/>
                        </w:rPr>
                        <w:t>www.insightbeyondeyesight.org</w:t>
                      </w:r>
                    </w:hyperlink>
                  </w:p>
                  <w:p w14:paraId="45CB196A" w14:textId="7F25BC3D" w:rsidR="00CE55C4" w:rsidRPr="00E0255C" w:rsidRDefault="003576D0" w:rsidP="00D32999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  <w:hyperlink r:id="rId4" w:history="1">
                      <w:r w:rsidRPr="004B0F2C">
                        <w:rPr>
                          <w:rStyle w:val="Hyperlink"/>
                          <w:rFonts w:ascii="Garamond" w:eastAsia="Times New Roman" w:hAnsi="Garamond"/>
                          <w:sz w:val="16"/>
                          <w:szCs w:val="16"/>
                        </w:rPr>
                        <w:t xml:space="preserve">+1 </w:t>
                      </w:r>
                      <w:r w:rsidR="0094647F" w:rsidRPr="004B0F2C">
                        <w:rPr>
                          <w:rStyle w:val="Hyperlink"/>
                          <w:rFonts w:ascii="Garamond" w:eastAsia="Times New Roman" w:hAnsi="Garamond"/>
                          <w:sz w:val="16"/>
                          <w:szCs w:val="16"/>
                        </w:rPr>
                        <w:t>(828) 423-0003</w:t>
                      </w:r>
                    </w:hyperlink>
                  </w:p>
                  <w:p w14:paraId="6A5547BD" w14:textId="77777777" w:rsidR="00CE55C4" w:rsidRDefault="00CE55C4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75F5DDE6" w14:textId="77777777" w:rsidR="00C82508" w:rsidRDefault="00C82508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0D25DA24" w14:textId="77777777" w:rsidR="00C82508" w:rsidRDefault="00C82508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09BE48F8" w14:textId="77777777" w:rsidR="00C82508" w:rsidRDefault="00C82508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3EC47942" w14:textId="77777777" w:rsidR="00C82508" w:rsidRDefault="00C82508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6E291833" w14:textId="77777777" w:rsidR="00C82508" w:rsidRDefault="00C82508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3DD15121" w14:textId="77777777" w:rsidR="00C82508" w:rsidRDefault="00C82508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17E1F80F" w14:textId="77777777" w:rsidR="00C82508" w:rsidRDefault="00C82508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4524CB3A" w14:textId="77777777" w:rsidR="00C82508" w:rsidRDefault="00C82508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0AC5FDE7" w14:textId="77777777" w:rsidR="00C82508" w:rsidRDefault="00C82508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63FF7856" w14:textId="77777777" w:rsidR="00C82508" w:rsidRDefault="00C82508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15EC1E41" w14:textId="77777777" w:rsidR="00C82508" w:rsidRDefault="00C82508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31F41A1D" w14:textId="77777777" w:rsidR="00C82508" w:rsidRDefault="00C82508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5316CEC1" w14:textId="77777777" w:rsidR="00C82508" w:rsidRDefault="00C82508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726E67BD" w14:textId="77777777" w:rsidR="00C82508" w:rsidRDefault="00C82508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4F501672" w14:textId="77777777" w:rsidR="00C82508" w:rsidRDefault="00C82508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36AF46DD" w14:textId="77777777" w:rsidR="00C82508" w:rsidRDefault="00C82508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5CC41819" w14:textId="77777777" w:rsidR="00C82508" w:rsidRDefault="00C82508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6E0E1605" w14:textId="77777777" w:rsidR="00C82508" w:rsidRDefault="00C82508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30A0712C" w14:textId="77777777" w:rsidR="00C82508" w:rsidRDefault="00C82508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412F3B71" w14:textId="77777777" w:rsidR="00C82508" w:rsidRDefault="00C82508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7149A386" w14:textId="77777777" w:rsidR="00C82508" w:rsidRDefault="00C82508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4C335032" w14:textId="77777777" w:rsidR="00C82508" w:rsidRDefault="00C82508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5DD4D4C8" w14:textId="77777777" w:rsidR="00C82508" w:rsidRDefault="00C82508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512A4D42" w14:textId="77777777" w:rsidR="00C82508" w:rsidRDefault="00C82508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3E43B6CB" w14:textId="77777777" w:rsidR="00C82508" w:rsidRDefault="00C82508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0D5CC8CD" w14:textId="77777777" w:rsidR="00C82508" w:rsidRDefault="00C82508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22C73287" w14:textId="77777777" w:rsidR="00C82508" w:rsidRDefault="00C82508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07B8411A" w14:textId="77777777" w:rsidR="00C82508" w:rsidRDefault="00C82508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7D4A1216" w14:textId="77777777" w:rsidR="00C82508" w:rsidRDefault="00C82508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54309693" w14:textId="77777777" w:rsidR="00C82508" w:rsidRDefault="00C82508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060BCAB6" w14:textId="77777777" w:rsidR="00C82508" w:rsidRDefault="00C82508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0E6AA5C5" w14:textId="77777777" w:rsidR="00C82508" w:rsidRDefault="00C82508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654566BA" w14:textId="77777777" w:rsidR="00C82508" w:rsidRDefault="00C82508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62FA0155" w14:textId="77777777" w:rsidR="00C82508" w:rsidRDefault="00C82508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56950749" w14:textId="77777777" w:rsidR="00C5048A" w:rsidRDefault="00C5048A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33B7C9CE" w14:textId="77777777" w:rsidR="00C5048A" w:rsidRDefault="00C5048A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357290E8" w14:textId="77777777" w:rsidR="00C5048A" w:rsidRDefault="00C5048A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046BD719" w14:textId="77777777" w:rsidR="00C5048A" w:rsidRDefault="00C5048A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6079F81A" w14:textId="77777777" w:rsidR="00C5048A" w:rsidRDefault="00C5048A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0DBA1205" w14:textId="77777777" w:rsidR="00C5048A" w:rsidRPr="00E0255C" w:rsidRDefault="00C5048A" w:rsidP="00CC036B">
                    <w:pPr>
                      <w:spacing w:after="80"/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6"/>
                        <w:szCs w:val="16"/>
                      </w:rPr>
                    </w:pPr>
                  </w:p>
                  <w:p w14:paraId="625293F0" w14:textId="56188C3E" w:rsidR="001E7D3B" w:rsidRPr="00E0255C" w:rsidRDefault="00FB7A27" w:rsidP="00CC036B">
                    <w:pPr>
                      <w:ind w:right="38"/>
                      <w:jc w:val="center"/>
                      <w:rPr>
                        <w:rFonts w:ascii="Garamond" w:eastAsia="Times New Roman" w:hAnsi="Garamond"/>
                        <w:i/>
                        <w:iCs/>
                        <w:color w:val="FF0000"/>
                        <w:sz w:val="16"/>
                        <w:szCs w:val="16"/>
                      </w:rPr>
                    </w:pPr>
                    <w:r w:rsidRPr="00E0255C">
                      <w:rPr>
                        <w:rFonts w:ascii="Garamond" w:eastAsia="Times New Roman" w:hAnsi="Garamond"/>
                        <w:i/>
                        <w:iCs/>
                        <w:color w:val="FF0000"/>
                        <w:sz w:val="16"/>
                        <w:szCs w:val="16"/>
                      </w:rPr>
                      <w:t xml:space="preserve">Insight beyond </w:t>
                    </w:r>
                    <w:r w:rsidR="00763469" w:rsidRPr="00E0255C">
                      <w:rPr>
                        <w:rFonts w:ascii="Garamond" w:eastAsia="Times New Roman" w:hAnsi="Garamond"/>
                        <w:i/>
                        <w:iCs/>
                        <w:color w:val="FF0000"/>
                        <w:sz w:val="16"/>
                        <w:szCs w:val="16"/>
                      </w:rPr>
                      <w:t>Eyesight is</w:t>
                    </w:r>
                    <w:r w:rsidR="001E7D3B" w:rsidRPr="00E0255C">
                      <w:rPr>
                        <w:rFonts w:ascii="Garamond" w:eastAsia="Times New Roman" w:hAnsi="Garamond"/>
                        <w:i/>
                        <w:iCs/>
                        <w:color w:val="FF0000"/>
                        <w:sz w:val="16"/>
                        <w:szCs w:val="16"/>
                      </w:rPr>
                      <w:t xml:space="preserve"> an</w:t>
                    </w:r>
                  </w:p>
                  <w:p w14:paraId="1502533A" w14:textId="77777777" w:rsidR="001E7D3B" w:rsidRPr="00E0255C" w:rsidRDefault="001E7D3B" w:rsidP="00CC036B">
                    <w:pPr>
                      <w:ind w:right="38"/>
                      <w:jc w:val="center"/>
                      <w:rPr>
                        <w:rFonts w:ascii="Garamond" w:eastAsia="Times New Roman" w:hAnsi="Garamond"/>
                        <w:i/>
                        <w:iCs/>
                        <w:color w:val="FF0000"/>
                        <w:sz w:val="16"/>
                        <w:szCs w:val="16"/>
                      </w:rPr>
                    </w:pPr>
                    <w:r w:rsidRPr="00E0255C">
                      <w:rPr>
                        <w:rFonts w:ascii="Garamond" w:eastAsia="Times New Roman" w:hAnsi="Garamond"/>
                        <w:i/>
                        <w:iCs/>
                        <w:color w:val="FF0000"/>
                        <w:sz w:val="16"/>
                        <w:szCs w:val="16"/>
                      </w:rPr>
                      <w:t>officially registered 501 (c) (3)</w:t>
                    </w:r>
                  </w:p>
                  <w:p w14:paraId="153FA746" w14:textId="77777777" w:rsidR="001E7D3B" w:rsidRPr="00E0255C" w:rsidRDefault="001E7D3B" w:rsidP="00CC036B">
                    <w:pPr>
                      <w:ind w:right="38"/>
                      <w:jc w:val="center"/>
                      <w:rPr>
                        <w:rFonts w:ascii="Garamond" w:eastAsia="Times New Roman" w:hAnsi="Garamond"/>
                        <w:i/>
                        <w:iCs/>
                        <w:color w:val="FF0000"/>
                        <w:sz w:val="16"/>
                        <w:szCs w:val="16"/>
                      </w:rPr>
                    </w:pPr>
                    <w:r w:rsidRPr="00E0255C">
                      <w:rPr>
                        <w:rFonts w:ascii="Garamond" w:eastAsia="Times New Roman" w:hAnsi="Garamond"/>
                        <w:i/>
                        <w:iCs/>
                        <w:color w:val="FF0000"/>
                        <w:sz w:val="16"/>
                        <w:szCs w:val="16"/>
                      </w:rPr>
                      <w:t>non-profit organization.</w:t>
                    </w:r>
                  </w:p>
                  <w:p w14:paraId="4600DBAE" w14:textId="2BA9D221" w:rsidR="001E7D3B" w:rsidRPr="00E0255C" w:rsidRDefault="001E7D3B" w:rsidP="00CC036B">
                    <w:pPr>
                      <w:ind w:right="38"/>
                      <w:jc w:val="center"/>
                      <w:rPr>
                        <w:rFonts w:ascii="Garamond" w:eastAsia="Times New Roman" w:hAnsi="Garamond"/>
                        <w:i/>
                        <w:iCs/>
                        <w:color w:val="FF0000"/>
                        <w:sz w:val="16"/>
                        <w:szCs w:val="16"/>
                      </w:rPr>
                    </w:pPr>
                    <w:r w:rsidRPr="00E0255C">
                      <w:rPr>
                        <w:rFonts w:ascii="Garamond" w:eastAsia="Times New Roman" w:hAnsi="Garamond"/>
                        <w:i/>
                        <w:iCs/>
                        <w:color w:val="FF0000"/>
                        <w:sz w:val="16"/>
                        <w:szCs w:val="16"/>
                      </w:rPr>
                      <w:t xml:space="preserve">Tax ID number: </w:t>
                    </w:r>
                    <w:r w:rsidR="00763469" w:rsidRPr="00E0255C">
                      <w:rPr>
                        <w:rFonts w:ascii="Garamond" w:eastAsia="Times New Roman" w:hAnsi="Garamond"/>
                        <w:i/>
                        <w:iCs/>
                        <w:color w:val="FF0000"/>
                        <w:sz w:val="16"/>
                        <w:szCs w:val="16"/>
                      </w:rPr>
                      <w:t>87-2396199</w:t>
                    </w:r>
                  </w:p>
                  <w:p w14:paraId="29F88558" w14:textId="77777777" w:rsidR="00D821B2" w:rsidRPr="00E0255C" w:rsidRDefault="00D821B2" w:rsidP="00CC036B">
                    <w:pPr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8"/>
                        <w:szCs w:val="18"/>
                      </w:rPr>
                    </w:pPr>
                  </w:p>
                  <w:p w14:paraId="3E20405C" w14:textId="77777777" w:rsidR="00D821B2" w:rsidRPr="00E0255C" w:rsidRDefault="00D821B2" w:rsidP="00CC036B">
                    <w:pPr>
                      <w:tabs>
                        <w:tab w:val="left" w:pos="3060"/>
                      </w:tabs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8"/>
                        <w:szCs w:val="18"/>
                      </w:rPr>
                    </w:pPr>
                  </w:p>
                  <w:p w14:paraId="7651D685" w14:textId="77777777" w:rsidR="00D821B2" w:rsidRPr="00E0255C" w:rsidRDefault="00D821B2" w:rsidP="00CC036B">
                    <w:pPr>
                      <w:tabs>
                        <w:tab w:val="left" w:pos="3060"/>
                      </w:tabs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8"/>
                        <w:szCs w:val="18"/>
                      </w:rPr>
                    </w:pPr>
                  </w:p>
                  <w:p w14:paraId="3C9FA8FF" w14:textId="77777777" w:rsidR="00D821B2" w:rsidRPr="00E0255C" w:rsidRDefault="00D821B2" w:rsidP="00CC036B">
                    <w:pPr>
                      <w:tabs>
                        <w:tab w:val="left" w:pos="3060"/>
                      </w:tabs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8"/>
                        <w:szCs w:val="18"/>
                      </w:rPr>
                    </w:pPr>
                  </w:p>
                  <w:p w14:paraId="54232211" w14:textId="77777777" w:rsidR="00D821B2" w:rsidRPr="00E0255C" w:rsidRDefault="00D821B2" w:rsidP="00CC036B">
                    <w:pPr>
                      <w:tabs>
                        <w:tab w:val="left" w:pos="3060"/>
                      </w:tabs>
                      <w:ind w:right="38"/>
                      <w:jc w:val="center"/>
                      <w:rPr>
                        <w:rFonts w:ascii="Garamond" w:eastAsia="Times New Roman" w:hAnsi="Garamond"/>
                        <w:color w:val="FF0000"/>
                        <w:sz w:val="18"/>
                        <w:szCs w:val="18"/>
                      </w:rPr>
                    </w:pPr>
                  </w:p>
                  <w:p w14:paraId="62DEC170" w14:textId="77777777" w:rsidR="00D821B2" w:rsidRDefault="00D821B2" w:rsidP="00CC036B">
                    <w:pPr>
                      <w:tabs>
                        <w:tab w:val="left" w:pos="3060"/>
                      </w:tabs>
                      <w:ind w:right="38"/>
                      <w:jc w:val="center"/>
                      <w:rPr>
                        <w:rFonts w:ascii="Garamond" w:eastAsia="Times New Roman" w:hAnsi="Garamond"/>
                        <w:color w:val="365F91" w:themeColor="accent1" w:themeShade="BF"/>
                        <w:sz w:val="18"/>
                        <w:szCs w:val="18"/>
                      </w:rPr>
                    </w:pPr>
                  </w:p>
                  <w:p w14:paraId="16AFC8AC" w14:textId="77777777" w:rsidR="00D821B2" w:rsidRDefault="00D821B2" w:rsidP="00CC036B">
                    <w:pPr>
                      <w:tabs>
                        <w:tab w:val="left" w:pos="3060"/>
                      </w:tabs>
                      <w:ind w:right="38"/>
                      <w:jc w:val="center"/>
                      <w:rPr>
                        <w:rFonts w:ascii="Garamond" w:eastAsia="Times New Roman" w:hAnsi="Garamond"/>
                        <w:color w:val="365F91" w:themeColor="accent1" w:themeShade="BF"/>
                        <w:sz w:val="18"/>
                        <w:szCs w:val="18"/>
                      </w:rPr>
                    </w:pPr>
                  </w:p>
                  <w:p w14:paraId="70B21FEF" w14:textId="77777777" w:rsidR="00D821B2" w:rsidRPr="00435768" w:rsidRDefault="00D821B2" w:rsidP="00CC036B">
                    <w:pPr>
                      <w:tabs>
                        <w:tab w:val="left" w:pos="3060"/>
                      </w:tabs>
                      <w:ind w:right="38"/>
                      <w:jc w:val="center"/>
                      <w:rPr>
                        <w:rFonts w:ascii="Garamond" w:eastAsia="Times New Roman" w:hAnsi="Garamond"/>
                        <w:color w:val="365F91" w:themeColor="accent1" w:themeShade="BF"/>
                        <w:sz w:val="18"/>
                        <w:szCs w:val="18"/>
                      </w:rPr>
                    </w:pPr>
                  </w:p>
                  <w:p w14:paraId="7C800F87" w14:textId="77777777" w:rsidR="00D821B2" w:rsidRDefault="00D821B2" w:rsidP="00CC036B">
                    <w:pPr>
                      <w:ind w:right="38"/>
                      <w:jc w:val="center"/>
                      <w:rPr>
                        <w:rFonts w:ascii="Garamond" w:eastAsia="Times New Roman" w:hAnsi="Garamond"/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796088">
      <w:rPr>
        <w:rFonts w:asciiTheme="majorBidi" w:hAnsiTheme="majorBidi" w:cstheme="majorBidi"/>
        <w:noProof/>
        <w:szCs w:val="24"/>
      </w:rPr>
      <w:drawing>
        <wp:anchor distT="0" distB="0" distL="114300" distR="114300" simplePos="0" relativeHeight="251659264" behindDoc="0" locked="0" layoutInCell="1" allowOverlap="1" wp14:anchorId="444BF65B" wp14:editId="3613609D">
          <wp:simplePos x="0" y="0"/>
          <wp:positionH relativeFrom="column">
            <wp:posOffset>-1951355</wp:posOffset>
          </wp:positionH>
          <wp:positionV relativeFrom="paragraph">
            <wp:posOffset>-24130</wp:posOffset>
          </wp:positionV>
          <wp:extent cx="1711960" cy="1371600"/>
          <wp:effectExtent l="0" t="0" r="2540" b="0"/>
          <wp:wrapTopAndBottom/>
          <wp:docPr id="1254510308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242274" name="Picture 4">
                    <a:hlinkClick r:id="rId1"/>
                  </pic:cNvPr>
                  <pic:cNvPicPr/>
                </pic:nvPicPr>
                <pic:blipFill rotWithShape="1">
                  <a:blip r:embed="rId5"/>
                  <a:srcRect b="19881"/>
                  <a:stretch/>
                </pic:blipFill>
                <pic:spPr bwMode="auto">
                  <a:xfrm>
                    <a:off x="0" y="0"/>
                    <a:ext cx="1711960" cy="13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5CDF" w:rsidRPr="00C25CDF">
      <w:rPr>
        <w:rFonts w:asciiTheme="majorBidi" w:hAnsiTheme="majorBidi" w:cstheme="majorBidi"/>
        <w:szCs w:val="24"/>
        <w:rtl/>
      </w:rPr>
      <w:t>בס"ד</w:t>
    </w:r>
  </w:p>
  <w:p w14:paraId="0F3CD626" w14:textId="30EB022B" w:rsidR="00D821B2" w:rsidRPr="00C25CDF" w:rsidRDefault="00D821B2" w:rsidP="006E2CD9">
    <w:pPr>
      <w:pStyle w:val="Header"/>
      <w:tabs>
        <w:tab w:val="clear" w:pos="4680"/>
      </w:tabs>
      <w:jc w:val="right"/>
      <w:rPr>
        <w:rFonts w:asciiTheme="majorBidi" w:hAnsiTheme="majorBidi" w:cstheme="majorBid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0998"/>
    <w:multiLevelType w:val="hybridMultilevel"/>
    <w:tmpl w:val="7436AF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865321"/>
    <w:multiLevelType w:val="hybridMultilevel"/>
    <w:tmpl w:val="AA6A4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916C4"/>
    <w:multiLevelType w:val="multilevel"/>
    <w:tmpl w:val="2BA81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E17303"/>
    <w:multiLevelType w:val="hybridMultilevel"/>
    <w:tmpl w:val="3A14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B1A71"/>
    <w:multiLevelType w:val="hybridMultilevel"/>
    <w:tmpl w:val="75B4D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D40C5"/>
    <w:multiLevelType w:val="hybridMultilevel"/>
    <w:tmpl w:val="2F289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D1527"/>
    <w:multiLevelType w:val="hybridMultilevel"/>
    <w:tmpl w:val="E0FA6EB8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8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7" w15:restartNumberingAfterBreak="0">
    <w:nsid w:val="794B0864"/>
    <w:multiLevelType w:val="hybridMultilevel"/>
    <w:tmpl w:val="D668C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92E74"/>
    <w:multiLevelType w:val="hybridMultilevel"/>
    <w:tmpl w:val="CB1A3038"/>
    <w:lvl w:ilvl="0" w:tplc="6C904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6220942">
    <w:abstractNumId w:val="8"/>
  </w:num>
  <w:num w:numId="2" w16cid:durableId="1484618225">
    <w:abstractNumId w:val="6"/>
  </w:num>
  <w:num w:numId="3" w16cid:durableId="108550645">
    <w:abstractNumId w:val="0"/>
  </w:num>
  <w:num w:numId="4" w16cid:durableId="1283733123">
    <w:abstractNumId w:val="4"/>
  </w:num>
  <w:num w:numId="5" w16cid:durableId="532814444">
    <w:abstractNumId w:val="3"/>
  </w:num>
  <w:num w:numId="6" w16cid:durableId="1118531315">
    <w:abstractNumId w:val="5"/>
  </w:num>
  <w:num w:numId="7" w16cid:durableId="314142625">
    <w:abstractNumId w:val="7"/>
  </w:num>
  <w:num w:numId="8" w16cid:durableId="794056038">
    <w:abstractNumId w:val="2"/>
  </w:num>
  <w:num w:numId="9" w16cid:durableId="533119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E66"/>
    <w:rsid w:val="00003430"/>
    <w:rsid w:val="0000580A"/>
    <w:rsid w:val="00005858"/>
    <w:rsid w:val="00011E01"/>
    <w:rsid w:val="000179BA"/>
    <w:rsid w:val="00021A22"/>
    <w:rsid w:val="00025CDC"/>
    <w:rsid w:val="000625B9"/>
    <w:rsid w:val="00062D5F"/>
    <w:rsid w:val="000651D7"/>
    <w:rsid w:val="00074C0D"/>
    <w:rsid w:val="00083624"/>
    <w:rsid w:val="00084FA3"/>
    <w:rsid w:val="00090D32"/>
    <w:rsid w:val="0009456E"/>
    <w:rsid w:val="000A2E52"/>
    <w:rsid w:val="000A425E"/>
    <w:rsid w:val="000A56E9"/>
    <w:rsid w:val="000A5C24"/>
    <w:rsid w:val="000B0BE4"/>
    <w:rsid w:val="000C4CE9"/>
    <w:rsid w:val="000D6306"/>
    <w:rsid w:val="000E1617"/>
    <w:rsid w:val="000E7EA1"/>
    <w:rsid w:val="000F2F7E"/>
    <w:rsid w:val="001061DE"/>
    <w:rsid w:val="0011411E"/>
    <w:rsid w:val="001202D4"/>
    <w:rsid w:val="00124B39"/>
    <w:rsid w:val="00127C2A"/>
    <w:rsid w:val="00143856"/>
    <w:rsid w:val="00145C81"/>
    <w:rsid w:val="0014775E"/>
    <w:rsid w:val="001559AF"/>
    <w:rsid w:val="001609FA"/>
    <w:rsid w:val="001669CF"/>
    <w:rsid w:val="00170DA1"/>
    <w:rsid w:val="00177E2D"/>
    <w:rsid w:val="001822F3"/>
    <w:rsid w:val="00192412"/>
    <w:rsid w:val="00197DD8"/>
    <w:rsid w:val="001B0D18"/>
    <w:rsid w:val="001C0A32"/>
    <w:rsid w:val="001C4885"/>
    <w:rsid w:val="001C7154"/>
    <w:rsid w:val="001D4060"/>
    <w:rsid w:val="001E45F8"/>
    <w:rsid w:val="001E7D3B"/>
    <w:rsid w:val="001E7E7B"/>
    <w:rsid w:val="001F3208"/>
    <w:rsid w:val="001F6526"/>
    <w:rsid w:val="00200C83"/>
    <w:rsid w:val="002068B9"/>
    <w:rsid w:val="0020797E"/>
    <w:rsid w:val="0021035B"/>
    <w:rsid w:val="00211369"/>
    <w:rsid w:val="00214A91"/>
    <w:rsid w:val="00226523"/>
    <w:rsid w:val="0023030E"/>
    <w:rsid w:val="00230DA2"/>
    <w:rsid w:val="00232A28"/>
    <w:rsid w:val="00235EDE"/>
    <w:rsid w:val="00240AA3"/>
    <w:rsid w:val="002542A7"/>
    <w:rsid w:val="00277BD4"/>
    <w:rsid w:val="00280B73"/>
    <w:rsid w:val="00282D9B"/>
    <w:rsid w:val="0028722C"/>
    <w:rsid w:val="00294D68"/>
    <w:rsid w:val="002974E8"/>
    <w:rsid w:val="002A1254"/>
    <w:rsid w:val="002A2463"/>
    <w:rsid w:val="002A2873"/>
    <w:rsid w:val="002A2F77"/>
    <w:rsid w:val="002B050C"/>
    <w:rsid w:val="002B125E"/>
    <w:rsid w:val="002D43D7"/>
    <w:rsid w:val="002D4B16"/>
    <w:rsid w:val="002D6597"/>
    <w:rsid w:val="002E2E10"/>
    <w:rsid w:val="003029AE"/>
    <w:rsid w:val="0030349C"/>
    <w:rsid w:val="00306A56"/>
    <w:rsid w:val="00322E02"/>
    <w:rsid w:val="00325022"/>
    <w:rsid w:val="00325C3F"/>
    <w:rsid w:val="00330D56"/>
    <w:rsid w:val="0033537A"/>
    <w:rsid w:val="00345F46"/>
    <w:rsid w:val="0035076F"/>
    <w:rsid w:val="00351A63"/>
    <w:rsid w:val="0035222E"/>
    <w:rsid w:val="00353705"/>
    <w:rsid w:val="00354413"/>
    <w:rsid w:val="003547F0"/>
    <w:rsid w:val="003576D0"/>
    <w:rsid w:val="00362BD1"/>
    <w:rsid w:val="003737A1"/>
    <w:rsid w:val="00376332"/>
    <w:rsid w:val="00382DC1"/>
    <w:rsid w:val="003831EC"/>
    <w:rsid w:val="003A266C"/>
    <w:rsid w:val="003A2BEF"/>
    <w:rsid w:val="003A6E76"/>
    <w:rsid w:val="003A7453"/>
    <w:rsid w:val="003A7599"/>
    <w:rsid w:val="003B1A0D"/>
    <w:rsid w:val="003C28FF"/>
    <w:rsid w:val="003C2D11"/>
    <w:rsid w:val="003C6DC7"/>
    <w:rsid w:val="003D5484"/>
    <w:rsid w:val="003D5709"/>
    <w:rsid w:val="003E10F7"/>
    <w:rsid w:val="003E1E66"/>
    <w:rsid w:val="003E508F"/>
    <w:rsid w:val="003E5D1B"/>
    <w:rsid w:val="0040009D"/>
    <w:rsid w:val="0040313A"/>
    <w:rsid w:val="00404FB1"/>
    <w:rsid w:val="0041245A"/>
    <w:rsid w:val="00415850"/>
    <w:rsid w:val="00420B3A"/>
    <w:rsid w:val="00426622"/>
    <w:rsid w:val="00432C12"/>
    <w:rsid w:val="00435538"/>
    <w:rsid w:val="00435768"/>
    <w:rsid w:val="004511FD"/>
    <w:rsid w:val="00451454"/>
    <w:rsid w:val="0045641E"/>
    <w:rsid w:val="004571D2"/>
    <w:rsid w:val="0045726B"/>
    <w:rsid w:val="004578B9"/>
    <w:rsid w:val="00464A93"/>
    <w:rsid w:val="00471BE4"/>
    <w:rsid w:val="004773BD"/>
    <w:rsid w:val="00482963"/>
    <w:rsid w:val="004B0F2C"/>
    <w:rsid w:val="004B5CA2"/>
    <w:rsid w:val="004C75D3"/>
    <w:rsid w:val="004D104F"/>
    <w:rsid w:val="004E1D23"/>
    <w:rsid w:val="004E37BD"/>
    <w:rsid w:val="004E65EB"/>
    <w:rsid w:val="004F76C0"/>
    <w:rsid w:val="0051344E"/>
    <w:rsid w:val="00520BB1"/>
    <w:rsid w:val="005213BB"/>
    <w:rsid w:val="0053631A"/>
    <w:rsid w:val="00551B25"/>
    <w:rsid w:val="00556161"/>
    <w:rsid w:val="0056049A"/>
    <w:rsid w:val="0056263A"/>
    <w:rsid w:val="00564799"/>
    <w:rsid w:val="00572648"/>
    <w:rsid w:val="0057285E"/>
    <w:rsid w:val="00572A5E"/>
    <w:rsid w:val="00581363"/>
    <w:rsid w:val="00584026"/>
    <w:rsid w:val="0058770E"/>
    <w:rsid w:val="005A0379"/>
    <w:rsid w:val="005A16A5"/>
    <w:rsid w:val="005A22AB"/>
    <w:rsid w:val="005A330F"/>
    <w:rsid w:val="005A3354"/>
    <w:rsid w:val="005A3C38"/>
    <w:rsid w:val="005B0CBC"/>
    <w:rsid w:val="005B64AD"/>
    <w:rsid w:val="005B7025"/>
    <w:rsid w:val="005C1A3C"/>
    <w:rsid w:val="005C2BE5"/>
    <w:rsid w:val="005D1FF1"/>
    <w:rsid w:val="005F03A6"/>
    <w:rsid w:val="005F201A"/>
    <w:rsid w:val="0060084F"/>
    <w:rsid w:val="00602DE2"/>
    <w:rsid w:val="00602FB0"/>
    <w:rsid w:val="00603861"/>
    <w:rsid w:val="00607BEE"/>
    <w:rsid w:val="00607C9E"/>
    <w:rsid w:val="00613CDF"/>
    <w:rsid w:val="006149C4"/>
    <w:rsid w:val="00617282"/>
    <w:rsid w:val="0062034A"/>
    <w:rsid w:val="00620B55"/>
    <w:rsid w:val="0062207C"/>
    <w:rsid w:val="00623A16"/>
    <w:rsid w:val="00635C57"/>
    <w:rsid w:val="006360CB"/>
    <w:rsid w:val="00644CE9"/>
    <w:rsid w:val="00651037"/>
    <w:rsid w:val="00655768"/>
    <w:rsid w:val="00671718"/>
    <w:rsid w:val="00671BB0"/>
    <w:rsid w:val="00673AB7"/>
    <w:rsid w:val="00674830"/>
    <w:rsid w:val="006812C9"/>
    <w:rsid w:val="00690853"/>
    <w:rsid w:val="00692092"/>
    <w:rsid w:val="006949EA"/>
    <w:rsid w:val="00696DFE"/>
    <w:rsid w:val="006A07E5"/>
    <w:rsid w:val="006A07F5"/>
    <w:rsid w:val="006B04EC"/>
    <w:rsid w:val="006B195C"/>
    <w:rsid w:val="006C1103"/>
    <w:rsid w:val="006C71B4"/>
    <w:rsid w:val="006E2CD9"/>
    <w:rsid w:val="006E48E3"/>
    <w:rsid w:val="006E6B9B"/>
    <w:rsid w:val="006F35AD"/>
    <w:rsid w:val="006F73FE"/>
    <w:rsid w:val="00703FD3"/>
    <w:rsid w:val="007128C2"/>
    <w:rsid w:val="00724085"/>
    <w:rsid w:val="0072524A"/>
    <w:rsid w:val="007308EB"/>
    <w:rsid w:val="00734ADA"/>
    <w:rsid w:val="00744F3E"/>
    <w:rsid w:val="00753D9C"/>
    <w:rsid w:val="00756249"/>
    <w:rsid w:val="00760702"/>
    <w:rsid w:val="00763469"/>
    <w:rsid w:val="00767108"/>
    <w:rsid w:val="0077244A"/>
    <w:rsid w:val="00773161"/>
    <w:rsid w:val="00773E05"/>
    <w:rsid w:val="0078557F"/>
    <w:rsid w:val="0078686B"/>
    <w:rsid w:val="00792035"/>
    <w:rsid w:val="00792350"/>
    <w:rsid w:val="00796088"/>
    <w:rsid w:val="007964CE"/>
    <w:rsid w:val="007B0C70"/>
    <w:rsid w:val="007B0E7F"/>
    <w:rsid w:val="007C18A7"/>
    <w:rsid w:val="007E2BFC"/>
    <w:rsid w:val="007E595F"/>
    <w:rsid w:val="007F4078"/>
    <w:rsid w:val="007F5416"/>
    <w:rsid w:val="00802614"/>
    <w:rsid w:val="00807820"/>
    <w:rsid w:val="00807D67"/>
    <w:rsid w:val="008113D9"/>
    <w:rsid w:val="0081375C"/>
    <w:rsid w:val="00822CCB"/>
    <w:rsid w:val="008232D0"/>
    <w:rsid w:val="00826187"/>
    <w:rsid w:val="00834674"/>
    <w:rsid w:val="00852359"/>
    <w:rsid w:val="0085697B"/>
    <w:rsid w:val="008672F7"/>
    <w:rsid w:val="00871279"/>
    <w:rsid w:val="008764ED"/>
    <w:rsid w:val="00877984"/>
    <w:rsid w:val="0089255C"/>
    <w:rsid w:val="0089429D"/>
    <w:rsid w:val="00894CEF"/>
    <w:rsid w:val="008954DD"/>
    <w:rsid w:val="008957AF"/>
    <w:rsid w:val="008A0CCD"/>
    <w:rsid w:val="008A1491"/>
    <w:rsid w:val="008A1C4B"/>
    <w:rsid w:val="008B100F"/>
    <w:rsid w:val="008B3327"/>
    <w:rsid w:val="008C1475"/>
    <w:rsid w:val="008C5413"/>
    <w:rsid w:val="008D04E5"/>
    <w:rsid w:val="008D0BED"/>
    <w:rsid w:val="008E1A99"/>
    <w:rsid w:val="008E347F"/>
    <w:rsid w:val="008E577E"/>
    <w:rsid w:val="008E61C2"/>
    <w:rsid w:val="008F46E2"/>
    <w:rsid w:val="008F6323"/>
    <w:rsid w:val="0090288C"/>
    <w:rsid w:val="00903D09"/>
    <w:rsid w:val="009129A4"/>
    <w:rsid w:val="009130A9"/>
    <w:rsid w:val="009217D1"/>
    <w:rsid w:val="0092304B"/>
    <w:rsid w:val="009249F3"/>
    <w:rsid w:val="00930375"/>
    <w:rsid w:val="00943275"/>
    <w:rsid w:val="00945217"/>
    <w:rsid w:val="0094539D"/>
    <w:rsid w:val="00945FC6"/>
    <w:rsid w:val="0094647F"/>
    <w:rsid w:val="00946BBF"/>
    <w:rsid w:val="009472F9"/>
    <w:rsid w:val="009510EA"/>
    <w:rsid w:val="00951E42"/>
    <w:rsid w:val="009569E0"/>
    <w:rsid w:val="009644EC"/>
    <w:rsid w:val="00965E0C"/>
    <w:rsid w:val="009676A2"/>
    <w:rsid w:val="00972753"/>
    <w:rsid w:val="00974DB0"/>
    <w:rsid w:val="00980B43"/>
    <w:rsid w:val="0099068B"/>
    <w:rsid w:val="00990C8C"/>
    <w:rsid w:val="009A5E88"/>
    <w:rsid w:val="009B3179"/>
    <w:rsid w:val="009B531B"/>
    <w:rsid w:val="009B5F8B"/>
    <w:rsid w:val="009C2354"/>
    <w:rsid w:val="009C3EC6"/>
    <w:rsid w:val="009D0980"/>
    <w:rsid w:val="009D230B"/>
    <w:rsid w:val="009D4DE1"/>
    <w:rsid w:val="009E0A5B"/>
    <w:rsid w:val="009E69E5"/>
    <w:rsid w:val="009F0643"/>
    <w:rsid w:val="009F691C"/>
    <w:rsid w:val="00A0143C"/>
    <w:rsid w:val="00A04AA8"/>
    <w:rsid w:val="00A06BD9"/>
    <w:rsid w:val="00A12F25"/>
    <w:rsid w:val="00A21DE7"/>
    <w:rsid w:val="00A27097"/>
    <w:rsid w:val="00A31F04"/>
    <w:rsid w:val="00A42E3E"/>
    <w:rsid w:val="00A447DE"/>
    <w:rsid w:val="00A46E8E"/>
    <w:rsid w:val="00A47746"/>
    <w:rsid w:val="00A5190A"/>
    <w:rsid w:val="00A52498"/>
    <w:rsid w:val="00A62098"/>
    <w:rsid w:val="00A62B71"/>
    <w:rsid w:val="00A67981"/>
    <w:rsid w:val="00A71C40"/>
    <w:rsid w:val="00A75ABF"/>
    <w:rsid w:val="00A831F9"/>
    <w:rsid w:val="00A90948"/>
    <w:rsid w:val="00A97AC8"/>
    <w:rsid w:val="00A97BD7"/>
    <w:rsid w:val="00AA4541"/>
    <w:rsid w:val="00AA729E"/>
    <w:rsid w:val="00AA73D8"/>
    <w:rsid w:val="00AC2F54"/>
    <w:rsid w:val="00AD1C3F"/>
    <w:rsid w:val="00AD3206"/>
    <w:rsid w:val="00AE506F"/>
    <w:rsid w:val="00AE5CCB"/>
    <w:rsid w:val="00AE7046"/>
    <w:rsid w:val="00AF02BB"/>
    <w:rsid w:val="00AF2957"/>
    <w:rsid w:val="00AF3816"/>
    <w:rsid w:val="00B00B6F"/>
    <w:rsid w:val="00B02D94"/>
    <w:rsid w:val="00B0367B"/>
    <w:rsid w:val="00B07594"/>
    <w:rsid w:val="00B12DCD"/>
    <w:rsid w:val="00B17BDA"/>
    <w:rsid w:val="00B20E48"/>
    <w:rsid w:val="00B2362D"/>
    <w:rsid w:val="00B25462"/>
    <w:rsid w:val="00B261B6"/>
    <w:rsid w:val="00B349C6"/>
    <w:rsid w:val="00B35817"/>
    <w:rsid w:val="00B36A77"/>
    <w:rsid w:val="00B41E9D"/>
    <w:rsid w:val="00B55A01"/>
    <w:rsid w:val="00B57144"/>
    <w:rsid w:val="00B61D8E"/>
    <w:rsid w:val="00B63229"/>
    <w:rsid w:val="00B63741"/>
    <w:rsid w:val="00B67E1C"/>
    <w:rsid w:val="00B76A4C"/>
    <w:rsid w:val="00B82C78"/>
    <w:rsid w:val="00B96B5F"/>
    <w:rsid w:val="00B975B6"/>
    <w:rsid w:val="00BA0AF0"/>
    <w:rsid w:val="00BB3B2C"/>
    <w:rsid w:val="00BB5DF3"/>
    <w:rsid w:val="00BC5299"/>
    <w:rsid w:val="00BC774E"/>
    <w:rsid w:val="00BD4F6A"/>
    <w:rsid w:val="00BD51BC"/>
    <w:rsid w:val="00BD5BCC"/>
    <w:rsid w:val="00BD7423"/>
    <w:rsid w:val="00BD79BE"/>
    <w:rsid w:val="00BE1373"/>
    <w:rsid w:val="00BE5F0F"/>
    <w:rsid w:val="00BE667C"/>
    <w:rsid w:val="00BF01A1"/>
    <w:rsid w:val="00BF14C2"/>
    <w:rsid w:val="00BF4003"/>
    <w:rsid w:val="00BF66FC"/>
    <w:rsid w:val="00BF6E86"/>
    <w:rsid w:val="00BF707B"/>
    <w:rsid w:val="00C01C17"/>
    <w:rsid w:val="00C04CBA"/>
    <w:rsid w:val="00C0590A"/>
    <w:rsid w:val="00C173BB"/>
    <w:rsid w:val="00C214E0"/>
    <w:rsid w:val="00C25CDF"/>
    <w:rsid w:val="00C25DCC"/>
    <w:rsid w:val="00C37F6A"/>
    <w:rsid w:val="00C43129"/>
    <w:rsid w:val="00C5048A"/>
    <w:rsid w:val="00C578F1"/>
    <w:rsid w:val="00C66876"/>
    <w:rsid w:val="00C70979"/>
    <w:rsid w:val="00C75030"/>
    <w:rsid w:val="00C80846"/>
    <w:rsid w:val="00C82508"/>
    <w:rsid w:val="00C82801"/>
    <w:rsid w:val="00C83993"/>
    <w:rsid w:val="00C85A3D"/>
    <w:rsid w:val="00C8640E"/>
    <w:rsid w:val="00C87E5E"/>
    <w:rsid w:val="00C950EA"/>
    <w:rsid w:val="00C9598F"/>
    <w:rsid w:val="00C97441"/>
    <w:rsid w:val="00CA747C"/>
    <w:rsid w:val="00CB2153"/>
    <w:rsid w:val="00CC036B"/>
    <w:rsid w:val="00CC3150"/>
    <w:rsid w:val="00CC7094"/>
    <w:rsid w:val="00CD5D76"/>
    <w:rsid w:val="00CD64B2"/>
    <w:rsid w:val="00CE06A2"/>
    <w:rsid w:val="00CE3187"/>
    <w:rsid w:val="00CE55C4"/>
    <w:rsid w:val="00CF241F"/>
    <w:rsid w:val="00CF2672"/>
    <w:rsid w:val="00CF2C21"/>
    <w:rsid w:val="00CF2CCD"/>
    <w:rsid w:val="00D02368"/>
    <w:rsid w:val="00D04EB2"/>
    <w:rsid w:val="00D2041F"/>
    <w:rsid w:val="00D21D9F"/>
    <w:rsid w:val="00D25FEA"/>
    <w:rsid w:val="00D2605C"/>
    <w:rsid w:val="00D2656A"/>
    <w:rsid w:val="00D3236A"/>
    <w:rsid w:val="00D32999"/>
    <w:rsid w:val="00D34841"/>
    <w:rsid w:val="00D35A8B"/>
    <w:rsid w:val="00D35E3A"/>
    <w:rsid w:val="00D36478"/>
    <w:rsid w:val="00D36D17"/>
    <w:rsid w:val="00D4054A"/>
    <w:rsid w:val="00D42A7E"/>
    <w:rsid w:val="00D50D46"/>
    <w:rsid w:val="00D6282B"/>
    <w:rsid w:val="00D72741"/>
    <w:rsid w:val="00D72F0E"/>
    <w:rsid w:val="00D821B2"/>
    <w:rsid w:val="00D910AA"/>
    <w:rsid w:val="00D914B6"/>
    <w:rsid w:val="00D968B0"/>
    <w:rsid w:val="00DA26AE"/>
    <w:rsid w:val="00DA4CB9"/>
    <w:rsid w:val="00DA5AFB"/>
    <w:rsid w:val="00DB4DA0"/>
    <w:rsid w:val="00DB6701"/>
    <w:rsid w:val="00DC2DE2"/>
    <w:rsid w:val="00DC71B2"/>
    <w:rsid w:val="00DD15B0"/>
    <w:rsid w:val="00DD6408"/>
    <w:rsid w:val="00DD78B8"/>
    <w:rsid w:val="00E00B50"/>
    <w:rsid w:val="00E0255C"/>
    <w:rsid w:val="00E02B33"/>
    <w:rsid w:val="00E04F6F"/>
    <w:rsid w:val="00E0563D"/>
    <w:rsid w:val="00E102D7"/>
    <w:rsid w:val="00E32090"/>
    <w:rsid w:val="00E42B0C"/>
    <w:rsid w:val="00E43A1C"/>
    <w:rsid w:val="00E45B34"/>
    <w:rsid w:val="00E507A1"/>
    <w:rsid w:val="00E53706"/>
    <w:rsid w:val="00E57301"/>
    <w:rsid w:val="00E60B96"/>
    <w:rsid w:val="00E64ACD"/>
    <w:rsid w:val="00E71973"/>
    <w:rsid w:val="00E72D31"/>
    <w:rsid w:val="00E74F37"/>
    <w:rsid w:val="00E80B95"/>
    <w:rsid w:val="00E85A94"/>
    <w:rsid w:val="00E90507"/>
    <w:rsid w:val="00E90914"/>
    <w:rsid w:val="00E952E4"/>
    <w:rsid w:val="00EA5D61"/>
    <w:rsid w:val="00EA7D3E"/>
    <w:rsid w:val="00EB08E1"/>
    <w:rsid w:val="00EB2DC9"/>
    <w:rsid w:val="00EC78ED"/>
    <w:rsid w:val="00EE1C77"/>
    <w:rsid w:val="00EF0F18"/>
    <w:rsid w:val="00EF6827"/>
    <w:rsid w:val="00F0126E"/>
    <w:rsid w:val="00F021FF"/>
    <w:rsid w:val="00F031BB"/>
    <w:rsid w:val="00F1050D"/>
    <w:rsid w:val="00F11C25"/>
    <w:rsid w:val="00F2076B"/>
    <w:rsid w:val="00F242CD"/>
    <w:rsid w:val="00F27E92"/>
    <w:rsid w:val="00F36412"/>
    <w:rsid w:val="00F418CE"/>
    <w:rsid w:val="00F45BB3"/>
    <w:rsid w:val="00F5293F"/>
    <w:rsid w:val="00F53566"/>
    <w:rsid w:val="00F56253"/>
    <w:rsid w:val="00F57E67"/>
    <w:rsid w:val="00F63C16"/>
    <w:rsid w:val="00F65CE8"/>
    <w:rsid w:val="00F73037"/>
    <w:rsid w:val="00F73775"/>
    <w:rsid w:val="00F739E0"/>
    <w:rsid w:val="00F8452D"/>
    <w:rsid w:val="00F866A0"/>
    <w:rsid w:val="00F932B0"/>
    <w:rsid w:val="00F965A7"/>
    <w:rsid w:val="00F9701D"/>
    <w:rsid w:val="00FA6A75"/>
    <w:rsid w:val="00FA75F1"/>
    <w:rsid w:val="00FB0B97"/>
    <w:rsid w:val="00FB5564"/>
    <w:rsid w:val="00FB6EE8"/>
    <w:rsid w:val="00FB7A27"/>
    <w:rsid w:val="00FC0014"/>
    <w:rsid w:val="00FC2A39"/>
    <w:rsid w:val="00FD28A2"/>
    <w:rsid w:val="00FD6BBA"/>
    <w:rsid w:val="00FD7FD5"/>
    <w:rsid w:val="00FF3D94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85FC9C"/>
  <w15:docId w15:val="{96441A9C-2785-4FF8-B126-EE755528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622"/>
    <w:pPr>
      <w:widowControl w:val="0"/>
      <w:wordWrap w:val="0"/>
      <w:autoSpaceDE w:val="0"/>
      <w:autoSpaceDN w:val="0"/>
      <w:jc w:val="both"/>
    </w:pPr>
    <w:rPr>
      <w:rFonts w:ascii="Tahoma" w:eastAsia="Tahoma" w:hAnsi="Times New Roman" w:cs="Times New Roman"/>
      <w:kern w:val="2"/>
      <w:szCs w:val="24"/>
      <w:lang w:eastAsia="ko-K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144"/>
    <w:pPr>
      <w:keepNext/>
      <w:widowControl/>
      <w:wordWrap/>
      <w:autoSpaceDE/>
      <w:autoSpaceDN/>
      <w:jc w:val="right"/>
      <w:outlineLvl w:val="0"/>
    </w:pPr>
    <w:rPr>
      <w:rFonts w:ascii="Arial" w:eastAsia="Times New Roman" w:hAnsi="Arial" w:cs="Arial"/>
      <w:b/>
      <w:bCs/>
      <w:kern w:val="0"/>
      <w:sz w:val="24"/>
      <w:lang w:eastAsia="en-US" w:bidi="he-IL"/>
    </w:rPr>
  </w:style>
  <w:style w:type="paragraph" w:styleId="Heading2">
    <w:name w:val="heading 2"/>
    <w:link w:val="Heading2Char"/>
    <w:uiPriority w:val="9"/>
    <w:semiHidden/>
    <w:unhideWhenUsed/>
    <w:qFormat/>
    <w:rsid w:val="00AE506F"/>
    <w:pPr>
      <w:outlineLvl w:val="1"/>
    </w:pPr>
    <w:rPr>
      <w:rFonts w:ascii="Times New Roman" w:eastAsiaTheme="minorEastAsia" w:hAnsi="Times New Roman" w:cs="Times New Roman"/>
      <w:color w:val="2E74B5"/>
      <w:sz w:val="26"/>
      <w:szCs w:val="26"/>
      <w:lang w:bidi="ar-SA"/>
    </w:rPr>
  </w:style>
  <w:style w:type="paragraph" w:styleId="Heading3">
    <w:name w:val="heading 3"/>
    <w:link w:val="Heading3Char"/>
    <w:uiPriority w:val="9"/>
    <w:semiHidden/>
    <w:unhideWhenUsed/>
    <w:qFormat/>
    <w:rsid w:val="00AE506F"/>
    <w:pPr>
      <w:outlineLvl w:val="2"/>
    </w:pPr>
    <w:rPr>
      <w:rFonts w:ascii="Times New Roman" w:eastAsiaTheme="minorEastAsia" w:hAnsi="Times New Roman" w:cs="Times New Roman"/>
      <w:color w:val="1F4D78"/>
      <w:sz w:val="24"/>
      <w:szCs w:val="24"/>
      <w:lang w:bidi="ar-SA"/>
    </w:rPr>
  </w:style>
  <w:style w:type="paragraph" w:styleId="Heading4">
    <w:name w:val="heading 4"/>
    <w:link w:val="Heading4Char"/>
    <w:uiPriority w:val="9"/>
    <w:semiHidden/>
    <w:unhideWhenUsed/>
    <w:qFormat/>
    <w:rsid w:val="00AE506F"/>
    <w:pPr>
      <w:outlineLvl w:val="3"/>
    </w:pPr>
    <w:rPr>
      <w:rFonts w:ascii="Times New Roman" w:eastAsiaTheme="minorEastAsia" w:hAnsi="Times New Roman" w:cs="Times New Roman"/>
      <w:i/>
      <w:iCs/>
      <w:color w:val="2E74B5"/>
      <w:lang w:bidi="ar-SA"/>
    </w:rPr>
  </w:style>
  <w:style w:type="paragraph" w:styleId="Heading5">
    <w:name w:val="heading 5"/>
    <w:link w:val="Heading5Char"/>
    <w:uiPriority w:val="9"/>
    <w:semiHidden/>
    <w:unhideWhenUsed/>
    <w:qFormat/>
    <w:rsid w:val="00AE506F"/>
    <w:pPr>
      <w:outlineLvl w:val="4"/>
    </w:pPr>
    <w:rPr>
      <w:rFonts w:ascii="Times New Roman" w:eastAsiaTheme="minorEastAsia" w:hAnsi="Times New Roman" w:cs="Times New Roman"/>
      <w:color w:val="2E74B5"/>
      <w:lang w:bidi="ar-SA"/>
    </w:rPr>
  </w:style>
  <w:style w:type="paragraph" w:styleId="Heading6">
    <w:name w:val="heading 6"/>
    <w:link w:val="Heading6Char"/>
    <w:uiPriority w:val="9"/>
    <w:semiHidden/>
    <w:unhideWhenUsed/>
    <w:qFormat/>
    <w:rsid w:val="00AE506F"/>
    <w:pPr>
      <w:outlineLvl w:val="5"/>
    </w:pPr>
    <w:rPr>
      <w:rFonts w:ascii="Times New Roman" w:eastAsiaTheme="minorEastAsia" w:hAnsi="Times New Roman" w:cs="Times New Roman"/>
      <w:color w:val="1F4D7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144"/>
    <w:pPr>
      <w:widowControl/>
      <w:tabs>
        <w:tab w:val="center" w:pos="4680"/>
        <w:tab w:val="right" w:pos="9360"/>
      </w:tabs>
      <w:wordWrap/>
      <w:autoSpaceDE/>
      <w:autoSpaceDN/>
      <w:jc w:val="left"/>
    </w:pPr>
    <w:rPr>
      <w:rFonts w:ascii="Calibri" w:eastAsia="Calibri" w:hAnsi="Calibri" w:cs="Arial"/>
      <w:kern w:val="0"/>
      <w:sz w:val="22"/>
      <w:szCs w:val="22"/>
      <w:lang w:eastAsia="en-US" w:bidi="he-IL"/>
    </w:rPr>
  </w:style>
  <w:style w:type="character" w:customStyle="1" w:styleId="HeaderChar">
    <w:name w:val="Header Char"/>
    <w:basedOn w:val="DefaultParagraphFont"/>
    <w:link w:val="Header"/>
    <w:uiPriority w:val="99"/>
    <w:rsid w:val="00B57144"/>
  </w:style>
  <w:style w:type="paragraph" w:styleId="Footer">
    <w:name w:val="footer"/>
    <w:basedOn w:val="Normal"/>
    <w:link w:val="FooterChar"/>
    <w:uiPriority w:val="99"/>
    <w:unhideWhenUsed/>
    <w:rsid w:val="00B57144"/>
    <w:pPr>
      <w:widowControl/>
      <w:tabs>
        <w:tab w:val="center" w:pos="4680"/>
        <w:tab w:val="right" w:pos="9360"/>
      </w:tabs>
      <w:wordWrap/>
      <w:autoSpaceDE/>
      <w:autoSpaceDN/>
      <w:jc w:val="left"/>
    </w:pPr>
    <w:rPr>
      <w:rFonts w:ascii="Calibri" w:eastAsia="Calibri" w:hAnsi="Calibri" w:cs="Arial"/>
      <w:kern w:val="0"/>
      <w:sz w:val="22"/>
      <w:szCs w:val="22"/>
      <w:lang w:eastAsia="en-US" w:bidi="he-IL"/>
    </w:rPr>
  </w:style>
  <w:style w:type="character" w:customStyle="1" w:styleId="FooterChar">
    <w:name w:val="Footer Char"/>
    <w:basedOn w:val="DefaultParagraphFont"/>
    <w:link w:val="Footer"/>
    <w:uiPriority w:val="99"/>
    <w:rsid w:val="00B57144"/>
  </w:style>
  <w:style w:type="paragraph" w:styleId="BalloonText">
    <w:name w:val="Balloon Text"/>
    <w:basedOn w:val="Normal"/>
    <w:link w:val="BalloonTextChar"/>
    <w:uiPriority w:val="99"/>
    <w:semiHidden/>
    <w:unhideWhenUsed/>
    <w:rsid w:val="00B57144"/>
    <w:pPr>
      <w:widowControl/>
      <w:wordWrap/>
      <w:autoSpaceDE/>
      <w:autoSpaceDN/>
      <w:jc w:val="left"/>
    </w:pPr>
    <w:rPr>
      <w:rFonts w:eastAsia="Calibri" w:hAnsi="Tahoma" w:cs="Tahoma"/>
      <w:kern w:val="0"/>
      <w:sz w:val="16"/>
      <w:szCs w:val="16"/>
      <w:lang w:eastAsia="en-US" w:bidi="he-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14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57144"/>
    <w:rPr>
      <w:rFonts w:ascii="Arial" w:eastAsia="Times New Roman" w:hAnsi="Arial" w:cs="Arial"/>
      <w:b/>
      <w:bCs/>
      <w:sz w:val="24"/>
      <w:szCs w:val="24"/>
    </w:rPr>
  </w:style>
  <w:style w:type="paragraph" w:customStyle="1" w:styleId="NormalPar">
    <w:name w:val="NormalPar"/>
    <w:rsid w:val="00B57144"/>
    <w:pPr>
      <w:jc w:val="right"/>
    </w:pPr>
    <w:rPr>
      <w:rFonts w:ascii="David" w:eastAsia="Times New Roman" w:hAnsi="David" w:cs="Times New Roman"/>
      <w:snapToGrid w:val="0"/>
      <w:sz w:val="24"/>
    </w:rPr>
  </w:style>
  <w:style w:type="paragraph" w:styleId="ListParagraph">
    <w:name w:val="List Paragraph"/>
    <w:basedOn w:val="Normal"/>
    <w:qFormat/>
    <w:rsid w:val="00003430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 w:cs="Arial"/>
      <w:kern w:val="0"/>
      <w:sz w:val="22"/>
      <w:szCs w:val="22"/>
      <w:lang w:eastAsia="en-US" w:bidi="he-IL"/>
    </w:rPr>
  </w:style>
  <w:style w:type="table" w:styleId="TableGrid">
    <w:name w:val="Table Grid"/>
    <w:basedOn w:val="TableNormal"/>
    <w:uiPriority w:val="39"/>
    <w:rsid w:val="00D42A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5A0379"/>
    <w:rPr>
      <w:color w:val="0000FF"/>
      <w:u w:val="single"/>
    </w:rPr>
  </w:style>
  <w:style w:type="paragraph" w:styleId="BodyText2">
    <w:name w:val="Body Text 2"/>
    <w:basedOn w:val="Normal"/>
    <w:link w:val="BodyText2Char"/>
    <w:rsid w:val="002A2463"/>
    <w:pPr>
      <w:widowControl/>
      <w:wordWrap/>
      <w:autoSpaceDE/>
      <w:autoSpaceDN/>
      <w:jc w:val="left"/>
    </w:pPr>
    <w:rPr>
      <w:rFonts w:ascii="Times New Roman" w:eastAsia="Times New Roman"/>
      <w:b/>
      <w:kern w:val="0"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2A2463"/>
    <w:rPr>
      <w:rFonts w:ascii="Times New Roman" w:eastAsia="Times New Roman" w:hAnsi="Times New Roman" w:cs="Times New Roman"/>
      <w:b/>
      <w:sz w:val="24"/>
      <w:szCs w:val="20"/>
      <w:lang w:bidi="ar-SA"/>
    </w:rPr>
  </w:style>
  <w:style w:type="character" w:styleId="Strong">
    <w:name w:val="Strong"/>
    <w:basedOn w:val="DefaultParagraphFont"/>
    <w:uiPriority w:val="22"/>
    <w:qFormat/>
    <w:rsid w:val="005A330F"/>
    <w:rPr>
      <w:b/>
      <w:bCs/>
    </w:rPr>
  </w:style>
  <w:style w:type="character" w:customStyle="1" w:styleId="apple-converted-space">
    <w:name w:val="apple-converted-space"/>
    <w:basedOn w:val="DefaultParagraphFont"/>
    <w:rsid w:val="005A330F"/>
  </w:style>
  <w:style w:type="paragraph" w:styleId="NormalWeb">
    <w:name w:val="Normal (Web)"/>
    <w:basedOn w:val="Normal"/>
    <w:uiPriority w:val="99"/>
    <w:semiHidden/>
    <w:unhideWhenUsed/>
    <w:rsid w:val="006949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lang w:eastAsia="en-US" w:bidi="he-IL"/>
    </w:rPr>
  </w:style>
  <w:style w:type="paragraph" w:styleId="BodyText">
    <w:name w:val="Body Text"/>
    <w:basedOn w:val="Normal"/>
    <w:link w:val="BodyTextChar"/>
    <w:rsid w:val="003E1E66"/>
    <w:pPr>
      <w:widowControl/>
      <w:wordWrap/>
      <w:autoSpaceDE/>
      <w:autoSpaceDN/>
      <w:jc w:val="center"/>
    </w:pPr>
    <w:rPr>
      <w:rFonts w:ascii="Times New Roman" w:eastAsia="Times New Roman"/>
      <w:b/>
      <w:i/>
      <w:kern w:val="0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E1E66"/>
    <w:rPr>
      <w:rFonts w:ascii="Times New Roman" w:eastAsia="Times New Roman" w:hAnsi="Times New Roman" w:cs="Times New Roman"/>
      <w:b/>
      <w:i/>
      <w:sz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7634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0E48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06F"/>
    <w:rPr>
      <w:rFonts w:ascii="Times New Roman" w:eastAsiaTheme="minorEastAsia" w:hAnsi="Times New Roman" w:cs="Times New Roman"/>
      <w:color w:val="2E74B5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06F"/>
    <w:rPr>
      <w:rFonts w:ascii="Times New Roman" w:eastAsiaTheme="minorEastAsia" w:hAnsi="Times New Roman" w:cs="Times New Roman"/>
      <w:color w:val="1F4D78"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06F"/>
    <w:rPr>
      <w:rFonts w:ascii="Times New Roman" w:eastAsiaTheme="minorEastAsia" w:hAnsi="Times New Roman" w:cs="Times New Roman"/>
      <w:i/>
      <w:iCs/>
      <w:color w:val="2E74B5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06F"/>
    <w:rPr>
      <w:rFonts w:ascii="Times New Roman" w:eastAsiaTheme="minorEastAsia" w:hAnsi="Times New Roman" w:cs="Times New Roman"/>
      <w:color w:val="2E74B5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06F"/>
    <w:rPr>
      <w:rFonts w:ascii="Times New Roman" w:eastAsiaTheme="minorEastAsia" w:hAnsi="Times New Roman" w:cs="Times New Roman"/>
      <w:color w:val="1F4D78"/>
      <w:lang w:bidi="ar-SA"/>
    </w:rPr>
  </w:style>
  <w:style w:type="paragraph" w:customStyle="1" w:styleId="msonormal0">
    <w:name w:val="msonormal"/>
    <w:basedOn w:val="Normal"/>
    <w:rsid w:val="00AE506F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Theme="minorEastAsia"/>
      <w:kern w:val="0"/>
      <w:sz w:val="24"/>
      <w:lang w:eastAsia="en-US"/>
    </w:rPr>
  </w:style>
  <w:style w:type="paragraph" w:styleId="FootnoteText">
    <w:name w:val="footnote text"/>
    <w:link w:val="FootnoteTextChar"/>
    <w:uiPriority w:val="99"/>
    <w:semiHidden/>
    <w:unhideWhenUsed/>
    <w:rsid w:val="00AE506F"/>
    <w:rPr>
      <w:rFonts w:ascii="Times New Roman" w:eastAsia="Times New Roman" w:hAnsi="Times New Roman" w:cs="Times New Roman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506F"/>
    <w:rPr>
      <w:rFonts w:ascii="Times New Roman" w:eastAsia="Times New Roman" w:hAnsi="Times New Roman" w:cs="Times New Roman"/>
      <w:lang w:bidi="ar-SA"/>
    </w:rPr>
  </w:style>
  <w:style w:type="paragraph" w:styleId="Title">
    <w:name w:val="Title"/>
    <w:link w:val="TitleChar"/>
    <w:uiPriority w:val="10"/>
    <w:qFormat/>
    <w:rsid w:val="00AE506F"/>
    <w:rPr>
      <w:rFonts w:ascii="Times New Roman" w:eastAsia="Times New Roman" w:hAnsi="Times New Roman" w:cs="Times New Roman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AE506F"/>
    <w:rPr>
      <w:rFonts w:ascii="Times New Roman" w:eastAsia="Times New Roman" w:hAnsi="Times New Roman" w:cs="Times New Roman"/>
      <w:sz w:val="56"/>
      <w:szCs w:val="56"/>
      <w:lang w:bidi="ar-SA"/>
    </w:rPr>
  </w:style>
  <w:style w:type="paragraph" w:customStyle="1" w:styleId="Strong1">
    <w:name w:val="Strong1"/>
    <w:qFormat/>
    <w:rsid w:val="00AE506F"/>
    <w:rPr>
      <w:rFonts w:ascii="Times New Roman" w:eastAsia="Times New Roman" w:hAnsi="Times New Roman" w:cs="Times New Roman"/>
      <w:b/>
      <w:bCs/>
      <w:lang w:bidi="ar-SA"/>
    </w:rPr>
  </w:style>
  <w:style w:type="character" w:styleId="FootnoteReference">
    <w:name w:val="footnote reference"/>
    <w:uiPriority w:val="99"/>
    <w:semiHidden/>
    <w:unhideWhenUsed/>
    <w:rsid w:val="00AE50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ightbeyondeyesight.org" TargetMode="External" /><Relationship Id="rId2" Type="http://schemas.openxmlformats.org/officeDocument/2006/relationships/hyperlink" Target="tel:18284230003" TargetMode="External" /><Relationship Id="rId1" Type="http://schemas.openxmlformats.org/officeDocument/2006/relationships/hyperlink" Target="http://www.insightbeyondeyesight.org" TargetMode="External" /><Relationship Id="rId5" Type="http://schemas.openxmlformats.org/officeDocument/2006/relationships/image" Target="media/image2.tmp" /><Relationship Id="rId4" Type="http://schemas.openxmlformats.org/officeDocument/2006/relationships/hyperlink" Target="tel:18284230003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ancz1\Downloads\letterhead%20Aug%2019%20(3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0202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E6AA0-5AF0-4DA8-B253-F88D17052A9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letterhead%20Aug%2019%20(3).dotx</Template>
  <TotalTime>4</TotalTime>
  <Pages>9</Pages>
  <Words>5173</Words>
  <Characters>29491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Cheder Chabad</Company>
  <LinksUpToDate>false</LinksUpToDate>
  <CharactersWithSpaces>34595</CharactersWithSpaces>
  <SharedDoc>false</SharedDoc>
  <HLinks>
    <vt:vector size="18" baseType="variant">
      <vt:variant>
        <vt:i4>6094955</vt:i4>
      </vt:variant>
      <vt:variant>
        <vt:i4>6</vt:i4>
      </vt:variant>
      <vt:variant>
        <vt:i4>0</vt:i4>
      </vt:variant>
      <vt:variant>
        <vt:i4>5</vt:i4>
      </vt:variant>
      <vt:variant>
        <vt:lpwstr>mailto:chederchabadgirls@chedermonsey.org</vt:lpwstr>
      </vt:variant>
      <vt:variant>
        <vt:lpwstr/>
      </vt:variant>
      <vt:variant>
        <vt:i4>2752543</vt:i4>
      </vt:variant>
      <vt:variant>
        <vt:i4>3</vt:i4>
      </vt:variant>
      <vt:variant>
        <vt:i4>0</vt:i4>
      </vt:variant>
      <vt:variant>
        <vt:i4>5</vt:i4>
      </vt:variant>
      <vt:variant>
        <vt:lpwstr>mailto:chederchabadboys@chedermonsey.org</vt:lpwstr>
      </vt:variant>
      <vt:variant>
        <vt:lpwstr/>
      </vt:variant>
      <vt:variant>
        <vt:i4>4063250</vt:i4>
      </vt:variant>
      <vt:variant>
        <vt:i4>0</vt:i4>
      </vt:variant>
      <vt:variant>
        <vt:i4>0</vt:i4>
      </vt:variant>
      <vt:variant>
        <vt:i4>5</vt:i4>
      </vt:variant>
      <vt:variant>
        <vt:lpwstr>mailto:info@chedermonsey.org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Chana Gancz</dc:creator>
  <cp:lastModifiedBy>Shmuly Bodek</cp:lastModifiedBy>
  <cp:revision>8</cp:revision>
  <cp:lastPrinted>2025-01-10T14:59:00Z</cp:lastPrinted>
  <dcterms:created xsi:type="dcterms:W3CDTF">2025-02-24T00:58:00Z</dcterms:created>
  <dcterms:modified xsi:type="dcterms:W3CDTF">2025-12-16T21:14:00Z</dcterms:modified>
</cp:coreProperties>
</file>